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bottomFromText="442" w:vertAnchor="page" w:horzAnchor="page" w:tblpX="1163" w:tblpY="3590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309"/>
        <w:gridCol w:w="1871"/>
      </w:tblGrid>
      <w:tr w:rsidR="00664D9C" w:rsidTr="009723DB">
        <w:trPr>
          <w:trHeight w:hRule="exact" w:val="240"/>
        </w:trPr>
        <w:tc>
          <w:tcPr>
            <w:tcW w:w="4082" w:type="dxa"/>
            <w:shd w:val="clear" w:color="auto" w:fill="auto"/>
          </w:tcPr>
          <w:p w:rsidR="00664D9C" w:rsidRDefault="00664D9C" w:rsidP="009723DB">
            <w:pPr>
              <w:pStyle w:val="DocumentgegevenskopjeCCV"/>
            </w:pPr>
          </w:p>
        </w:tc>
        <w:tc>
          <w:tcPr>
            <w:tcW w:w="4309" w:type="dxa"/>
            <w:shd w:val="clear" w:color="auto" w:fill="auto"/>
          </w:tcPr>
          <w:p w:rsidR="00664D9C" w:rsidRDefault="00664D9C" w:rsidP="009723DB">
            <w:pPr>
              <w:pStyle w:val="DocumentgegevenskopjeCCV"/>
            </w:pPr>
          </w:p>
        </w:tc>
        <w:tc>
          <w:tcPr>
            <w:tcW w:w="1871" w:type="dxa"/>
            <w:shd w:val="clear" w:color="auto" w:fill="auto"/>
          </w:tcPr>
          <w:p w:rsidR="00664D9C" w:rsidRDefault="00664D9C" w:rsidP="009723DB">
            <w:pPr>
              <w:pStyle w:val="DocumentgegevenskopjeCCV"/>
            </w:pPr>
          </w:p>
        </w:tc>
      </w:tr>
      <w:tr w:rsidR="00664D9C" w:rsidTr="009723DB">
        <w:trPr>
          <w:trHeight w:hRule="exact" w:val="360"/>
        </w:trPr>
        <w:tc>
          <w:tcPr>
            <w:tcW w:w="4082" w:type="dxa"/>
            <w:shd w:val="clear" w:color="auto" w:fill="auto"/>
          </w:tcPr>
          <w:p w:rsidR="00664D9C" w:rsidRDefault="00664D9C" w:rsidP="009723DB">
            <w:pPr>
              <w:pStyle w:val="DocumentgegevensCCV"/>
            </w:pPr>
            <w:bookmarkStart w:id="0" w:name="BkmAan"/>
            <w:bookmarkEnd w:id="0"/>
          </w:p>
        </w:tc>
        <w:tc>
          <w:tcPr>
            <w:tcW w:w="4309" w:type="dxa"/>
            <w:shd w:val="clear" w:color="auto" w:fill="auto"/>
          </w:tcPr>
          <w:p w:rsidR="00664D9C" w:rsidRDefault="00664D9C" w:rsidP="009723DB">
            <w:pPr>
              <w:pStyle w:val="DocumentgegevensCCV"/>
            </w:pPr>
          </w:p>
        </w:tc>
        <w:tc>
          <w:tcPr>
            <w:tcW w:w="1871" w:type="dxa"/>
            <w:shd w:val="clear" w:color="auto" w:fill="auto"/>
          </w:tcPr>
          <w:p w:rsidR="00664D9C" w:rsidRDefault="00664D9C" w:rsidP="009723DB">
            <w:pPr>
              <w:pStyle w:val="DocumentgegevensDatumCCV"/>
            </w:pPr>
          </w:p>
        </w:tc>
      </w:tr>
      <w:tr w:rsidR="00664D9C" w:rsidTr="009723DB">
        <w:trPr>
          <w:trHeight w:hRule="exact" w:val="240"/>
        </w:trPr>
        <w:tc>
          <w:tcPr>
            <w:tcW w:w="4082" w:type="dxa"/>
            <w:shd w:val="clear" w:color="auto" w:fill="auto"/>
          </w:tcPr>
          <w:p w:rsidR="00664D9C" w:rsidRDefault="00664D9C" w:rsidP="009723DB">
            <w:pPr>
              <w:pStyle w:val="DocumentgegevenskopjeCCV"/>
            </w:pPr>
          </w:p>
        </w:tc>
        <w:tc>
          <w:tcPr>
            <w:tcW w:w="4309" w:type="dxa"/>
            <w:shd w:val="clear" w:color="auto" w:fill="auto"/>
          </w:tcPr>
          <w:p w:rsidR="00664D9C" w:rsidRDefault="00664D9C" w:rsidP="009723DB">
            <w:pPr>
              <w:pStyle w:val="DocumentgegevenskopjeCCV"/>
            </w:pPr>
          </w:p>
        </w:tc>
        <w:tc>
          <w:tcPr>
            <w:tcW w:w="1871" w:type="dxa"/>
            <w:shd w:val="clear" w:color="auto" w:fill="auto"/>
          </w:tcPr>
          <w:p w:rsidR="00664D9C" w:rsidRDefault="00664D9C" w:rsidP="009723DB">
            <w:pPr>
              <w:pStyle w:val="DocumentgegevenskopjeCCV"/>
            </w:pPr>
          </w:p>
        </w:tc>
      </w:tr>
      <w:tr w:rsidR="00664D9C" w:rsidTr="009723DB">
        <w:trPr>
          <w:trHeight w:hRule="exact" w:val="360"/>
        </w:trPr>
        <w:tc>
          <w:tcPr>
            <w:tcW w:w="4082" w:type="dxa"/>
            <w:shd w:val="clear" w:color="auto" w:fill="auto"/>
          </w:tcPr>
          <w:p w:rsidR="00664D9C" w:rsidRDefault="00664D9C" w:rsidP="009723DB">
            <w:pPr>
              <w:pStyle w:val="DocumentgegevensCCV"/>
            </w:pPr>
          </w:p>
        </w:tc>
        <w:tc>
          <w:tcPr>
            <w:tcW w:w="4309" w:type="dxa"/>
            <w:shd w:val="clear" w:color="auto" w:fill="auto"/>
          </w:tcPr>
          <w:p w:rsidR="00664D9C" w:rsidRDefault="00664D9C" w:rsidP="009723DB">
            <w:pPr>
              <w:pStyle w:val="DocumentgegevensCCV"/>
            </w:pPr>
          </w:p>
        </w:tc>
        <w:tc>
          <w:tcPr>
            <w:tcW w:w="1871" w:type="dxa"/>
            <w:shd w:val="clear" w:color="auto" w:fill="auto"/>
          </w:tcPr>
          <w:p w:rsidR="00664D9C" w:rsidRDefault="00664D9C" w:rsidP="009723DB">
            <w:pPr>
              <w:pStyle w:val="DocumentgegevensAantalPaginasCCV"/>
            </w:pPr>
          </w:p>
        </w:tc>
      </w:tr>
      <w:tr w:rsidR="00664D9C" w:rsidTr="009723DB">
        <w:trPr>
          <w:trHeight w:hRule="exact" w:val="240"/>
        </w:trPr>
        <w:tc>
          <w:tcPr>
            <w:tcW w:w="4082" w:type="dxa"/>
            <w:shd w:val="clear" w:color="auto" w:fill="auto"/>
          </w:tcPr>
          <w:p w:rsidR="00664D9C" w:rsidRDefault="00664D9C" w:rsidP="009723DB">
            <w:pPr>
              <w:pStyle w:val="DocumentgegevenskopjeCCV"/>
            </w:pPr>
          </w:p>
        </w:tc>
        <w:tc>
          <w:tcPr>
            <w:tcW w:w="4309" w:type="dxa"/>
            <w:shd w:val="clear" w:color="auto" w:fill="auto"/>
          </w:tcPr>
          <w:p w:rsidR="00664D9C" w:rsidRDefault="00664D9C" w:rsidP="009723DB">
            <w:pPr>
              <w:pStyle w:val="DocumentgegevenskopjeCCV"/>
            </w:pPr>
          </w:p>
        </w:tc>
        <w:tc>
          <w:tcPr>
            <w:tcW w:w="1871" w:type="dxa"/>
            <w:shd w:val="clear" w:color="auto" w:fill="auto"/>
          </w:tcPr>
          <w:p w:rsidR="00664D9C" w:rsidRDefault="00664D9C" w:rsidP="009723DB">
            <w:pPr>
              <w:pStyle w:val="DocumentgegevenskopjeCCV"/>
            </w:pPr>
          </w:p>
        </w:tc>
      </w:tr>
      <w:tr w:rsidR="00664D9C" w:rsidTr="009723DB">
        <w:trPr>
          <w:trHeight w:hRule="exact" w:val="280"/>
        </w:trPr>
        <w:tc>
          <w:tcPr>
            <w:tcW w:w="10262" w:type="dxa"/>
            <w:gridSpan w:val="3"/>
            <w:shd w:val="clear" w:color="auto" w:fill="auto"/>
          </w:tcPr>
          <w:p w:rsidR="00664D9C" w:rsidRDefault="00664D9C" w:rsidP="009723DB">
            <w:pPr>
              <w:pStyle w:val="DocumentgegevensOnderwerpCCV"/>
            </w:pPr>
            <w:bookmarkStart w:id="1" w:name="BkmOnderwerp"/>
            <w:bookmarkEnd w:id="1"/>
          </w:p>
        </w:tc>
      </w:tr>
    </w:tbl>
    <w:p w:rsidR="00664D9C" w:rsidRDefault="000D116B" w:rsidP="00664D9C">
      <w:pPr>
        <w:pStyle w:val="BasistekstCCV"/>
        <w:outlineLvl w:val="0"/>
      </w:pPr>
      <w:bookmarkStart w:id="2" w:name="BkmAanhef"/>
      <w:bookmarkEnd w:id="2"/>
      <w:r>
        <w:t>Hierbij wordt het deskundigenpanel verzocht, onderstaand dispuut over gelijkwaardige toepassing van normen en voorschriften te behandelen.</w:t>
      </w:r>
    </w:p>
    <w:p w:rsidR="000D116B" w:rsidRPr="00814CB3" w:rsidRDefault="000D116B" w:rsidP="000D116B">
      <w:pPr>
        <w:spacing w:line="240" w:lineRule="auto"/>
        <w:rPr>
          <w:rFonts w:ascii="Calibri" w:eastAsia="Cambria" w:hAnsi="Calibri"/>
          <w:b/>
          <w:sz w:val="18"/>
          <w:szCs w:val="18"/>
          <w:lang w:eastAsia="en-US"/>
        </w:rPr>
      </w:pPr>
      <w:bookmarkStart w:id="3" w:name="_GoBack"/>
      <w:bookmarkEnd w:id="3"/>
    </w:p>
    <w:tbl>
      <w:tblPr>
        <w:tblStyle w:val="Tabelraster10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D116B" w:rsidRPr="00814CB3" w:rsidTr="006C2380">
        <w:tc>
          <w:tcPr>
            <w:tcW w:w="9322" w:type="dxa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814CB3">
              <w:rPr>
                <w:rFonts w:ascii="Calibri" w:hAnsi="Calibri"/>
                <w:sz w:val="18"/>
                <w:szCs w:val="18"/>
              </w:rPr>
              <w:t>Datum aanvraag</w:t>
            </w:r>
          </w:p>
        </w:tc>
      </w:tr>
      <w:tr w:rsidR="000D116B" w:rsidRPr="00814CB3" w:rsidTr="006C2380">
        <w:tc>
          <w:tcPr>
            <w:tcW w:w="9322" w:type="dxa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D116B" w:rsidRPr="00814CB3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b/>
          <w:sz w:val="18"/>
          <w:szCs w:val="18"/>
          <w:lang w:eastAsia="en-US"/>
        </w:rPr>
      </w:pPr>
    </w:p>
    <w:p w:rsidR="000D116B" w:rsidRPr="00814CB3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b/>
          <w:sz w:val="18"/>
          <w:szCs w:val="18"/>
          <w:lang w:eastAsia="en-US"/>
        </w:rPr>
      </w:pPr>
      <w:r w:rsidRPr="00814CB3">
        <w:rPr>
          <w:rFonts w:ascii="Calibri" w:eastAsia="Cambria" w:hAnsi="Calibri"/>
          <w:b/>
          <w:sz w:val="18"/>
          <w:szCs w:val="18"/>
          <w:lang w:eastAsia="en-US"/>
        </w:rPr>
        <w:t>Gegevens aanvrager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4556"/>
        <w:gridCol w:w="2410"/>
      </w:tblGrid>
      <w:tr w:rsidR="000D116B" w:rsidRPr="00814CB3" w:rsidTr="006C2380">
        <w:trPr>
          <w:trHeight w:val="340"/>
        </w:trPr>
        <w:tc>
          <w:tcPr>
            <w:tcW w:w="2356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Naam en voorletters</w:t>
            </w: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contactpersoon</w:t>
            </w:r>
          </w:p>
        </w:tc>
        <w:tc>
          <w:tcPr>
            <w:tcW w:w="4556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jc w:val="right"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sz w:val="18"/>
                <w:szCs w:val="18"/>
                <w:lang w:eastAsia="en-US"/>
              </w:rPr>
              <w:t>□ M  □ V</w:t>
            </w:r>
          </w:p>
        </w:tc>
      </w:tr>
      <w:tr w:rsidR="000D116B" w:rsidRPr="00814CB3" w:rsidTr="006C2380">
        <w:trPr>
          <w:trHeight w:val="340"/>
        </w:trPr>
        <w:tc>
          <w:tcPr>
            <w:tcW w:w="2356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Naam organisatie</w:t>
            </w:r>
          </w:p>
        </w:tc>
        <w:tc>
          <w:tcPr>
            <w:tcW w:w="6966" w:type="dxa"/>
            <w:gridSpan w:val="2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</w:p>
        </w:tc>
      </w:tr>
      <w:tr w:rsidR="000D116B" w:rsidRPr="00814CB3" w:rsidTr="006C2380">
        <w:trPr>
          <w:trHeight w:val="340"/>
        </w:trPr>
        <w:tc>
          <w:tcPr>
            <w:tcW w:w="2356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Postadres</w:t>
            </w:r>
          </w:p>
        </w:tc>
        <w:tc>
          <w:tcPr>
            <w:tcW w:w="6966" w:type="dxa"/>
            <w:gridSpan w:val="2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</w:p>
        </w:tc>
      </w:tr>
      <w:tr w:rsidR="000D116B" w:rsidRPr="00814CB3" w:rsidTr="006C2380">
        <w:trPr>
          <w:trHeight w:val="340"/>
        </w:trPr>
        <w:tc>
          <w:tcPr>
            <w:tcW w:w="2356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Postcode en Plaats</w:t>
            </w:r>
          </w:p>
        </w:tc>
        <w:tc>
          <w:tcPr>
            <w:tcW w:w="6966" w:type="dxa"/>
            <w:gridSpan w:val="2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</w:p>
        </w:tc>
      </w:tr>
      <w:tr w:rsidR="000D116B" w:rsidRPr="00814CB3" w:rsidTr="006C2380">
        <w:trPr>
          <w:trHeight w:val="340"/>
        </w:trPr>
        <w:tc>
          <w:tcPr>
            <w:tcW w:w="2356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Telefoonnummer</w:t>
            </w:r>
          </w:p>
        </w:tc>
        <w:tc>
          <w:tcPr>
            <w:tcW w:w="6966" w:type="dxa"/>
            <w:gridSpan w:val="2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</w:p>
        </w:tc>
      </w:tr>
      <w:tr w:rsidR="000D116B" w:rsidRPr="00814CB3" w:rsidTr="006C2380">
        <w:trPr>
          <w:trHeight w:val="340"/>
        </w:trPr>
        <w:tc>
          <w:tcPr>
            <w:tcW w:w="2356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E-mailadres</w:t>
            </w:r>
          </w:p>
        </w:tc>
        <w:tc>
          <w:tcPr>
            <w:tcW w:w="6966" w:type="dxa"/>
            <w:gridSpan w:val="2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</w:p>
        </w:tc>
      </w:tr>
    </w:tbl>
    <w:p w:rsidR="000D116B" w:rsidRPr="00814CB3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sz w:val="18"/>
          <w:szCs w:val="18"/>
          <w:lang w:eastAsia="en-US"/>
        </w:rPr>
      </w:pPr>
    </w:p>
    <w:p w:rsidR="000D116B" w:rsidRPr="00814CB3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sz w:val="18"/>
          <w:szCs w:val="18"/>
          <w:lang w:eastAsia="en-US"/>
        </w:rPr>
      </w:pPr>
      <w:r w:rsidRPr="00814CB3">
        <w:rPr>
          <w:rFonts w:ascii="Calibri" w:eastAsia="Cambria" w:hAnsi="Calibri"/>
          <w:sz w:val="18"/>
          <w:szCs w:val="18"/>
          <w:lang w:eastAsia="en-US"/>
        </w:rPr>
        <w:t xml:space="preserve">U kunt alleen een uitspraak van het </w:t>
      </w:r>
      <w:r>
        <w:rPr>
          <w:rFonts w:ascii="Calibri" w:eastAsia="Cambria" w:hAnsi="Calibri"/>
          <w:sz w:val="18"/>
          <w:szCs w:val="18"/>
          <w:lang w:eastAsia="en-US"/>
        </w:rPr>
        <w:t>d</w:t>
      </w:r>
      <w:r w:rsidRPr="00814CB3">
        <w:rPr>
          <w:rFonts w:ascii="Calibri" w:eastAsia="Cambria" w:hAnsi="Calibri"/>
          <w:sz w:val="18"/>
          <w:szCs w:val="18"/>
          <w:lang w:eastAsia="en-US"/>
        </w:rPr>
        <w:t>eskundigenpanel vragen wanneer u:</w:t>
      </w:r>
    </w:p>
    <w:p w:rsidR="000D116B" w:rsidRPr="00814CB3" w:rsidRDefault="000D116B" w:rsidP="000D116B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240" w:line="240" w:lineRule="auto"/>
        <w:contextualSpacing/>
        <w:textAlignment w:val="baseline"/>
        <w:rPr>
          <w:rFonts w:ascii="Calibri" w:eastAsia="Cambria" w:hAnsi="Calibri"/>
          <w:sz w:val="18"/>
          <w:szCs w:val="18"/>
        </w:rPr>
      </w:pPr>
      <w:r w:rsidRPr="00814CB3">
        <w:rPr>
          <w:rFonts w:ascii="Calibri" w:eastAsia="Cambria" w:hAnsi="Calibri"/>
          <w:sz w:val="18"/>
          <w:szCs w:val="18"/>
        </w:rPr>
        <w:t>eerst uw interpretatie van de normen en voorschriften zelf hebt gevalideerd</w:t>
      </w:r>
      <w:r>
        <w:rPr>
          <w:rFonts w:ascii="Calibri" w:eastAsia="Cambria" w:hAnsi="Calibri"/>
          <w:sz w:val="18"/>
          <w:szCs w:val="18"/>
        </w:rPr>
        <w:t>;</w:t>
      </w:r>
    </w:p>
    <w:p w:rsidR="000D116B" w:rsidRPr="00814CB3" w:rsidRDefault="000D116B" w:rsidP="000D116B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240" w:line="240" w:lineRule="auto"/>
        <w:contextualSpacing/>
        <w:textAlignment w:val="baseline"/>
        <w:rPr>
          <w:rFonts w:ascii="Calibri" w:eastAsia="Cambria" w:hAnsi="Calibri"/>
          <w:sz w:val="18"/>
          <w:szCs w:val="18"/>
        </w:rPr>
      </w:pPr>
      <w:r w:rsidRPr="00814CB3">
        <w:rPr>
          <w:rFonts w:ascii="Calibri" w:eastAsia="Cambria" w:hAnsi="Calibri"/>
          <w:sz w:val="18"/>
          <w:szCs w:val="18"/>
        </w:rPr>
        <w:t xml:space="preserve">daarna een second opinion hebt gevraagd of uw interpretatie hebt laten inspecteren; en </w:t>
      </w:r>
    </w:p>
    <w:p w:rsidR="000D116B" w:rsidRPr="00814CB3" w:rsidRDefault="000D116B" w:rsidP="000D116B">
      <w:pPr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spacing w:after="240" w:line="240" w:lineRule="auto"/>
        <w:contextualSpacing/>
        <w:textAlignment w:val="baseline"/>
        <w:rPr>
          <w:rFonts w:ascii="Calibri" w:eastAsia="Cambria" w:hAnsi="Calibri"/>
          <w:sz w:val="18"/>
          <w:szCs w:val="18"/>
        </w:rPr>
      </w:pPr>
      <w:r w:rsidRPr="00814CB3">
        <w:rPr>
          <w:rFonts w:ascii="Calibri" w:eastAsia="Cambria" w:hAnsi="Calibri"/>
          <w:sz w:val="18"/>
          <w:szCs w:val="18"/>
        </w:rPr>
        <w:t xml:space="preserve">uit die second opinion of inspectie een verschil van inzicht blijkt over de interpretatie van normen of voorschriften m.b.t. </w:t>
      </w:r>
      <w:r>
        <w:rPr>
          <w:rFonts w:ascii="Calibri" w:eastAsia="Cambria" w:hAnsi="Calibri"/>
          <w:sz w:val="18"/>
          <w:szCs w:val="18"/>
        </w:rPr>
        <w:t>het betreffende (brand)beveiligingssysteem</w:t>
      </w:r>
      <w:r w:rsidRPr="00814CB3">
        <w:rPr>
          <w:rFonts w:ascii="Calibri" w:eastAsia="Cambria" w:hAnsi="Calibri"/>
          <w:sz w:val="18"/>
          <w:szCs w:val="18"/>
        </w:rPr>
        <w:t xml:space="preserve">. </w:t>
      </w:r>
    </w:p>
    <w:p w:rsidR="000D116B" w:rsidRPr="00814CB3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sz w:val="18"/>
          <w:szCs w:val="18"/>
          <w:lang w:eastAsia="en-US"/>
        </w:rPr>
      </w:pPr>
    </w:p>
    <w:tbl>
      <w:tblPr>
        <w:tblStyle w:val="Tabelraster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0D116B" w:rsidRPr="00814CB3" w:rsidTr="006C2380">
        <w:tc>
          <w:tcPr>
            <w:tcW w:w="9361" w:type="dxa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Heeft u zelf het UPD gevalideerd?</w:t>
            </w:r>
          </w:p>
        </w:tc>
      </w:tr>
      <w:tr w:rsidR="000D116B" w:rsidRPr="00814CB3" w:rsidTr="006C2380">
        <w:tc>
          <w:tcPr>
            <w:tcW w:w="9361" w:type="dxa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sz w:val="18"/>
                <w:szCs w:val="18"/>
                <w:shd w:val="clear" w:color="auto" w:fill="FFFFFF"/>
                <w:lang w:eastAsia="en-US"/>
              </w:rPr>
              <w:t>□</w:t>
            </w:r>
            <w:r w:rsidRPr="00814CB3">
              <w:rPr>
                <w:rFonts w:ascii="Calibri" w:eastAsia="Cambria" w:hAnsi="Calibri"/>
                <w:sz w:val="18"/>
                <w:szCs w:val="18"/>
                <w:lang w:eastAsia="en-US"/>
              </w:rPr>
              <w:t xml:space="preserve"> Ja       □ Nee (indien nee, kan de aanvraag niet verder worden behandeld)</w:t>
            </w:r>
          </w:p>
        </w:tc>
      </w:tr>
      <w:tr w:rsidR="000D116B" w:rsidRPr="00814CB3" w:rsidTr="006C2380">
        <w:tc>
          <w:tcPr>
            <w:tcW w:w="9361" w:type="dxa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Heeft u een second opinion gevraagd of een inspectie laten uitvoeren op het UPD?</w:t>
            </w:r>
          </w:p>
        </w:tc>
      </w:tr>
      <w:tr w:rsidR="000D116B" w:rsidRPr="00814CB3" w:rsidTr="006C2380">
        <w:tc>
          <w:tcPr>
            <w:tcW w:w="9361" w:type="dxa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□ Ja       □ Nee (indien nee, kan de aanvraag niet verder worden behandeld)</w:t>
            </w:r>
          </w:p>
        </w:tc>
      </w:tr>
      <w:tr w:rsidR="000D116B" w:rsidRPr="00814CB3" w:rsidTr="006C2380">
        <w:tc>
          <w:tcPr>
            <w:tcW w:w="9361" w:type="dxa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Is er sprake van een verschil van inzicht over de interpretatie van normen of voorschriften voor</w:t>
            </w:r>
            <w:r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 xml:space="preserve"> het systeem</w:t>
            </w: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?</w:t>
            </w:r>
          </w:p>
        </w:tc>
      </w:tr>
      <w:tr w:rsidR="000D116B" w:rsidRPr="00814CB3" w:rsidTr="006C2380">
        <w:tc>
          <w:tcPr>
            <w:tcW w:w="9361" w:type="dxa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□ Ja       □ Nee (indien nee, kan de aanvraag niet verder worden behandeld)</w:t>
            </w:r>
          </w:p>
        </w:tc>
      </w:tr>
      <w:tr w:rsidR="000D116B" w:rsidRPr="00814CB3" w:rsidTr="006C2380">
        <w:tc>
          <w:tcPr>
            <w:tcW w:w="9361" w:type="dxa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Korte beschrijving van het verschil van inzicht</w:t>
            </w:r>
            <w:r w:rsidRPr="00814CB3">
              <w:rPr>
                <w:rFonts w:ascii="Calibri" w:eastAsia="Cambria" w:hAnsi="Calibri"/>
                <w:sz w:val="18"/>
                <w:szCs w:val="18"/>
                <w:lang w:eastAsia="en-US"/>
              </w:rPr>
              <w:t xml:space="preserve"> </w:t>
            </w: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 xml:space="preserve">over de interpretatie van normen of voorschriften m.b.t. </w:t>
            </w:r>
            <w:r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 xml:space="preserve">het </w:t>
            </w: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systee</w:t>
            </w:r>
            <w:r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m</w:t>
            </w: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0D116B" w:rsidRPr="00814CB3" w:rsidTr="006C2380">
        <w:tc>
          <w:tcPr>
            <w:tcW w:w="9361" w:type="dxa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</w:tc>
      </w:tr>
    </w:tbl>
    <w:p w:rsidR="000D116B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b/>
          <w:sz w:val="18"/>
          <w:szCs w:val="18"/>
          <w:lang w:eastAsia="en-US"/>
        </w:rPr>
      </w:pPr>
    </w:p>
    <w:p w:rsidR="000D116B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b/>
          <w:sz w:val="18"/>
          <w:szCs w:val="18"/>
          <w:lang w:eastAsia="en-US"/>
        </w:rPr>
      </w:pPr>
    </w:p>
    <w:p w:rsidR="000D116B" w:rsidRPr="00814CB3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b/>
          <w:sz w:val="18"/>
          <w:szCs w:val="18"/>
          <w:lang w:eastAsia="en-US"/>
        </w:rPr>
      </w:pPr>
    </w:p>
    <w:p w:rsidR="000D116B" w:rsidRPr="00814CB3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b/>
          <w:sz w:val="18"/>
          <w:szCs w:val="18"/>
          <w:lang w:eastAsia="en-US"/>
        </w:rPr>
      </w:pPr>
      <w:r w:rsidRPr="00814CB3">
        <w:rPr>
          <w:rFonts w:ascii="Calibri" w:eastAsia="Cambria" w:hAnsi="Calibri"/>
          <w:b/>
          <w:sz w:val="18"/>
          <w:szCs w:val="18"/>
          <w:lang w:eastAsia="en-US"/>
        </w:rPr>
        <w:lastRenderedPageBreak/>
        <w:t>Onderbouwing eigen</w:t>
      </w:r>
      <w:r>
        <w:rPr>
          <w:rFonts w:ascii="Calibri" w:eastAsia="Cambria" w:hAnsi="Calibri"/>
          <w:b/>
          <w:sz w:val="18"/>
          <w:szCs w:val="18"/>
          <w:lang w:eastAsia="en-US"/>
        </w:rPr>
        <w:t xml:space="preserve"> zienswijze; vraagstelling aan deskundigenpanel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 xml:space="preserve">Onderbouw de zienswijze in uw UPD </w:t>
            </w:r>
          </w:p>
        </w:tc>
      </w:tr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</w:tc>
      </w:tr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Wat is de zienswijze van degene aan wie u een second opinion hebt gevraagd, of die uw UPD heeft geïnspecteerd?</w:t>
            </w:r>
          </w:p>
        </w:tc>
      </w:tr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  <w:p w:rsidR="000D116B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</w:tc>
      </w:tr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 xml:space="preserve">Wat is uw vraag aan het </w:t>
            </w:r>
            <w:r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d</w:t>
            </w: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eskundigenpanel? Over welke normen en/of voorschriften</w:t>
            </w:r>
            <w:r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 xml:space="preserve"> </w:t>
            </w: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gaat uw vraag? Over welke kwestie wilt u een niet-bindend advies?</w:t>
            </w:r>
          </w:p>
        </w:tc>
      </w:tr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</w:tc>
      </w:tr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 xml:space="preserve">Het deskundigenpanel moet beschikken over alle stukken die relevant zijn voor het verschik van inzicht waarover u een advies wilt hebben. Welke bijlagen stuurt u mee? </w:t>
            </w:r>
            <w:r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Stuur ook de second opinion of het inspectierapport over uw UPD mee.</w:t>
            </w:r>
          </w:p>
        </w:tc>
      </w:tr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</w:tc>
      </w:tr>
    </w:tbl>
    <w:p w:rsidR="000D116B" w:rsidRPr="00814CB3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b/>
          <w:sz w:val="18"/>
          <w:szCs w:val="18"/>
          <w:lang w:eastAsia="en-US"/>
        </w:rPr>
      </w:pPr>
    </w:p>
    <w:p w:rsidR="000D116B" w:rsidRPr="00814CB3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b/>
          <w:sz w:val="18"/>
          <w:szCs w:val="18"/>
          <w:lang w:eastAsia="en-US"/>
        </w:rPr>
      </w:pPr>
      <w:r w:rsidRPr="00814CB3">
        <w:rPr>
          <w:rFonts w:ascii="Calibri" w:eastAsia="Cambria" w:hAnsi="Calibri"/>
          <w:b/>
          <w:sz w:val="18"/>
          <w:szCs w:val="18"/>
          <w:lang w:eastAsia="en-US"/>
        </w:rPr>
        <w:t xml:space="preserve">Kosten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 xml:space="preserve">Na  indiening krijgt u reactie over het in behandeling nemen van uw aanvraag en een kostenraming. Voordat de aanvraag in behandeling wordt genomen, dient u eerst </w:t>
            </w:r>
            <w:r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een voorschot op de behandelkosten te voldoen</w:t>
            </w: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 xml:space="preserve">. Gaat u hiermee akkoord? </w:t>
            </w:r>
          </w:p>
        </w:tc>
      </w:tr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sz w:val="18"/>
                <w:szCs w:val="18"/>
                <w:shd w:val="clear" w:color="auto" w:fill="FFFFFF"/>
                <w:lang w:eastAsia="en-US"/>
              </w:rPr>
              <w:t>□</w:t>
            </w:r>
            <w:r w:rsidRPr="00814CB3">
              <w:rPr>
                <w:rFonts w:ascii="Calibri" w:eastAsia="Cambria" w:hAnsi="Calibri"/>
                <w:sz w:val="18"/>
                <w:szCs w:val="18"/>
                <w:lang w:eastAsia="en-US"/>
              </w:rPr>
              <w:t xml:space="preserve"> Ja       □ Nee (indien nee, kan de aanvraag niet verder worden behandeld)</w:t>
            </w:r>
          </w:p>
        </w:tc>
      </w:tr>
    </w:tbl>
    <w:p w:rsidR="000D116B" w:rsidRPr="00814CB3" w:rsidRDefault="000D116B" w:rsidP="000D116B">
      <w:pPr>
        <w:tabs>
          <w:tab w:val="left" w:pos="851"/>
        </w:tabs>
        <w:spacing w:line="240" w:lineRule="auto"/>
        <w:contextualSpacing/>
        <w:rPr>
          <w:rFonts w:ascii="Calibri" w:eastAsia="Cambria" w:hAnsi="Calibri"/>
          <w:b/>
          <w:sz w:val="18"/>
          <w:szCs w:val="18"/>
          <w:lang w:eastAsia="en-US"/>
        </w:rPr>
      </w:pPr>
    </w:p>
    <w:p w:rsidR="000D116B" w:rsidRPr="00814CB3" w:rsidRDefault="000D116B" w:rsidP="000D116B">
      <w:pPr>
        <w:shd w:val="clear" w:color="auto" w:fill="FFFFFF"/>
        <w:spacing w:before="240" w:after="240" w:line="240" w:lineRule="auto"/>
        <w:jc w:val="both"/>
        <w:rPr>
          <w:rFonts w:ascii="Calibri" w:eastAsia="Cambria" w:hAnsi="Calibri"/>
          <w:sz w:val="18"/>
          <w:szCs w:val="18"/>
          <w:lang w:eastAsia="en-US"/>
        </w:rPr>
      </w:pPr>
      <w:r w:rsidRPr="00814CB3">
        <w:rPr>
          <w:rFonts w:ascii="Calibri" w:eastAsia="Cambria" w:hAnsi="Calibri"/>
          <w:sz w:val="18"/>
          <w:szCs w:val="18"/>
          <w:lang w:eastAsia="en-US"/>
        </w:rPr>
        <w:t>H</w:t>
      </w:r>
      <w:r>
        <w:rPr>
          <w:rFonts w:ascii="Calibri" w:eastAsia="Cambria" w:hAnsi="Calibri"/>
          <w:sz w:val="18"/>
          <w:szCs w:val="18"/>
          <w:lang w:eastAsia="en-US"/>
        </w:rPr>
        <w:t>et niet-bindend advies van het d</w:t>
      </w:r>
      <w:r w:rsidRPr="00814CB3">
        <w:rPr>
          <w:rFonts w:ascii="Calibri" w:eastAsia="Cambria" w:hAnsi="Calibri"/>
          <w:sz w:val="18"/>
          <w:szCs w:val="18"/>
          <w:lang w:eastAsia="en-US"/>
        </w:rPr>
        <w:t xml:space="preserve">eskundigenpanel wordt gepubliceerd zonder gegevens van de aanvrager. </w:t>
      </w:r>
      <w:proofErr w:type="spellStart"/>
      <w:r w:rsidRPr="00814CB3">
        <w:rPr>
          <w:rFonts w:ascii="Calibri" w:eastAsia="Cambria" w:hAnsi="Calibri"/>
          <w:sz w:val="18"/>
          <w:szCs w:val="18"/>
          <w:lang w:eastAsia="en-US"/>
        </w:rPr>
        <w:t>Projectspecifieke</w:t>
      </w:r>
      <w:proofErr w:type="spellEnd"/>
      <w:r w:rsidRPr="00814CB3">
        <w:rPr>
          <w:rFonts w:ascii="Calibri" w:eastAsia="Cambria" w:hAnsi="Calibri"/>
          <w:sz w:val="18"/>
          <w:szCs w:val="18"/>
          <w:lang w:eastAsia="en-US"/>
        </w:rPr>
        <w:t xml:space="preserve"> gegevens worden niet vermeld. Indien u geanonimiseerde publicatie niet op prijs stelt, dient u dit bij indiening van de aanvraag kenbaar te maken. Het </w:t>
      </w:r>
      <w:r>
        <w:rPr>
          <w:rFonts w:ascii="Calibri" w:eastAsia="Cambria" w:hAnsi="Calibri"/>
          <w:sz w:val="18"/>
          <w:szCs w:val="18"/>
          <w:lang w:eastAsia="en-US"/>
        </w:rPr>
        <w:t>d</w:t>
      </w:r>
      <w:r w:rsidRPr="00814CB3">
        <w:rPr>
          <w:rFonts w:ascii="Calibri" w:eastAsia="Cambria" w:hAnsi="Calibri"/>
          <w:sz w:val="18"/>
          <w:szCs w:val="18"/>
          <w:lang w:eastAsia="en-US"/>
        </w:rPr>
        <w:t>eskundigenpanel</w:t>
      </w:r>
      <w:r>
        <w:rPr>
          <w:rFonts w:ascii="Calibri" w:eastAsia="Cambria" w:hAnsi="Calibri"/>
          <w:sz w:val="18"/>
          <w:szCs w:val="18"/>
          <w:lang w:eastAsia="en-US"/>
        </w:rPr>
        <w:t xml:space="preserve"> </w:t>
      </w:r>
      <w:r w:rsidRPr="00814CB3">
        <w:rPr>
          <w:rFonts w:ascii="Calibri" w:eastAsia="Cambria" w:hAnsi="Calibri"/>
          <w:sz w:val="18"/>
          <w:szCs w:val="18"/>
          <w:lang w:eastAsia="en-US"/>
        </w:rPr>
        <w:t xml:space="preserve">behoudt zich dan het recht voor de aanvraag niet in behandeling te nemen.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Heeft u bezwaar tegen publicatie van de beoordeling m.b.t. uw interpretatie-aanvraag?</w:t>
            </w:r>
          </w:p>
        </w:tc>
      </w:tr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sz w:val="18"/>
                <w:szCs w:val="18"/>
                <w:shd w:val="clear" w:color="auto" w:fill="FFFFFF"/>
                <w:lang w:eastAsia="en-US"/>
              </w:rPr>
              <w:t>□</w:t>
            </w:r>
            <w:r w:rsidRPr="00814CB3">
              <w:rPr>
                <w:rFonts w:ascii="Calibri" w:eastAsia="Cambria" w:hAnsi="Calibri"/>
                <w:sz w:val="18"/>
                <w:szCs w:val="18"/>
                <w:lang w:eastAsia="en-US"/>
              </w:rPr>
              <w:t xml:space="preserve"> Ja       □ Nee</w:t>
            </w:r>
          </w:p>
        </w:tc>
      </w:tr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  <w:r w:rsidRPr="00814CB3"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  <w:t>Licht uw antwoord eventueel toe</w:t>
            </w:r>
          </w:p>
        </w:tc>
      </w:tr>
      <w:tr w:rsidR="000D116B" w:rsidRPr="00814CB3" w:rsidTr="006C2380">
        <w:trPr>
          <w:trHeight w:val="340"/>
        </w:trPr>
        <w:tc>
          <w:tcPr>
            <w:tcW w:w="9322" w:type="dxa"/>
            <w:vAlign w:val="center"/>
          </w:tcPr>
          <w:p w:rsidR="000D116B" w:rsidRPr="00814CB3" w:rsidRDefault="000D116B" w:rsidP="006C2380">
            <w:pPr>
              <w:tabs>
                <w:tab w:val="left" w:pos="851"/>
              </w:tabs>
              <w:spacing w:line="240" w:lineRule="auto"/>
              <w:contextualSpacing/>
              <w:rPr>
                <w:rFonts w:ascii="Calibri" w:eastAsia="Cambria" w:hAnsi="Calibri"/>
                <w:i/>
                <w:sz w:val="18"/>
                <w:szCs w:val="18"/>
                <w:lang w:eastAsia="en-US"/>
              </w:rPr>
            </w:pPr>
          </w:p>
        </w:tc>
      </w:tr>
    </w:tbl>
    <w:p w:rsidR="000D116B" w:rsidRPr="00814CB3" w:rsidRDefault="000D116B" w:rsidP="000D116B">
      <w:pPr>
        <w:shd w:val="clear" w:color="auto" w:fill="FFFFFF"/>
        <w:spacing w:before="240" w:after="240" w:line="240" w:lineRule="auto"/>
        <w:jc w:val="both"/>
        <w:rPr>
          <w:rFonts w:ascii="Calibri" w:eastAsia="Cambria" w:hAnsi="Calibri"/>
          <w:sz w:val="18"/>
          <w:szCs w:val="18"/>
          <w:lang w:eastAsia="en-US"/>
        </w:rPr>
      </w:pPr>
      <w:r w:rsidRPr="00814CB3">
        <w:rPr>
          <w:rFonts w:ascii="Calibri" w:eastAsia="Cambria" w:hAnsi="Calibri"/>
          <w:sz w:val="18"/>
          <w:szCs w:val="18"/>
          <w:lang w:eastAsia="en-US"/>
        </w:rPr>
        <w:t xml:space="preserve">Heeft u het formulier volledig ingevuld? Heeft u alle bijlagen meegestuurd? </w:t>
      </w:r>
    </w:p>
    <w:p w:rsidR="000D116B" w:rsidRPr="00814CB3" w:rsidRDefault="000D116B" w:rsidP="000D116B">
      <w:pPr>
        <w:shd w:val="clear" w:color="auto" w:fill="FFFFFF"/>
        <w:spacing w:before="240" w:after="240" w:line="240" w:lineRule="auto"/>
        <w:jc w:val="both"/>
        <w:rPr>
          <w:rFonts w:ascii="Calibri" w:eastAsia="Cambria" w:hAnsi="Calibri"/>
          <w:sz w:val="18"/>
          <w:szCs w:val="18"/>
          <w:lang w:eastAsia="en-US"/>
        </w:rPr>
      </w:pPr>
      <w:r w:rsidRPr="00814CB3">
        <w:rPr>
          <w:rFonts w:ascii="Calibri" w:eastAsia="Cambria" w:hAnsi="Calibri"/>
          <w:sz w:val="18"/>
          <w:szCs w:val="18"/>
          <w:lang w:eastAsia="en-US"/>
        </w:rPr>
        <w:t>U kunt het formulier sturen n</w:t>
      </w:r>
      <w:r>
        <w:rPr>
          <w:rFonts w:ascii="Calibri" w:eastAsia="Cambria" w:hAnsi="Calibri"/>
          <w:sz w:val="18"/>
          <w:szCs w:val="18"/>
          <w:lang w:eastAsia="en-US"/>
        </w:rPr>
        <w:t xml:space="preserve">aar het volgende emailadres: </w:t>
      </w:r>
      <w:hyperlink r:id="rId7" w:history="1">
        <w:r w:rsidRPr="00A15F15">
          <w:rPr>
            <w:rStyle w:val="Hyperlink"/>
            <w:rFonts w:ascii="Calibri" w:eastAsia="Cambria" w:hAnsi="Calibri"/>
            <w:sz w:val="18"/>
            <w:szCs w:val="18"/>
            <w:lang w:eastAsia="en-US"/>
          </w:rPr>
          <w:t>InfoBrand@hetccv.nl</w:t>
        </w:r>
      </w:hyperlink>
      <w:r>
        <w:rPr>
          <w:rFonts w:ascii="Calibri" w:eastAsia="Cambria" w:hAnsi="Calibri"/>
          <w:sz w:val="18"/>
          <w:szCs w:val="18"/>
          <w:lang w:eastAsia="en-US"/>
        </w:rPr>
        <w:t xml:space="preserve"> (voor disputen op het gebied van brandbeveiliging) of </w:t>
      </w:r>
      <w:hyperlink r:id="rId8" w:history="1">
        <w:r w:rsidRPr="00A15F15">
          <w:rPr>
            <w:rStyle w:val="Hyperlink"/>
            <w:rFonts w:ascii="Calibri" w:eastAsia="Cambria" w:hAnsi="Calibri"/>
            <w:sz w:val="18"/>
            <w:szCs w:val="18"/>
            <w:lang w:eastAsia="en-US"/>
          </w:rPr>
          <w:t>InfoCrimi@hetccv.nl</w:t>
        </w:r>
      </w:hyperlink>
      <w:r>
        <w:rPr>
          <w:rFonts w:ascii="Calibri" w:eastAsia="Cambria" w:hAnsi="Calibri"/>
          <w:sz w:val="18"/>
          <w:szCs w:val="18"/>
          <w:lang w:eastAsia="en-US"/>
        </w:rPr>
        <w:t xml:space="preserve"> (voor disputen op het gebied van beveiliging tegen criminaliteit).</w:t>
      </w:r>
    </w:p>
    <w:p w:rsidR="000D116B" w:rsidRPr="00814CB3" w:rsidRDefault="000D116B" w:rsidP="000D116B">
      <w:pPr>
        <w:shd w:val="clear" w:color="auto" w:fill="FFFFFF"/>
        <w:spacing w:before="240" w:after="240" w:line="240" w:lineRule="auto"/>
        <w:jc w:val="both"/>
        <w:rPr>
          <w:rFonts w:ascii="Calibri" w:eastAsia="Cambria" w:hAnsi="Calibri"/>
          <w:sz w:val="18"/>
          <w:szCs w:val="18"/>
          <w:lang w:eastAsia="en-US"/>
        </w:rPr>
      </w:pPr>
      <w:r w:rsidRPr="00814CB3">
        <w:rPr>
          <w:rFonts w:ascii="Calibri" w:eastAsia="Cambria" w:hAnsi="Calibri"/>
          <w:sz w:val="18"/>
          <w:szCs w:val="18"/>
          <w:lang w:eastAsia="en-US"/>
        </w:rPr>
        <w:t xml:space="preserve">Het CCV informeert u aansluitend over de verdere procedure. </w:t>
      </w:r>
    </w:p>
    <w:p w:rsidR="000D116B" w:rsidRPr="00814CB3" w:rsidRDefault="000D116B" w:rsidP="000D116B">
      <w:pPr>
        <w:shd w:val="clear" w:color="auto" w:fill="FFFFFF"/>
        <w:spacing w:before="240" w:after="240" w:line="240" w:lineRule="auto"/>
        <w:jc w:val="both"/>
        <w:rPr>
          <w:rFonts w:ascii="Calibri" w:eastAsia="Cambria" w:hAnsi="Calibri"/>
          <w:b/>
          <w:sz w:val="18"/>
          <w:szCs w:val="18"/>
          <w:lang w:eastAsia="en-US"/>
        </w:rPr>
      </w:pPr>
      <w:r w:rsidRPr="00814CB3">
        <w:rPr>
          <w:rFonts w:ascii="Calibri" w:eastAsia="Cambria" w:hAnsi="Calibri"/>
          <w:b/>
          <w:sz w:val="18"/>
          <w:szCs w:val="18"/>
          <w:lang w:eastAsia="en-US"/>
        </w:rPr>
        <w:t>Toelichting</w:t>
      </w:r>
    </w:p>
    <w:p w:rsidR="00664D9C" w:rsidRDefault="000D116B" w:rsidP="000D116B">
      <w:pPr>
        <w:shd w:val="clear" w:color="auto" w:fill="FFFFFF"/>
        <w:spacing w:before="240" w:after="240" w:line="240" w:lineRule="auto"/>
        <w:jc w:val="both"/>
      </w:pPr>
      <w:r>
        <w:rPr>
          <w:rFonts w:ascii="Calibri" w:eastAsia="Cambria" w:hAnsi="Calibri"/>
          <w:sz w:val="18"/>
          <w:szCs w:val="18"/>
          <w:lang w:eastAsia="en-US"/>
        </w:rPr>
        <w:t>Het d</w:t>
      </w:r>
      <w:r w:rsidRPr="00814CB3">
        <w:rPr>
          <w:rFonts w:ascii="Calibri" w:eastAsia="Cambria" w:hAnsi="Calibri"/>
          <w:sz w:val="18"/>
          <w:szCs w:val="18"/>
          <w:lang w:eastAsia="en-US"/>
        </w:rPr>
        <w:t xml:space="preserve">eskundigenpanel behoudt zich het recht voor om aanvragen niet in behandeling te nemen. Als het </w:t>
      </w:r>
      <w:r>
        <w:rPr>
          <w:rFonts w:ascii="Calibri" w:eastAsia="Cambria" w:hAnsi="Calibri"/>
          <w:sz w:val="18"/>
          <w:szCs w:val="18"/>
          <w:lang w:eastAsia="en-US"/>
        </w:rPr>
        <w:t>d</w:t>
      </w:r>
      <w:r w:rsidRPr="00814CB3">
        <w:rPr>
          <w:rFonts w:ascii="Calibri" w:eastAsia="Cambria" w:hAnsi="Calibri"/>
          <w:sz w:val="18"/>
          <w:szCs w:val="18"/>
          <w:lang w:eastAsia="en-US"/>
        </w:rPr>
        <w:t>eskundigenpanel</w:t>
      </w:r>
      <w:r>
        <w:rPr>
          <w:rFonts w:ascii="Calibri" w:eastAsia="Cambria" w:hAnsi="Calibri"/>
          <w:sz w:val="18"/>
          <w:szCs w:val="18"/>
          <w:lang w:eastAsia="en-US"/>
        </w:rPr>
        <w:t xml:space="preserve"> </w:t>
      </w:r>
      <w:r w:rsidRPr="00814CB3">
        <w:rPr>
          <w:rFonts w:ascii="Calibri" w:eastAsia="Cambria" w:hAnsi="Calibri"/>
          <w:sz w:val="18"/>
          <w:szCs w:val="18"/>
          <w:lang w:eastAsia="en-US"/>
        </w:rPr>
        <w:t xml:space="preserve">uw aanvraag in behandeling neemt, kan u eventueel worden gevraagd aanvullende gegevens toe te sturen. Een aanvraag wordt gemiddeld binnen circa </w:t>
      </w:r>
      <w:r>
        <w:rPr>
          <w:rFonts w:ascii="Calibri" w:eastAsia="Cambria" w:hAnsi="Calibri"/>
          <w:sz w:val="18"/>
          <w:szCs w:val="18"/>
          <w:lang w:eastAsia="en-US"/>
        </w:rPr>
        <w:t>vier</w:t>
      </w:r>
      <w:r w:rsidRPr="00814CB3">
        <w:rPr>
          <w:rFonts w:ascii="Calibri" w:eastAsia="Cambria" w:hAnsi="Calibri"/>
          <w:sz w:val="18"/>
          <w:szCs w:val="18"/>
          <w:lang w:eastAsia="en-US"/>
        </w:rPr>
        <w:t xml:space="preserve"> weken na ontvangst van alle gegevens beoordeeld. Het advies van het </w:t>
      </w:r>
      <w:r>
        <w:rPr>
          <w:rFonts w:ascii="Calibri" w:eastAsia="Cambria" w:hAnsi="Calibri"/>
          <w:sz w:val="18"/>
          <w:szCs w:val="18"/>
          <w:lang w:eastAsia="en-US"/>
        </w:rPr>
        <w:t>d</w:t>
      </w:r>
      <w:r w:rsidRPr="00814CB3">
        <w:rPr>
          <w:rFonts w:ascii="Calibri" w:eastAsia="Cambria" w:hAnsi="Calibri"/>
          <w:sz w:val="18"/>
          <w:szCs w:val="18"/>
          <w:lang w:eastAsia="en-US"/>
        </w:rPr>
        <w:t>eskundigenpanel wordt aan u toegezonden. Het advies wordt tevens gepubliceerd op de website van het CCV.</w:t>
      </w:r>
      <w:bookmarkStart w:id="4" w:name="BkmBegin"/>
      <w:bookmarkEnd w:id="4"/>
    </w:p>
    <w:sectPr w:rsidR="00664D9C" w:rsidSect="009723DB">
      <w:headerReference w:type="even" r:id="rId9"/>
      <w:headerReference w:type="default" r:id="rId10"/>
      <w:headerReference w:type="first" r:id="rId11"/>
      <w:type w:val="continuous"/>
      <w:pgSz w:w="11906" w:h="16838" w:code="9"/>
      <w:pgMar w:top="2869" w:right="2569" w:bottom="1537" w:left="1162" w:header="709" w:footer="709" w:gutter="0"/>
      <w:cols w:space="47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6B" w:rsidRDefault="000D116B">
      <w:r>
        <w:separator/>
      </w:r>
    </w:p>
  </w:endnote>
  <w:endnote w:type="continuationSeparator" w:id="0">
    <w:p w:rsidR="000D116B" w:rsidRDefault="000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6B" w:rsidRDefault="000D116B" w:rsidP="00BE7C4E">
      <w:pPr>
        <w:pStyle w:val="ZsysVoetnootscheidingstekenCCV"/>
      </w:pPr>
      <w:r>
        <w:t>____</w:t>
      </w:r>
    </w:p>
  </w:footnote>
  <w:footnote w:type="continuationSeparator" w:id="0">
    <w:p w:rsidR="000D116B" w:rsidRDefault="000D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pPr w:vertAnchor="page" w:horzAnchor="page" w:tblpX="1163" w:tblpY="1192"/>
      <w:tblW w:w="10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22"/>
      <w:gridCol w:w="5670"/>
      <w:gridCol w:w="1928"/>
    </w:tblGrid>
    <w:tr w:rsidR="009723DB" w:rsidTr="009723DB">
      <w:trPr>
        <w:trHeight w:hRule="exact" w:val="240"/>
      </w:trPr>
      <w:tc>
        <w:tcPr>
          <w:tcW w:w="2722" w:type="dxa"/>
          <w:shd w:val="clear" w:color="auto" w:fill="auto"/>
        </w:tcPr>
        <w:p w:rsidR="009723DB" w:rsidRDefault="009723DB" w:rsidP="009723DB">
          <w:pPr>
            <w:pStyle w:val="DocumentgegevenskopjeCCV"/>
          </w:pPr>
          <w:r>
            <w:t>datum</w:t>
          </w:r>
        </w:p>
      </w:tc>
      <w:tc>
        <w:tcPr>
          <w:tcW w:w="5670" w:type="dxa"/>
          <w:shd w:val="clear" w:color="auto" w:fill="auto"/>
        </w:tcPr>
        <w:p w:rsidR="009723DB" w:rsidRDefault="009723DB" w:rsidP="009723DB">
          <w:pPr>
            <w:pStyle w:val="DocumentgegevenskopjeCCV"/>
          </w:pPr>
          <w:r>
            <w:t>onderwerp</w:t>
          </w:r>
        </w:p>
      </w:tc>
      <w:tc>
        <w:tcPr>
          <w:tcW w:w="1928" w:type="dxa"/>
          <w:shd w:val="clear" w:color="auto" w:fill="auto"/>
        </w:tcPr>
        <w:p w:rsidR="009723DB" w:rsidRDefault="009723DB" w:rsidP="009723DB">
          <w:pPr>
            <w:pStyle w:val="DocumentgegevenskopjeCCV"/>
          </w:pPr>
          <w:r>
            <w:t>pagina</w:t>
          </w:r>
        </w:p>
      </w:tc>
    </w:tr>
    <w:tr w:rsidR="009723DB" w:rsidTr="009723DB">
      <w:trPr>
        <w:trHeight w:hRule="exact" w:val="260"/>
      </w:trPr>
      <w:tc>
        <w:tcPr>
          <w:tcW w:w="2722" w:type="dxa"/>
          <w:shd w:val="clear" w:color="auto" w:fill="auto"/>
        </w:tcPr>
        <w:p w:rsidR="009723DB" w:rsidRDefault="00B70112" w:rsidP="009723DB">
          <w:pPr>
            <w:pStyle w:val="DocumentgegevensCCV"/>
          </w:pPr>
          <w:r>
            <w:fldChar w:fldCharType="begin"/>
          </w:r>
          <w:r>
            <w:instrText xml:space="preserve"> STYLEREF  "Documentgegevens Datum CCV"  \* MERGEFORMAT </w:instrText>
          </w:r>
          <w:r>
            <w:fldChar w:fldCharType="end"/>
          </w:r>
        </w:p>
      </w:tc>
      <w:tc>
        <w:tcPr>
          <w:tcW w:w="5670" w:type="dxa"/>
          <w:shd w:val="clear" w:color="auto" w:fill="auto"/>
        </w:tcPr>
        <w:p w:rsidR="009723DB" w:rsidRDefault="00B70112" w:rsidP="009723DB">
          <w:pPr>
            <w:pStyle w:val="DocumentgegevensCCV"/>
          </w:pPr>
          <w:r>
            <w:fldChar w:fldCharType="begin"/>
          </w:r>
          <w:r>
            <w:instrText xml:space="preserve"> STYLEREF "Documentgegevens Onderwerp CCV" \* MERGEFORMAT </w:instrText>
          </w:r>
          <w:r>
            <w:fldChar w:fldCharType="end"/>
          </w:r>
        </w:p>
      </w:tc>
      <w:tc>
        <w:tcPr>
          <w:tcW w:w="1928" w:type="dxa"/>
          <w:shd w:val="clear" w:color="auto" w:fill="auto"/>
        </w:tcPr>
        <w:p w:rsidR="009723DB" w:rsidRDefault="003336EC" w:rsidP="009723DB">
          <w:pPr>
            <w:pStyle w:val="DocumentgegevensCCV"/>
          </w:pPr>
          <w:r>
            <w:fldChar w:fldCharType="begin"/>
          </w:r>
          <w:r w:rsidR="009723DB">
            <w:instrText xml:space="preserve"> PAGE </w:instrText>
          </w:r>
          <w:r>
            <w:fldChar w:fldCharType="separate"/>
          </w:r>
          <w:r w:rsidR="000D116B">
            <w:t>2</w:t>
          </w:r>
          <w:r>
            <w:fldChar w:fldCharType="end"/>
          </w:r>
          <w:r w:rsidR="009723DB">
            <w:t>/</w:t>
          </w:r>
          <w:r>
            <w:fldChar w:fldCharType="begin"/>
          </w:r>
          <w:r w:rsidR="009723DB">
            <w:instrText xml:space="preserve"> IF </w:instrText>
          </w:r>
          <w:r>
            <w:fldChar w:fldCharType="begin"/>
          </w:r>
          <w:r w:rsidR="009723DB">
            <w:instrText xml:space="preserve">Numpages </w:instrText>
          </w:r>
          <w:r>
            <w:fldChar w:fldCharType="separate"/>
          </w:r>
          <w:r w:rsidR="000D116B">
            <w:instrText>2</w:instrText>
          </w:r>
          <w:r>
            <w:fldChar w:fldCharType="end"/>
          </w:r>
          <w:r w:rsidR="009723DB">
            <w:instrText xml:space="preserve"> &gt; </w:instrText>
          </w:r>
          <w:r>
            <w:fldChar w:fldCharType="begin"/>
          </w:r>
          <w:r w:rsidR="009723DB">
            <w:instrText xml:space="preserve"> StyleRef "Documentgegevens AantalPaginas CCV" </w:instrText>
          </w:r>
          <w:r>
            <w:fldChar w:fldCharType="end"/>
          </w:r>
          <w:r w:rsidR="009723DB">
            <w:instrText xml:space="preserve"> </w:instrText>
          </w:r>
          <w:r>
            <w:fldChar w:fldCharType="begin"/>
          </w:r>
          <w:r w:rsidR="009723DB">
            <w:instrText xml:space="preserve">Numpages </w:instrText>
          </w:r>
          <w:r>
            <w:fldChar w:fldCharType="separate"/>
          </w:r>
          <w:r w:rsidR="000D116B">
            <w:instrText>2</w:instrText>
          </w:r>
          <w:r>
            <w:fldChar w:fldCharType="end"/>
          </w:r>
          <w:r w:rsidR="009723DB">
            <w:instrText xml:space="preserve"> </w:instrText>
          </w:r>
          <w:r>
            <w:fldChar w:fldCharType="begin"/>
          </w:r>
          <w:r w:rsidR="009723DB">
            <w:instrText xml:space="preserve"> StyleRef "Documentgegevens AantalPaginas CCV" </w:instrText>
          </w:r>
          <w:r>
            <w:fldChar w:fldCharType="separate"/>
          </w:r>
          <w:r w:rsidR="009723DB">
            <w:rPr>
              <w:b/>
              <w:bCs/>
            </w:rPr>
            <w:instrText>Fout! Geen tekst met opgegeven opmaakprofiel in document.</w:instrText>
          </w:r>
          <w:r>
            <w:fldChar w:fldCharType="end"/>
          </w:r>
          <w:r w:rsidR="009723DB">
            <w:instrText xml:space="preserve"> </w:instrText>
          </w:r>
          <w:r>
            <w:fldChar w:fldCharType="separate"/>
          </w:r>
          <w:r w:rsidR="000D116B">
            <w:t>2</w:t>
          </w:r>
          <w:r>
            <w:fldChar w:fldCharType="end"/>
          </w:r>
        </w:p>
      </w:tc>
    </w:tr>
  </w:tbl>
  <w:p w:rsidR="009723DB" w:rsidRPr="00036C26" w:rsidRDefault="009723DB" w:rsidP="009723D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pPr w:vertAnchor="page" w:horzAnchor="page" w:tblpX="1163" w:tblpY="1192"/>
      <w:tblW w:w="10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22"/>
      <w:gridCol w:w="5670"/>
      <w:gridCol w:w="1928"/>
    </w:tblGrid>
    <w:tr w:rsidR="009723DB" w:rsidTr="009723DB">
      <w:trPr>
        <w:trHeight w:hRule="exact" w:val="240"/>
      </w:trPr>
      <w:tc>
        <w:tcPr>
          <w:tcW w:w="2722" w:type="dxa"/>
          <w:shd w:val="clear" w:color="auto" w:fill="auto"/>
        </w:tcPr>
        <w:p w:rsidR="009723DB" w:rsidRDefault="009723DB" w:rsidP="009723DB">
          <w:pPr>
            <w:pStyle w:val="DocumentgegevenskopjeCCV"/>
          </w:pPr>
          <w:r>
            <w:t>datum</w:t>
          </w:r>
        </w:p>
      </w:tc>
      <w:tc>
        <w:tcPr>
          <w:tcW w:w="5670" w:type="dxa"/>
          <w:shd w:val="clear" w:color="auto" w:fill="auto"/>
        </w:tcPr>
        <w:p w:rsidR="009723DB" w:rsidRDefault="009723DB" w:rsidP="009723DB">
          <w:pPr>
            <w:pStyle w:val="DocumentgegevenskopjeCCV"/>
          </w:pPr>
          <w:r>
            <w:t>onderwerp</w:t>
          </w:r>
        </w:p>
      </w:tc>
      <w:tc>
        <w:tcPr>
          <w:tcW w:w="1928" w:type="dxa"/>
          <w:shd w:val="clear" w:color="auto" w:fill="auto"/>
        </w:tcPr>
        <w:p w:rsidR="009723DB" w:rsidRDefault="009723DB" w:rsidP="009723DB">
          <w:pPr>
            <w:pStyle w:val="DocumentgegevenskopjeCCV"/>
          </w:pPr>
          <w:r>
            <w:t>pagina</w:t>
          </w:r>
        </w:p>
      </w:tc>
    </w:tr>
    <w:tr w:rsidR="009723DB" w:rsidTr="009723DB">
      <w:trPr>
        <w:trHeight w:hRule="exact" w:val="260"/>
      </w:trPr>
      <w:tc>
        <w:tcPr>
          <w:tcW w:w="2722" w:type="dxa"/>
          <w:shd w:val="clear" w:color="auto" w:fill="auto"/>
        </w:tcPr>
        <w:p w:rsidR="009723DB" w:rsidRDefault="00B70112" w:rsidP="009723DB">
          <w:pPr>
            <w:pStyle w:val="DocumentgegevensCCV"/>
          </w:pPr>
          <w:r>
            <w:fldChar w:fldCharType="begin"/>
          </w:r>
          <w:r>
            <w:instrText xml:space="preserve"> STYLEREF  "Documentgegevens Datum CCV"  \* MERGEFORMAT </w:instrText>
          </w:r>
          <w:r>
            <w:fldChar w:fldCharType="end"/>
          </w:r>
        </w:p>
      </w:tc>
      <w:tc>
        <w:tcPr>
          <w:tcW w:w="5670" w:type="dxa"/>
          <w:shd w:val="clear" w:color="auto" w:fill="auto"/>
        </w:tcPr>
        <w:p w:rsidR="009723DB" w:rsidRDefault="00B70112" w:rsidP="009723DB">
          <w:pPr>
            <w:pStyle w:val="DocumentgegevensCCV"/>
          </w:pPr>
          <w:r>
            <w:fldChar w:fldCharType="begin"/>
          </w:r>
          <w:r>
            <w:instrText xml:space="preserve"> STYLEREF "Documentgegevens Onderwerp CCV" \* MERGEFORMAT </w:instrText>
          </w:r>
          <w:r>
            <w:fldChar w:fldCharType="end"/>
          </w:r>
        </w:p>
      </w:tc>
      <w:tc>
        <w:tcPr>
          <w:tcW w:w="1928" w:type="dxa"/>
          <w:shd w:val="clear" w:color="auto" w:fill="auto"/>
        </w:tcPr>
        <w:p w:rsidR="009723DB" w:rsidRDefault="003336EC" w:rsidP="009723DB">
          <w:pPr>
            <w:pStyle w:val="DocumentgegevensCCV"/>
          </w:pPr>
          <w:r>
            <w:fldChar w:fldCharType="begin"/>
          </w:r>
          <w:r w:rsidR="009723DB">
            <w:instrText xml:space="preserve"> PAGE </w:instrText>
          </w:r>
          <w:r>
            <w:fldChar w:fldCharType="separate"/>
          </w:r>
          <w:r w:rsidR="000D116B">
            <w:t>3</w:t>
          </w:r>
          <w:r>
            <w:fldChar w:fldCharType="end"/>
          </w:r>
          <w:r w:rsidR="009723DB">
            <w:t>/</w:t>
          </w:r>
          <w:r>
            <w:fldChar w:fldCharType="begin"/>
          </w:r>
          <w:r w:rsidR="009723DB">
            <w:instrText xml:space="preserve"> IF </w:instrText>
          </w:r>
          <w:r>
            <w:fldChar w:fldCharType="begin"/>
          </w:r>
          <w:r w:rsidR="009723DB">
            <w:instrText xml:space="preserve">Numpages </w:instrText>
          </w:r>
          <w:r>
            <w:fldChar w:fldCharType="separate"/>
          </w:r>
          <w:r w:rsidR="000D116B">
            <w:instrText>3</w:instrText>
          </w:r>
          <w:r>
            <w:fldChar w:fldCharType="end"/>
          </w:r>
          <w:r w:rsidR="009723DB">
            <w:instrText xml:space="preserve"> &gt; </w:instrText>
          </w:r>
          <w:r>
            <w:fldChar w:fldCharType="begin"/>
          </w:r>
          <w:r w:rsidR="009723DB">
            <w:instrText xml:space="preserve"> StyleRef "Documentgegevens AantalPaginas CCV" </w:instrText>
          </w:r>
          <w:r>
            <w:fldChar w:fldCharType="end"/>
          </w:r>
          <w:r w:rsidR="009723DB">
            <w:instrText xml:space="preserve"> </w:instrText>
          </w:r>
          <w:r>
            <w:fldChar w:fldCharType="begin"/>
          </w:r>
          <w:r w:rsidR="009723DB">
            <w:instrText xml:space="preserve">Numpages </w:instrText>
          </w:r>
          <w:r>
            <w:fldChar w:fldCharType="separate"/>
          </w:r>
          <w:r w:rsidR="000D116B">
            <w:instrText>3</w:instrText>
          </w:r>
          <w:r>
            <w:fldChar w:fldCharType="end"/>
          </w:r>
          <w:r w:rsidR="009723DB">
            <w:instrText xml:space="preserve"> </w:instrText>
          </w:r>
          <w:r>
            <w:fldChar w:fldCharType="begin"/>
          </w:r>
          <w:r w:rsidR="009723DB">
            <w:instrText xml:space="preserve"> StyleRef "Documentgegevens AantalPaginas CCV" </w:instrText>
          </w:r>
          <w:r>
            <w:fldChar w:fldCharType="separate"/>
          </w:r>
          <w:r w:rsidR="009723DB">
            <w:rPr>
              <w:b/>
              <w:bCs/>
            </w:rPr>
            <w:instrText>Fout! Geen tekst met opgegeven opmaakprofiel in document.</w:instrText>
          </w:r>
          <w:r>
            <w:fldChar w:fldCharType="end"/>
          </w:r>
          <w:r w:rsidR="009723DB">
            <w:instrText xml:space="preserve"> </w:instrText>
          </w:r>
          <w:r>
            <w:fldChar w:fldCharType="separate"/>
          </w:r>
          <w:r w:rsidR="000D116B">
            <w:t>3</w:t>
          </w:r>
          <w:r>
            <w:fldChar w:fldCharType="end"/>
          </w:r>
        </w:p>
      </w:tc>
    </w:tr>
  </w:tbl>
  <w:p w:rsidR="009723DB" w:rsidRDefault="009723DB" w:rsidP="009723D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DB" w:rsidRDefault="00B70112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547370</wp:posOffset>
              </wp:positionV>
              <wp:extent cx="6435725" cy="9743440"/>
              <wp:effectExtent l="0" t="0" r="0" b="0"/>
              <wp:wrapNone/>
              <wp:docPr id="2" name="TeVerwijderenShape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5725" cy="9743440"/>
                        <a:chOff x="1134" y="862"/>
                        <a:chExt cx="10135" cy="15344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9511" y="1077"/>
                          <a:ext cx="1758" cy="15129"/>
                          <a:chOff x="9511" y="1077"/>
                          <a:chExt cx="1758" cy="15129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9526" y="1077"/>
                            <a:ext cx="1743" cy="2581"/>
                            <a:chOff x="9523" y="1076"/>
                            <a:chExt cx="1743" cy="2581"/>
                          </a:xfrm>
                        </wpg:grpSpPr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531" y="1076"/>
                              <a:ext cx="918" cy="112"/>
                            </a:xfrm>
                            <a:custGeom>
                              <a:avLst/>
                              <a:gdLst>
                                <a:gd name="T0" fmla="*/ 1780 w 1837"/>
                                <a:gd name="T1" fmla="*/ 62 h 223"/>
                                <a:gd name="T2" fmla="*/ 1811 w 1837"/>
                                <a:gd name="T3" fmla="*/ 219 h 223"/>
                                <a:gd name="T4" fmla="*/ 1744 w 1837"/>
                                <a:gd name="T5" fmla="*/ 53 h 223"/>
                                <a:gd name="T6" fmla="*/ 1719 w 1837"/>
                                <a:gd name="T7" fmla="*/ 77 h 223"/>
                                <a:gd name="T8" fmla="*/ 1602 w 1837"/>
                                <a:gd name="T9" fmla="*/ 219 h 223"/>
                                <a:gd name="T10" fmla="*/ 1512 w 1837"/>
                                <a:gd name="T11" fmla="*/ 84 h 223"/>
                                <a:gd name="T12" fmla="*/ 1484 w 1837"/>
                                <a:gd name="T13" fmla="*/ 71 h 223"/>
                                <a:gd name="T14" fmla="*/ 1514 w 1837"/>
                                <a:gd name="T15" fmla="*/ 219 h 223"/>
                                <a:gd name="T16" fmla="*/ 1577 w 1837"/>
                                <a:gd name="T17" fmla="*/ 122 h 223"/>
                                <a:gd name="T18" fmla="*/ 1412 w 1837"/>
                                <a:gd name="T19" fmla="*/ 188 h 223"/>
                                <a:gd name="T20" fmla="*/ 1389 w 1837"/>
                                <a:gd name="T21" fmla="*/ 158 h 223"/>
                                <a:gd name="T22" fmla="*/ 1442 w 1837"/>
                                <a:gd name="T23" fmla="*/ 217 h 223"/>
                                <a:gd name="T24" fmla="*/ 1387 w 1837"/>
                                <a:gd name="T25" fmla="*/ 66 h 223"/>
                                <a:gd name="T26" fmla="*/ 1381 w 1837"/>
                                <a:gd name="T27" fmla="*/ 89 h 223"/>
                                <a:gd name="T28" fmla="*/ 1385 w 1837"/>
                                <a:gd name="T29" fmla="*/ 141 h 223"/>
                                <a:gd name="T30" fmla="*/ 1414 w 1837"/>
                                <a:gd name="T31" fmla="*/ 204 h 223"/>
                                <a:gd name="T32" fmla="*/ 1442 w 1837"/>
                                <a:gd name="T33" fmla="*/ 217 h 223"/>
                                <a:gd name="T34" fmla="*/ 1214 w 1837"/>
                                <a:gd name="T35" fmla="*/ 181 h 223"/>
                                <a:gd name="T36" fmla="*/ 1267 w 1837"/>
                                <a:gd name="T37" fmla="*/ 188 h 223"/>
                                <a:gd name="T38" fmla="*/ 1292 w 1837"/>
                                <a:gd name="T39" fmla="*/ 113 h 223"/>
                                <a:gd name="T40" fmla="*/ 1205 w 1837"/>
                                <a:gd name="T41" fmla="*/ 98 h 223"/>
                                <a:gd name="T42" fmla="*/ 1267 w 1837"/>
                                <a:gd name="T43" fmla="*/ 138 h 223"/>
                                <a:gd name="T44" fmla="*/ 1228 w 1837"/>
                                <a:gd name="T45" fmla="*/ 223 h 223"/>
                                <a:gd name="T46" fmla="*/ 1271 w 1837"/>
                                <a:gd name="T47" fmla="*/ 221 h 223"/>
                                <a:gd name="T48" fmla="*/ 1148 w 1837"/>
                                <a:gd name="T49" fmla="*/ 0 h 223"/>
                                <a:gd name="T50" fmla="*/ 1123 w 1837"/>
                                <a:gd name="T51" fmla="*/ 219 h 223"/>
                                <a:gd name="T52" fmla="*/ 1073 w 1837"/>
                                <a:gd name="T53" fmla="*/ 0 h 223"/>
                                <a:gd name="T54" fmla="*/ 1047 w 1837"/>
                                <a:gd name="T55" fmla="*/ 219 h 223"/>
                                <a:gd name="T56" fmla="*/ 997 w 1837"/>
                                <a:gd name="T57" fmla="*/ 0 h 223"/>
                                <a:gd name="T58" fmla="*/ 972 w 1837"/>
                                <a:gd name="T59" fmla="*/ 219 h 223"/>
                                <a:gd name="T60" fmla="*/ 909 w 1837"/>
                                <a:gd name="T61" fmla="*/ 11 h 223"/>
                                <a:gd name="T62" fmla="*/ 927 w 1837"/>
                                <a:gd name="T63" fmla="*/ 30 h 223"/>
                                <a:gd name="T64" fmla="*/ 891 w 1837"/>
                                <a:gd name="T65" fmla="*/ 71 h 223"/>
                                <a:gd name="T66" fmla="*/ 921 w 1837"/>
                                <a:gd name="T67" fmla="*/ 219 h 223"/>
                                <a:gd name="T68" fmla="*/ 799 w 1837"/>
                                <a:gd name="T69" fmla="*/ 66 h 223"/>
                                <a:gd name="T70" fmla="*/ 756 w 1837"/>
                                <a:gd name="T71" fmla="*/ 0 h 223"/>
                                <a:gd name="T72" fmla="*/ 731 w 1837"/>
                                <a:gd name="T73" fmla="*/ 219 h 223"/>
                                <a:gd name="T74" fmla="*/ 790 w 1837"/>
                                <a:gd name="T75" fmla="*/ 89 h 223"/>
                                <a:gd name="T76" fmla="*/ 844 w 1837"/>
                                <a:gd name="T77" fmla="*/ 219 h 223"/>
                                <a:gd name="T78" fmla="*/ 589 w 1837"/>
                                <a:gd name="T79" fmla="*/ 146 h 223"/>
                                <a:gd name="T80" fmla="*/ 686 w 1837"/>
                                <a:gd name="T81" fmla="*/ 193 h 223"/>
                                <a:gd name="T82" fmla="*/ 660 w 1837"/>
                                <a:gd name="T83" fmla="*/ 89 h 223"/>
                                <a:gd name="T84" fmla="*/ 572 w 1837"/>
                                <a:gd name="T85" fmla="*/ 91 h 223"/>
                                <a:gd name="T86" fmla="*/ 528 w 1837"/>
                                <a:gd name="T87" fmla="*/ 87 h 223"/>
                                <a:gd name="T88" fmla="*/ 505 w 1837"/>
                                <a:gd name="T89" fmla="*/ 104 h 223"/>
                                <a:gd name="T90" fmla="*/ 530 w 1837"/>
                                <a:gd name="T91" fmla="*/ 106 h 223"/>
                                <a:gd name="T92" fmla="*/ 454 w 1837"/>
                                <a:gd name="T93" fmla="*/ 184 h 223"/>
                                <a:gd name="T94" fmla="*/ 428 w 1837"/>
                                <a:gd name="T95" fmla="*/ 104 h 223"/>
                                <a:gd name="T96" fmla="*/ 366 w 1837"/>
                                <a:gd name="T97" fmla="*/ 166 h 223"/>
                                <a:gd name="T98" fmla="*/ 340 w 1837"/>
                                <a:gd name="T99" fmla="*/ 104 h 223"/>
                                <a:gd name="T100" fmla="*/ 430 w 1837"/>
                                <a:gd name="T101" fmla="*/ 204 h 223"/>
                                <a:gd name="T102" fmla="*/ 458 w 1837"/>
                                <a:gd name="T103" fmla="*/ 217 h 223"/>
                                <a:gd name="T104" fmla="*/ 244 w 1837"/>
                                <a:gd name="T105" fmla="*/ 66 h 223"/>
                                <a:gd name="T106" fmla="*/ 201 w 1837"/>
                                <a:gd name="T107" fmla="*/ 0 h 223"/>
                                <a:gd name="T108" fmla="*/ 176 w 1837"/>
                                <a:gd name="T109" fmla="*/ 219 h 223"/>
                                <a:gd name="T110" fmla="*/ 235 w 1837"/>
                                <a:gd name="T111" fmla="*/ 89 h 223"/>
                                <a:gd name="T112" fmla="*/ 289 w 1837"/>
                                <a:gd name="T113" fmla="*/ 219 h 223"/>
                                <a:gd name="T114" fmla="*/ 94 w 1837"/>
                                <a:gd name="T115" fmla="*/ 199 h 223"/>
                                <a:gd name="T116" fmla="*/ 133 w 1837"/>
                                <a:gd name="T117" fmla="*/ 56 h 223"/>
                                <a:gd name="T118" fmla="*/ 0 w 1837"/>
                                <a:gd name="T119" fmla="*/ 127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837" h="223">
                                  <a:moveTo>
                                    <a:pt x="1837" y="219"/>
                                  </a:moveTo>
                                  <a:cubicBezTo>
                                    <a:pt x="1837" y="53"/>
                                    <a:pt x="1837" y="53"/>
                                    <a:pt x="1837" y="53"/>
                                  </a:cubicBezTo>
                                  <a:cubicBezTo>
                                    <a:pt x="1780" y="62"/>
                                    <a:pt x="1780" y="62"/>
                                    <a:pt x="1780" y="62"/>
                                  </a:cubicBezTo>
                                  <a:cubicBezTo>
                                    <a:pt x="1783" y="81"/>
                                    <a:pt x="1783" y="81"/>
                                    <a:pt x="1783" y="81"/>
                                  </a:cubicBezTo>
                                  <a:cubicBezTo>
                                    <a:pt x="1811" y="77"/>
                                    <a:pt x="1811" y="77"/>
                                    <a:pt x="1811" y="77"/>
                                  </a:cubicBezTo>
                                  <a:cubicBezTo>
                                    <a:pt x="1811" y="219"/>
                                    <a:pt x="1811" y="219"/>
                                    <a:pt x="1811" y="219"/>
                                  </a:cubicBezTo>
                                  <a:lnTo>
                                    <a:pt x="1837" y="219"/>
                                  </a:lnTo>
                                  <a:close/>
                                  <a:moveTo>
                                    <a:pt x="1744" y="219"/>
                                  </a:moveTo>
                                  <a:cubicBezTo>
                                    <a:pt x="1744" y="53"/>
                                    <a:pt x="1744" y="53"/>
                                    <a:pt x="1744" y="53"/>
                                  </a:cubicBezTo>
                                  <a:cubicBezTo>
                                    <a:pt x="1688" y="62"/>
                                    <a:pt x="1688" y="62"/>
                                    <a:pt x="1688" y="62"/>
                                  </a:cubicBezTo>
                                  <a:cubicBezTo>
                                    <a:pt x="1691" y="81"/>
                                    <a:pt x="1691" y="81"/>
                                    <a:pt x="1691" y="81"/>
                                  </a:cubicBezTo>
                                  <a:cubicBezTo>
                                    <a:pt x="1719" y="77"/>
                                    <a:pt x="1719" y="77"/>
                                    <a:pt x="1719" y="77"/>
                                  </a:cubicBezTo>
                                  <a:cubicBezTo>
                                    <a:pt x="1719" y="219"/>
                                    <a:pt x="1719" y="219"/>
                                    <a:pt x="1719" y="219"/>
                                  </a:cubicBezTo>
                                  <a:lnTo>
                                    <a:pt x="1744" y="219"/>
                                  </a:lnTo>
                                  <a:close/>
                                  <a:moveTo>
                                    <a:pt x="1602" y="219"/>
                                  </a:moveTo>
                                  <a:cubicBezTo>
                                    <a:pt x="1602" y="113"/>
                                    <a:pt x="1602" y="113"/>
                                    <a:pt x="1602" y="113"/>
                                  </a:cubicBezTo>
                                  <a:cubicBezTo>
                                    <a:pt x="1602" y="82"/>
                                    <a:pt x="1582" y="66"/>
                                    <a:pt x="1557" y="66"/>
                                  </a:cubicBezTo>
                                  <a:cubicBezTo>
                                    <a:pt x="1538" y="66"/>
                                    <a:pt x="1524" y="73"/>
                                    <a:pt x="1512" y="84"/>
                                  </a:cubicBezTo>
                                  <a:cubicBezTo>
                                    <a:pt x="1512" y="84"/>
                                    <a:pt x="1512" y="84"/>
                                    <a:pt x="1512" y="84"/>
                                  </a:cubicBezTo>
                                  <a:cubicBezTo>
                                    <a:pt x="1510" y="66"/>
                                    <a:pt x="1510" y="66"/>
                                    <a:pt x="1510" y="66"/>
                                  </a:cubicBezTo>
                                  <a:cubicBezTo>
                                    <a:pt x="1484" y="71"/>
                                    <a:pt x="1484" y="71"/>
                                    <a:pt x="1484" y="71"/>
                                  </a:cubicBezTo>
                                  <a:cubicBezTo>
                                    <a:pt x="1489" y="104"/>
                                    <a:pt x="1489" y="104"/>
                                    <a:pt x="1489" y="104"/>
                                  </a:cubicBezTo>
                                  <a:cubicBezTo>
                                    <a:pt x="1489" y="219"/>
                                    <a:pt x="1489" y="219"/>
                                    <a:pt x="1489" y="219"/>
                                  </a:cubicBezTo>
                                  <a:cubicBezTo>
                                    <a:pt x="1514" y="219"/>
                                    <a:pt x="1514" y="219"/>
                                    <a:pt x="1514" y="219"/>
                                  </a:cubicBezTo>
                                  <a:cubicBezTo>
                                    <a:pt x="1514" y="103"/>
                                    <a:pt x="1514" y="103"/>
                                    <a:pt x="1514" y="103"/>
                                  </a:cubicBezTo>
                                  <a:cubicBezTo>
                                    <a:pt x="1524" y="94"/>
                                    <a:pt x="1534" y="88"/>
                                    <a:pt x="1548" y="88"/>
                                  </a:cubicBezTo>
                                  <a:cubicBezTo>
                                    <a:pt x="1568" y="88"/>
                                    <a:pt x="1577" y="99"/>
                                    <a:pt x="1577" y="122"/>
                                  </a:cubicBezTo>
                                  <a:cubicBezTo>
                                    <a:pt x="1577" y="219"/>
                                    <a:pt x="1577" y="219"/>
                                    <a:pt x="1577" y="219"/>
                                  </a:cubicBezTo>
                                  <a:lnTo>
                                    <a:pt x="1602" y="219"/>
                                  </a:lnTo>
                                  <a:close/>
                                  <a:moveTo>
                                    <a:pt x="1412" y="188"/>
                                  </a:moveTo>
                                  <a:cubicBezTo>
                                    <a:pt x="1404" y="195"/>
                                    <a:pt x="1394" y="201"/>
                                    <a:pt x="1379" y="201"/>
                                  </a:cubicBezTo>
                                  <a:cubicBezTo>
                                    <a:pt x="1367" y="201"/>
                                    <a:pt x="1359" y="193"/>
                                    <a:pt x="1359" y="181"/>
                                  </a:cubicBezTo>
                                  <a:cubicBezTo>
                                    <a:pt x="1359" y="167"/>
                                    <a:pt x="1369" y="161"/>
                                    <a:pt x="1389" y="158"/>
                                  </a:cubicBezTo>
                                  <a:cubicBezTo>
                                    <a:pt x="1412" y="155"/>
                                    <a:pt x="1412" y="155"/>
                                    <a:pt x="1412" y="155"/>
                                  </a:cubicBezTo>
                                  <a:lnTo>
                                    <a:pt x="1412" y="188"/>
                                  </a:lnTo>
                                  <a:close/>
                                  <a:moveTo>
                                    <a:pt x="1442" y="217"/>
                                  </a:moveTo>
                                  <a:cubicBezTo>
                                    <a:pt x="1437" y="184"/>
                                    <a:pt x="1437" y="184"/>
                                    <a:pt x="1437" y="184"/>
                                  </a:cubicBezTo>
                                  <a:cubicBezTo>
                                    <a:pt x="1437" y="113"/>
                                    <a:pt x="1437" y="113"/>
                                    <a:pt x="1437" y="113"/>
                                  </a:cubicBezTo>
                                  <a:cubicBezTo>
                                    <a:pt x="1437" y="83"/>
                                    <a:pt x="1417" y="66"/>
                                    <a:pt x="1387" y="66"/>
                                  </a:cubicBezTo>
                                  <a:cubicBezTo>
                                    <a:pt x="1368" y="66"/>
                                    <a:pt x="1354" y="71"/>
                                    <a:pt x="1341" y="79"/>
                                  </a:cubicBezTo>
                                  <a:cubicBezTo>
                                    <a:pt x="1350" y="98"/>
                                    <a:pt x="1350" y="98"/>
                                    <a:pt x="1350" y="98"/>
                                  </a:cubicBezTo>
                                  <a:cubicBezTo>
                                    <a:pt x="1360" y="93"/>
                                    <a:pt x="1368" y="89"/>
                                    <a:pt x="1381" y="89"/>
                                  </a:cubicBezTo>
                                  <a:cubicBezTo>
                                    <a:pt x="1406" y="89"/>
                                    <a:pt x="1412" y="104"/>
                                    <a:pt x="1412" y="124"/>
                                  </a:cubicBezTo>
                                  <a:cubicBezTo>
                                    <a:pt x="1412" y="138"/>
                                    <a:pt x="1412" y="138"/>
                                    <a:pt x="1412" y="138"/>
                                  </a:cubicBezTo>
                                  <a:cubicBezTo>
                                    <a:pt x="1385" y="141"/>
                                    <a:pt x="1385" y="141"/>
                                    <a:pt x="1385" y="141"/>
                                  </a:cubicBezTo>
                                  <a:cubicBezTo>
                                    <a:pt x="1355" y="144"/>
                                    <a:pt x="1334" y="157"/>
                                    <a:pt x="1334" y="184"/>
                                  </a:cubicBezTo>
                                  <a:cubicBezTo>
                                    <a:pt x="1334" y="208"/>
                                    <a:pt x="1348" y="223"/>
                                    <a:pt x="1373" y="223"/>
                                  </a:cubicBezTo>
                                  <a:cubicBezTo>
                                    <a:pt x="1391" y="223"/>
                                    <a:pt x="1403" y="214"/>
                                    <a:pt x="1414" y="204"/>
                                  </a:cubicBezTo>
                                  <a:cubicBezTo>
                                    <a:pt x="1414" y="204"/>
                                    <a:pt x="1414" y="204"/>
                                    <a:pt x="1414" y="204"/>
                                  </a:cubicBezTo>
                                  <a:cubicBezTo>
                                    <a:pt x="1416" y="221"/>
                                    <a:pt x="1416" y="221"/>
                                    <a:pt x="1416" y="221"/>
                                  </a:cubicBezTo>
                                  <a:lnTo>
                                    <a:pt x="1442" y="217"/>
                                  </a:lnTo>
                                  <a:close/>
                                  <a:moveTo>
                                    <a:pt x="1267" y="188"/>
                                  </a:moveTo>
                                  <a:cubicBezTo>
                                    <a:pt x="1259" y="195"/>
                                    <a:pt x="1249" y="201"/>
                                    <a:pt x="1234" y="201"/>
                                  </a:cubicBezTo>
                                  <a:cubicBezTo>
                                    <a:pt x="1222" y="201"/>
                                    <a:pt x="1214" y="193"/>
                                    <a:pt x="1214" y="181"/>
                                  </a:cubicBezTo>
                                  <a:cubicBezTo>
                                    <a:pt x="1214" y="167"/>
                                    <a:pt x="1224" y="161"/>
                                    <a:pt x="1244" y="158"/>
                                  </a:cubicBezTo>
                                  <a:cubicBezTo>
                                    <a:pt x="1267" y="155"/>
                                    <a:pt x="1267" y="155"/>
                                    <a:pt x="1267" y="155"/>
                                  </a:cubicBezTo>
                                  <a:lnTo>
                                    <a:pt x="1267" y="188"/>
                                  </a:lnTo>
                                  <a:close/>
                                  <a:moveTo>
                                    <a:pt x="1297" y="217"/>
                                  </a:moveTo>
                                  <a:cubicBezTo>
                                    <a:pt x="1292" y="184"/>
                                    <a:pt x="1292" y="184"/>
                                    <a:pt x="1292" y="184"/>
                                  </a:cubicBezTo>
                                  <a:cubicBezTo>
                                    <a:pt x="1292" y="113"/>
                                    <a:pt x="1292" y="113"/>
                                    <a:pt x="1292" y="113"/>
                                  </a:cubicBezTo>
                                  <a:cubicBezTo>
                                    <a:pt x="1292" y="83"/>
                                    <a:pt x="1272" y="66"/>
                                    <a:pt x="1242" y="66"/>
                                  </a:cubicBezTo>
                                  <a:cubicBezTo>
                                    <a:pt x="1223" y="66"/>
                                    <a:pt x="1209" y="71"/>
                                    <a:pt x="1196" y="79"/>
                                  </a:cubicBezTo>
                                  <a:cubicBezTo>
                                    <a:pt x="1205" y="98"/>
                                    <a:pt x="1205" y="98"/>
                                    <a:pt x="1205" y="98"/>
                                  </a:cubicBezTo>
                                  <a:cubicBezTo>
                                    <a:pt x="1215" y="93"/>
                                    <a:pt x="1223" y="89"/>
                                    <a:pt x="1236" y="89"/>
                                  </a:cubicBezTo>
                                  <a:cubicBezTo>
                                    <a:pt x="1261" y="89"/>
                                    <a:pt x="1267" y="104"/>
                                    <a:pt x="1267" y="124"/>
                                  </a:cubicBezTo>
                                  <a:cubicBezTo>
                                    <a:pt x="1267" y="138"/>
                                    <a:pt x="1267" y="138"/>
                                    <a:pt x="1267" y="138"/>
                                  </a:cubicBezTo>
                                  <a:cubicBezTo>
                                    <a:pt x="1240" y="141"/>
                                    <a:pt x="1240" y="141"/>
                                    <a:pt x="1240" y="141"/>
                                  </a:cubicBezTo>
                                  <a:cubicBezTo>
                                    <a:pt x="1210" y="144"/>
                                    <a:pt x="1189" y="157"/>
                                    <a:pt x="1189" y="184"/>
                                  </a:cubicBezTo>
                                  <a:cubicBezTo>
                                    <a:pt x="1189" y="208"/>
                                    <a:pt x="1203" y="223"/>
                                    <a:pt x="1228" y="223"/>
                                  </a:cubicBezTo>
                                  <a:cubicBezTo>
                                    <a:pt x="1246" y="223"/>
                                    <a:pt x="1258" y="214"/>
                                    <a:pt x="1269" y="204"/>
                                  </a:cubicBezTo>
                                  <a:cubicBezTo>
                                    <a:pt x="1269" y="204"/>
                                    <a:pt x="1269" y="204"/>
                                    <a:pt x="1269" y="204"/>
                                  </a:cubicBezTo>
                                  <a:cubicBezTo>
                                    <a:pt x="1271" y="221"/>
                                    <a:pt x="1271" y="221"/>
                                    <a:pt x="1271" y="221"/>
                                  </a:cubicBezTo>
                                  <a:lnTo>
                                    <a:pt x="1297" y="217"/>
                                  </a:lnTo>
                                  <a:close/>
                                  <a:moveTo>
                                    <a:pt x="1148" y="219"/>
                                  </a:moveTo>
                                  <a:cubicBezTo>
                                    <a:pt x="1148" y="0"/>
                                    <a:pt x="1148" y="0"/>
                                    <a:pt x="1148" y="0"/>
                                  </a:cubicBezTo>
                                  <a:cubicBezTo>
                                    <a:pt x="1118" y="4"/>
                                    <a:pt x="1118" y="4"/>
                                    <a:pt x="1118" y="4"/>
                                  </a:cubicBezTo>
                                  <a:cubicBezTo>
                                    <a:pt x="1123" y="37"/>
                                    <a:pt x="1123" y="37"/>
                                    <a:pt x="1123" y="37"/>
                                  </a:cubicBezTo>
                                  <a:cubicBezTo>
                                    <a:pt x="1123" y="219"/>
                                    <a:pt x="1123" y="219"/>
                                    <a:pt x="1123" y="219"/>
                                  </a:cubicBezTo>
                                  <a:lnTo>
                                    <a:pt x="1148" y="219"/>
                                  </a:lnTo>
                                  <a:close/>
                                  <a:moveTo>
                                    <a:pt x="1073" y="219"/>
                                  </a:moveTo>
                                  <a:cubicBezTo>
                                    <a:pt x="1073" y="0"/>
                                    <a:pt x="1073" y="0"/>
                                    <a:pt x="1073" y="0"/>
                                  </a:cubicBezTo>
                                  <a:cubicBezTo>
                                    <a:pt x="1043" y="4"/>
                                    <a:pt x="1043" y="4"/>
                                    <a:pt x="1043" y="4"/>
                                  </a:cubicBezTo>
                                  <a:cubicBezTo>
                                    <a:pt x="1047" y="37"/>
                                    <a:pt x="1047" y="37"/>
                                    <a:pt x="1047" y="37"/>
                                  </a:cubicBezTo>
                                  <a:cubicBezTo>
                                    <a:pt x="1047" y="219"/>
                                    <a:pt x="1047" y="219"/>
                                    <a:pt x="1047" y="219"/>
                                  </a:cubicBezTo>
                                  <a:lnTo>
                                    <a:pt x="1073" y="219"/>
                                  </a:lnTo>
                                  <a:close/>
                                  <a:moveTo>
                                    <a:pt x="997" y="219"/>
                                  </a:moveTo>
                                  <a:cubicBezTo>
                                    <a:pt x="997" y="0"/>
                                    <a:pt x="997" y="0"/>
                                    <a:pt x="997" y="0"/>
                                  </a:cubicBezTo>
                                  <a:cubicBezTo>
                                    <a:pt x="967" y="4"/>
                                    <a:pt x="967" y="4"/>
                                    <a:pt x="967" y="4"/>
                                  </a:cubicBezTo>
                                  <a:cubicBezTo>
                                    <a:pt x="972" y="37"/>
                                    <a:pt x="972" y="37"/>
                                    <a:pt x="972" y="37"/>
                                  </a:cubicBezTo>
                                  <a:cubicBezTo>
                                    <a:pt x="972" y="219"/>
                                    <a:pt x="972" y="219"/>
                                    <a:pt x="972" y="219"/>
                                  </a:cubicBezTo>
                                  <a:lnTo>
                                    <a:pt x="997" y="219"/>
                                  </a:lnTo>
                                  <a:close/>
                                  <a:moveTo>
                                    <a:pt x="927" y="30"/>
                                  </a:moveTo>
                                  <a:cubicBezTo>
                                    <a:pt x="927" y="19"/>
                                    <a:pt x="919" y="11"/>
                                    <a:pt x="909" y="11"/>
                                  </a:cubicBezTo>
                                  <a:cubicBezTo>
                                    <a:pt x="898" y="11"/>
                                    <a:pt x="890" y="19"/>
                                    <a:pt x="890" y="30"/>
                                  </a:cubicBezTo>
                                  <a:cubicBezTo>
                                    <a:pt x="890" y="41"/>
                                    <a:pt x="898" y="49"/>
                                    <a:pt x="909" y="49"/>
                                  </a:cubicBezTo>
                                  <a:cubicBezTo>
                                    <a:pt x="919" y="49"/>
                                    <a:pt x="927" y="41"/>
                                    <a:pt x="927" y="30"/>
                                  </a:cubicBezTo>
                                  <a:close/>
                                  <a:moveTo>
                                    <a:pt x="921" y="219"/>
                                  </a:moveTo>
                                  <a:cubicBezTo>
                                    <a:pt x="921" y="66"/>
                                    <a:pt x="921" y="66"/>
                                    <a:pt x="921" y="66"/>
                                  </a:cubicBezTo>
                                  <a:cubicBezTo>
                                    <a:pt x="891" y="71"/>
                                    <a:pt x="891" y="71"/>
                                    <a:pt x="891" y="71"/>
                                  </a:cubicBezTo>
                                  <a:cubicBezTo>
                                    <a:pt x="896" y="104"/>
                                    <a:pt x="896" y="104"/>
                                    <a:pt x="896" y="104"/>
                                  </a:cubicBezTo>
                                  <a:cubicBezTo>
                                    <a:pt x="896" y="219"/>
                                    <a:pt x="896" y="219"/>
                                    <a:pt x="896" y="219"/>
                                  </a:cubicBezTo>
                                  <a:lnTo>
                                    <a:pt x="921" y="219"/>
                                  </a:lnTo>
                                  <a:close/>
                                  <a:moveTo>
                                    <a:pt x="844" y="219"/>
                                  </a:moveTo>
                                  <a:cubicBezTo>
                                    <a:pt x="844" y="113"/>
                                    <a:pt x="844" y="113"/>
                                    <a:pt x="844" y="113"/>
                                  </a:cubicBezTo>
                                  <a:cubicBezTo>
                                    <a:pt x="844" y="82"/>
                                    <a:pt x="824" y="66"/>
                                    <a:pt x="799" y="66"/>
                                  </a:cubicBezTo>
                                  <a:cubicBezTo>
                                    <a:pt x="780" y="66"/>
                                    <a:pt x="767" y="74"/>
                                    <a:pt x="757" y="82"/>
                                  </a:cubicBezTo>
                                  <a:cubicBezTo>
                                    <a:pt x="756" y="82"/>
                                    <a:pt x="756" y="82"/>
                                    <a:pt x="756" y="82"/>
                                  </a:cubicBezTo>
                                  <a:cubicBezTo>
                                    <a:pt x="756" y="0"/>
                                    <a:pt x="756" y="0"/>
                                    <a:pt x="756" y="0"/>
                                  </a:cubicBezTo>
                                  <a:cubicBezTo>
                                    <a:pt x="726" y="4"/>
                                    <a:pt x="726" y="4"/>
                                    <a:pt x="726" y="4"/>
                                  </a:cubicBezTo>
                                  <a:cubicBezTo>
                                    <a:pt x="731" y="37"/>
                                    <a:pt x="731" y="37"/>
                                    <a:pt x="731" y="37"/>
                                  </a:cubicBezTo>
                                  <a:cubicBezTo>
                                    <a:pt x="731" y="219"/>
                                    <a:pt x="731" y="219"/>
                                    <a:pt x="731" y="219"/>
                                  </a:cubicBezTo>
                                  <a:cubicBezTo>
                                    <a:pt x="756" y="219"/>
                                    <a:pt x="756" y="219"/>
                                    <a:pt x="756" y="219"/>
                                  </a:cubicBezTo>
                                  <a:cubicBezTo>
                                    <a:pt x="756" y="103"/>
                                    <a:pt x="756" y="103"/>
                                    <a:pt x="756" y="103"/>
                                  </a:cubicBezTo>
                                  <a:cubicBezTo>
                                    <a:pt x="765" y="95"/>
                                    <a:pt x="775" y="89"/>
                                    <a:pt x="790" y="89"/>
                                  </a:cubicBezTo>
                                  <a:cubicBezTo>
                                    <a:pt x="810" y="89"/>
                                    <a:pt x="819" y="100"/>
                                    <a:pt x="819" y="122"/>
                                  </a:cubicBezTo>
                                  <a:cubicBezTo>
                                    <a:pt x="819" y="219"/>
                                    <a:pt x="819" y="219"/>
                                    <a:pt x="819" y="219"/>
                                  </a:cubicBezTo>
                                  <a:lnTo>
                                    <a:pt x="844" y="219"/>
                                  </a:lnTo>
                                  <a:close/>
                                  <a:moveTo>
                                    <a:pt x="696" y="72"/>
                                  </a:moveTo>
                                  <a:cubicBezTo>
                                    <a:pt x="686" y="68"/>
                                    <a:pt x="674" y="66"/>
                                    <a:pt x="661" y="66"/>
                                  </a:cubicBezTo>
                                  <a:cubicBezTo>
                                    <a:pt x="623" y="66"/>
                                    <a:pt x="589" y="91"/>
                                    <a:pt x="589" y="146"/>
                                  </a:cubicBezTo>
                                  <a:cubicBezTo>
                                    <a:pt x="589" y="192"/>
                                    <a:pt x="611" y="222"/>
                                    <a:pt x="654" y="222"/>
                                  </a:cubicBezTo>
                                  <a:cubicBezTo>
                                    <a:pt x="669" y="222"/>
                                    <a:pt x="682" y="219"/>
                                    <a:pt x="695" y="214"/>
                                  </a:cubicBezTo>
                                  <a:cubicBezTo>
                                    <a:pt x="686" y="193"/>
                                    <a:pt x="686" y="193"/>
                                    <a:pt x="686" y="193"/>
                                  </a:cubicBezTo>
                                  <a:cubicBezTo>
                                    <a:pt x="678" y="196"/>
                                    <a:pt x="670" y="200"/>
                                    <a:pt x="659" y="200"/>
                                  </a:cubicBezTo>
                                  <a:cubicBezTo>
                                    <a:pt x="631" y="200"/>
                                    <a:pt x="615" y="182"/>
                                    <a:pt x="615" y="142"/>
                                  </a:cubicBezTo>
                                  <a:cubicBezTo>
                                    <a:pt x="615" y="110"/>
                                    <a:pt x="632" y="89"/>
                                    <a:pt x="660" y="89"/>
                                  </a:cubicBezTo>
                                  <a:cubicBezTo>
                                    <a:pt x="671" y="89"/>
                                    <a:pt x="680" y="92"/>
                                    <a:pt x="688" y="95"/>
                                  </a:cubicBezTo>
                                  <a:lnTo>
                                    <a:pt x="696" y="72"/>
                                  </a:lnTo>
                                  <a:close/>
                                  <a:moveTo>
                                    <a:pt x="572" y="91"/>
                                  </a:moveTo>
                                  <a:cubicBezTo>
                                    <a:pt x="572" y="66"/>
                                    <a:pt x="572" y="66"/>
                                    <a:pt x="572" y="66"/>
                                  </a:cubicBezTo>
                                  <a:cubicBezTo>
                                    <a:pt x="552" y="66"/>
                                    <a:pt x="539" y="75"/>
                                    <a:pt x="528" y="87"/>
                                  </a:cubicBezTo>
                                  <a:cubicBezTo>
                                    <a:pt x="528" y="87"/>
                                    <a:pt x="528" y="87"/>
                                    <a:pt x="528" y="87"/>
                                  </a:cubicBezTo>
                                  <a:cubicBezTo>
                                    <a:pt x="526" y="66"/>
                                    <a:pt x="526" y="66"/>
                                    <a:pt x="526" y="66"/>
                                  </a:cubicBezTo>
                                  <a:cubicBezTo>
                                    <a:pt x="500" y="71"/>
                                    <a:pt x="500" y="71"/>
                                    <a:pt x="500" y="71"/>
                                  </a:cubicBezTo>
                                  <a:cubicBezTo>
                                    <a:pt x="505" y="104"/>
                                    <a:pt x="505" y="104"/>
                                    <a:pt x="505" y="104"/>
                                  </a:cubicBezTo>
                                  <a:cubicBezTo>
                                    <a:pt x="505" y="219"/>
                                    <a:pt x="505" y="219"/>
                                    <a:pt x="505" y="219"/>
                                  </a:cubicBezTo>
                                  <a:cubicBezTo>
                                    <a:pt x="530" y="219"/>
                                    <a:pt x="530" y="219"/>
                                    <a:pt x="530" y="219"/>
                                  </a:cubicBezTo>
                                  <a:cubicBezTo>
                                    <a:pt x="530" y="106"/>
                                    <a:pt x="530" y="106"/>
                                    <a:pt x="530" y="106"/>
                                  </a:cubicBezTo>
                                  <a:cubicBezTo>
                                    <a:pt x="542" y="96"/>
                                    <a:pt x="555" y="91"/>
                                    <a:pt x="572" y="91"/>
                                  </a:cubicBezTo>
                                  <a:close/>
                                  <a:moveTo>
                                    <a:pt x="458" y="217"/>
                                  </a:moveTo>
                                  <a:cubicBezTo>
                                    <a:pt x="454" y="184"/>
                                    <a:pt x="454" y="184"/>
                                    <a:pt x="454" y="184"/>
                                  </a:cubicBezTo>
                                  <a:cubicBezTo>
                                    <a:pt x="454" y="66"/>
                                    <a:pt x="454" y="66"/>
                                    <a:pt x="454" y="66"/>
                                  </a:cubicBezTo>
                                  <a:cubicBezTo>
                                    <a:pt x="423" y="71"/>
                                    <a:pt x="423" y="71"/>
                                    <a:pt x="423" y="71"/>
                                  </a:cubicBezTo>
                                  <a:cubicBezTo>
                                    <a:pt x="428" y="104"/>
                                    <a:pt x="428" y="104"/>
                                    <a:pt x="428" y="104"/>
                                  </a:cubicBezTo>
                                  <a:cubicBezTo>
                                    <a:pt x="428" y="185"/>
                                    <a:pt x="428" y="185"/>
                                    <a:pt x="428" y="185"/>
                                  </a:cubicBezTo>
                                  <a:cubicBezTo>
                                    <a:pt x="419" y="194"/>
                                    <a:pt x="408" y="200"/>
                                    <a:pt x="394" y="200"/>
                                  </a:cubicBezTo>
                                  <a:cubicBezTo>
                                    <a:pt x="374" y="200"/>
                                    <a:pt x="366" y="188"/>
                                    <a:pt x="366" y="166"/>
                                  </a:cubicBezTo>
                                  <a:cubicBezTo>
                                    <a:pt x="366" y="66"/>
                                    <a:pt x="366" y="66"/>
                                    <a:pt x="366" y="66"/>
                                  </a:cubicBezTo>
                                  <a:cubicBezTo>
                                    <a:pt x="336" y="71"/>
                                    <a:pt x="336" y="71"/>
                                    <a:pt x="336" y="71"/>
                                  </a:cubicBezTo>
                                  <a:cubicBezTo>
                                    <a:pt x="340" y="104"/>
                                    <a:pt x="340" y="104"/>
                                    <a:pt x="340" y="104"/>
                                  </a:cubicBezTo>
                                  <a:cubicBezTo>
                                    <a:pt x="340" y="175"/>
                                    <a:pt x="340" y="175"/>
                                    <a:pt x="340" y="175"/>
                                  </a:cubicBezTo>
                                  <a:cubicBezTo>
                                    <a:pt x="340" y="206"/>
                                    <a:pt x="360" y="222"/>
                                    <a:pt x="385" y="222"/>
                                  </a:cubicBezTo>
                                  <a:cubicBezTo>
                                    <a:pt x="404" y="222"/>
                                    <a:pt x="419" y="215"/>
                                    <a:pt x="430" y="204"/>
                                  </a:cubicBezTo>
                                  <a:cubicBezTo>
                                    <a:pt x="430" y="204"/>
                                    <a:pt x="430" y="204"/>
                                    <a:pt x="430" y="204"/>
                                  </a:cubicBezTo>
                                  <a:cubicBezTo>
                                    <a:pt x="433" y="221"/>
                                    <a:pt x="433" y="221"/>
                                    <a:pt x="433" y="221"/>
                                  </a:cubicBezTo>
                                  <a:lnTo>
                                    <a:pt x="458" y="217"/>
                                  </a:lnTo>
                                  <a:close/>
                                  <a:moveTo>
                                    <a:pt x="289" y="219"/>
                                  </a:moveTo>
                                  <a:cubicBezTo>
                                    <a:pt x="289" y="113"/>
                                    <a:pt x="289" y="113"/>
                                    <a:pt x="289" y="113"/>
                                  </a:cubicBezTo>
                                  <a:cubicBezTo>
                                    <a:pt x="289" y="82"/>
                                    <a:pt x="270" y="66"/>
                                    <a:pt x="244" y="66"/>
                                  </a:cubicBezTo>
                                  <a:cubicBezTo>
                                    <a:pt x="225" y="66"/>
                                    <a:pt x="212" y="74"/>
                                    <a:pt x="202" y="82"/>
                                  </a:cubicBezTo>
                                  <a:cubicBezTo>
                                    <a:pt x="201" y="82"/>
                                    <a:pt x="201" y="82"/>
                                    <a:pt x="201" y="82"/>
                                  </a:cubicBezTo>
                                  <a:cubicBezTo>
                                    <a:pt x="201" y="0"/>
                                    <a:pt x="201" y="0"/>
                                    <a:pt x="201" y="0"/>
                                  </a:cubicBezTo>
                                  <a:cubicBezTo>
                                    <a:pt x="171" y="4"/>
                                    <a:pt x="171" y="4"/>
                                    <a:pt x="171" y="4"/>
                                  </a:cubicBezTo>
                                  <a:cubicBezTo>
                                    <a:pt x="176" y="37"/>
                                    <a:pt x="176" y="37"/>
                                    <a:pt x="176" y="37"/>
                                  </a:cubicBezTo>
                                  <a:cubicBezTo>
                                    <a:pt x="176" y="219"/>
                                    <a:pt x="176" y="219"/>
                                    <a:pt x="176" y="219"/>
                                  </a:cubicBezTo>
                                  <a:cubicBezTo>
                                    <a:pt x="201" y="219"/>
                                    <a:pt x="201" y="219"/>
                                    <a:pt x="201" y="219"/>
                                  </a:cubicBezTo>
                                  <a:cubicBezTo>
                                    <a:pt x="201" y="103"/>
                                    <a:pt x="201" y="103"/>
                                    <a:pt x="201" y="103"/>
                                  </a:cubicBezTo>
                                  <a:cubicBezTo>
                                    <a:pt x="210" y="95"/>
                                    <a:pt x="220" y="89"/>
                                    <a:pt x="235" y="89"/>
                                  </a:cubicBezTo>
                                  <a:cubicBezTo>
                                    <a:pt x="255" y="89"/>
                                    <a:pt x="264" y="100"/>
                                    <a:pt x="264" y="122"/>
                                  </a:cubicBezTo>
                                  <a:cubicBezTo>
                                    <a:pt x="264" y="219"/>
                                    <a:pt x="264" y="219"/>
                                    <a:pt x="264" y="219"/>
                                  </a:cubicBezTo>
                                  <a:lnTo>
                                    <a:pt x="289" y="219"/>
                                  </a:lnTo>
                                  <a:close/>
                                  <a:moveTo>
                                    <a:pt x="144" y="209"/>
                                  </a:moveTo>
                                  <a:cubicBezTo>
                                    <a:pt x="135" y="187"/>
                                    <a:pt x="135" y="187"/>
                                    <a:pt x="135" y="187"/>
                                  </a:cubicBezTo>
                                  <a:cubicBezTo>
                                    <a:pt x="123" y="192"/>
                                    <a:pt x="109" y="199"/>
                                    <a:pt x="94" y="199"/>
                                  </a:cubicBezTo>
                                  <a:cubicBezTo>
                                    <a:pt x="47" y="199"/>
                                    <a:pt x="28" y="173"/>
                                    <a:pt x="28" y="120"/>
                                  </a:cubicBezTo>
                                  <a:cubicBezTo>
                                    <a:pt x="28" y="73"/>
                                    <a:pt x="58" y="47"/>
                                    <a:pt x="92" y="47"/>
                                  </a:cubicBezTo>
                                  <a:cubicBezTo>
                                    <a:pt x="109" y="47"/>
                                    <a:pt x="121" y="51"/>
                                    <a:pt x="133" y="56"/>
                                  </a:cubicBezTo>
                                  <a:cubicBezTo>
                                    <a:pt x="143" y="33"/>
                                    <a:pt x="143" y="33"/>
                                    <a:pt x="143" y="33"/>
                                  </a:cubicBezTo>
                                  <a:cubicBezTo>
                                    <a:pt x="127" y="26"/>
                                    <a:pt x="114" y="23"/>
                                    <a:pt x="92" y="23"/>
                                  </a:cubicBezTo>
                                  <a:cubicBezTo>
                                    <a:pt x="40" y="23"/>
                                    <a:pt x="0" y="58"/>
                                    <a:pt x="0" y="127"/>
                                  </a:cubicBezTo>
                                  <a:cubicBezTo>
                                    <a:pt x="0" y="191"/>
                                    <a:pt x="36" y="222"/>
                                    <a:pt x="83" y="222"/>
                                  </a:cubicBezTo>
                                  <a:cubicBezTo>
                                    <a:pt x="108" y="222"/>
                                    <a:pt x="126" y="218"/>
                                    <a:pt x="144" y="2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528" y="1280"/>
                              <a:ext cx="958" cy="136"/>
                            </a:xfrm>
                            <a:custGeom>
                              <a:avLst/>
                              <a:gdLst>
                                <a:gd name="T0" fmla="*/ 1890 w 1916"/>
                                <a:gd name="T1" fmla="*/ 199 h 271"/>
                                <a:gd name="T2" fmla="*/ 1912 w 1916"/>
                                <a:gd name="T3" fmla="*/ 89 h 271"/>
                                <a:gd name="T4" fmla="*/ 1870 w 1916"/>
                                <a:gd name="T5" fmla="*/ 40 h 271"/>
                                <a:gd name="T6" fmla="*/ 1822 w 1916"/>
                                <a:gd name="T7" fmla="*/ 72 h 271"/>
                                <a:gd name="T8" fmla="*/ 1844 w 1916"/>
                                <a:gd name="T9" fmla="*/ 181 h 271"/>
                                <a:gd name="T10" fmla="*/ 1791 w 1916"/>
                                <a:gd name="T11" fmla="*/ 218 h 271"/>
                                <a:gd name="T12" fmla="*/ 1703 w 1916"/>
                                <a:gd name="T13" fmla="*/ 81 h 271"/>
                                <a:gd name="T14" fmla="*/ 1673 w 1916"/>
                                <a:gd name="T15" fmla="*/ 4 h 271"/>
                                <a:gd name="T16" fmla="*/ 1703 w 1916"/>
                                <a:gd name="T17" fmla="*/ 218 h 271"/>
                                <a:gd name="T18" fmla="*/ 1765 w 1916"/>
                                <a:gd name="T19" fmla="*/ 121 h 271"/>
                                <a:gd name="T20" fmla="*/ 1643 w 1916"/>
                                <a:gd name="T21" fmla="*/ 71 h 271"/>
                                <a:gd name="T22" fmla="*/ 1601 w 1916"/>
                                <a:gd name="T23" fmla="*/ 222 h 271"/>
                                <a:gd name="T24" fmla="*/ 1606 w 1916"/>
                                <a:gd name="T25" fmla="*/ 199 h 271"/>
                                <a:gd name="T26" fmla="*/ 1635 w 1916"/>
                                <a:gd name="T27" fmla="*/ 94 h 271"/>
                                <a:gd name="T28" fmla="*/ 1420 w 1916"/>
                                <a:gd name="T29" fmla="*/ 122 h 271"/>
                                <a:gd name="T30" fmla="*/ 1508 w 1916"/>
                                <a:gd name="T31" fmla="*/ 210 h 271"/>
                                <a:gd name="T32" fmla="*/ 1419 w 1916"/>
                                <a:gd name="T33" fmla="*/ 140 h 271"/>
                                <a:gd name="T34" fmla="*/ 1456 w 1916"/>
                                <a:gd name="T35" fmla="*/ 65 h 271"/>
                                <a:gd name="T36" fmla="*/ 1508 w 1916"/>
                                <a:gd name="T37" fmla="*/ 210 h 271"/>
                                <a:gd name="T38" fmla="*/ 1333 w 1916"/>
                                <a:gd name="T39" fmla="*/ 86 h 271"/>
                                <a:gd name="T40" fmla="*/ 1305 w 1916"/>
                                <a:gd name="T41" fmla="*/ 70 h 271"/>
                                <a:gd name="T42" fmla="*/ 1335 w 1916"/>
                                <a:gd name="T43" fmla="*/ 218 h 271"/>
                                <a:gd name="T44" fmla="*/ 1275 w 1916"/>
                                <a:gd name="T45" fmla="*/ 212 h 271"/>
                                <a:gd name="T46" fmla="*/ 1228 w 1916"/>
                                <a:gd name="T47" fmla="*/ 172 h 271"/>
                                <a:gd name="T48" fmla="*/ 1270 w 1916"/>
                                <a:gd name="T49" fmla="*/ 68 h 271"/>
                                <a:gd name="T50" fmla="*/ 1203 w 1916"/>
                                <a:gd name="T51" fmla="*/ 43 h 271"/>
                                <a:gd name="T52" fmla="*/ 1181 w 1916"/>
                                <a:gd name="T53" fmla="*/ 89 h 271"/>
                                <a:gd name="T54" fmla="*/ 1241 w 1916"/>
                                <a:gd name="T55" fmla="*/ 221 h 271"/>
                                <a:gd name="T56" fmla="*/ 1149 w 1916"/>
                                <a:gd name="T57" fmla="*/ 26 h 271"/>
                                <a:gd name="T58" fmla="*/ 1075 w 1916"/>
                                <a:gd name="T59" fmla="*/ 197 h 271"/>
                                <a:gd name="T60" fmla="*/ 1003 w 1916"/>
                                <a:gd name="T61" fmla="*/ 26 h 271"/>
                                <a:gd name="T62" fmla="*/ 1149 w 1916"/>
                                <a:gd name="T63" fmla="*/ 140 h 271"/>
                                <a:gd name="T64" fmla="*/ 845 w 1916"/>
                                <a:gd name="T65" fmla="*/ 182 h 271"/>
                                <a:gd name="T66" fmla="*/ 771 w 1916"/>
                                <a:gd name="T67" fmla="*/ 29 h 271"/>
                                <a:gd name="T68" fmla="*/ 920 w 1916"/>
                                <a:gd name="T69" fmla="*/ 26 h 271"/>
                                <a:gd name="T70" fmla="*/ 594 w 1916"/>
                                <a:gd name="T71" fmla="*/ 125 h 271"/>
                                <a:gd name="T72" fmla="*/ 744 w 1916"/>
                                <a:gd name="T73" fmla="*/ 124 h 271"/>
                                <a:gd name="T74" fmla="*/ 691 w 1916"/>
                                <a:gd name="T75" fmla="*/ 197 h 271"/>
                                <a:gd name="T76" fmla="*/ 736 w 1916"/>
                                <a:gd name="T77" fmla="*/ 56 h 271"/>
                                <a:gd name="T78" fmla="*/ 519 w 1916"/>
                                <a:gd name="T79" fmla="*/ 55 h 271"/>
                                <a:gd name="T80" fmla="*/ 491 w 1916"/>
                                <a:gd name="T81" fmla="*/ 78 h 271"/>
                                <a:gd name="T82" fmla="*/ 519 w 1916"/>
                                <a:gd name="T83" fmla="*/ 76 h 271"/>
                                <a:gd name="T84" fmla="*/ 307 w 1916"/>
                                <a:gd name="T85" fmla="*/ 195 h 271"/>
                                <a:gd name="T86" fmla="*/ 376 w 1916"/>
                                <a:gd name="T87" fmla="*/ 104 h 271"/>
                                <a:gd name="T88" fmla="*/ 285 w 1916"/>
                                <a:gd name="T89" fmla="*/ 87 h 271"/>
                                <a:gd name="T90" fmla="*/ 324 w 1916"/>
                                <a:gd name="T91" fmla="*/ 149 h 271"/>
                                <a:gd name="T92" fmla="*/ 388 w 1916"/>
                                <a:gd name="T93" fmla="*/ 218 h 271"/>
                                <a:gd name="T94" fmla="*/ 164 w 1916"/>
                                <a:gd name="T95" fmla="*/ 132 h 271"/>
                                <a:gd name="T96" fmla="*/ 237 w 1916"/>
                                <a:gd name="T97" fmla="*/ 55 h 271"/>
                                <a:gd name="T98" fmla="*/ 161 w 1916"/>
                                <a:gd name="T99" fmla="*/ 151 h 271"/>
                                <a:gd name="T100" fmla="*/ 143 w 1916"/>
                                <a:gd name="T101" fmla="*/ 271 h 271"/>
                                <a:gd name="T102" fmla="*/ 62 w 1916"/>
                                <a:gd name="T103" fmla="*/ 153 h 271"/>
                                <a:gd name="T104" fmla="*/ 49 w 1916"/>
                                <a:gd name="T105" fmla="*/ 51 h 271"/>
                                <a:gd name="T106" fmla="*/ 44 w 1916"/>
                                <a:gd name="T107" fmla="*/ 74 h 271"/>
                                <a:gd name="T108" fmla="*/ 12 w 1916"/>
                                <a:gd name="T109" fmla="*/ 166 h 271"/>
                                <a:gd name="T110" fmla="*/ 9 w 1916"/>
                                <a:gd name="T111" fmla="*/ 239 h 271"/>
                                <a:gd name="T112" fmla="*/ 107 w 1916"/>
                                <a:gd name="T113" fmla="*/ 205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916" h="271">
                                  <a:moveTo>
                                    <a:pt x="1916" y="212"/>
                                  </a:moveTo>
                                  <a:cubicBezTo>
                                    <a:pt x="1908" y="192"/>
                                    <a:pt x="1908" y="192"/>
                                    <a:pt x="1908" y="192"/>
                                  </a:cubicBezTo>
                                  <a:cubicBezTo>
                                    <a:pt x="1904" y="195"/>
                                    <a:pt x="1898" y="199"/>
                                    <a:pt x="1890" y="199"/>
                                  </a:cubicBezTo>
                                  <a:cubicBezTo>
                                    <a:pt x="1875" y="199"/>
                                    <a:pt x="1870" y="192"/>
                                    <a:pt x="1870" y="172"/>
                                  </a:cubicBezTo>
                                  <a:cubicBezTo>
                                    <a:pt x="1870" y="89"/>
                                    <a:pt x="1870" y="89"/>
                                    <a:pt x="1870" y="89"/>
                                  </a:cubicBezTo>
                                  <a:cubicBezTo>
                                    <a:pt x="1912" y="89"/>
                                    <a:pt x="1912" y="89"/>
                                    <a:pt x="1912" y="89"/>
                                  </a:cubicBezTo>
                                  <a:cubicBezTo>
                                    <a:pt x="1912" y="68"/>
                                    <a:pt x="1912" y="68"/>
                                    <a:pt x="1912" y="68"/>
                                  </a:cubicBezTo>
                                  <a:cubicBezTo>
                                    <a:pt x="1870" y="68"/>
                                    <a:pt x="1870" y="68"/>
                                    <a:pt x="1870" y="68"/>
                                  </a:cubicBezTo>
                                  <a:cubicBezTo>
                                    <a:pt x="1870" y="40"/>
                                    <a:pt x="1870" y="40"/>
                                    <a:pt x="1870" y="40"/>
                                  </a:cubicBezTo>
                                  <a:cubicBezTo>
                                    <a:pt x="1844" y="43"/>
                                    <a:pt x="1844" y="43"/>
                                    <a:pt x="1844" y="43"/>
                                  </a:cubicBezTo>
                                  <a:cubicBezTo>
                                    <a:pt x="1844" y="68"/>
                                    <a:pt x="1844" y="68"/>
                                    <a:pt x="1844" y="68"/>
                                  </a:cubicBezTo>
                                  <a:cubicBezTo>
                                    <a:pt x="1822" y="72"/>
                                    <a:pt x="1822" y="72"/>
                                    <a:pt x="1822" y="72"/>
                                  </a:cubicBezTo>
                                  <a:cubicBezTo>
                                    <a:pt x="1822" y="89"/>
                                    <a:pt x="1822" y="89"/>
                                    <a:pt x="1822" y="89"/>
                                  </a:cubicBezTo>
                                  <a:cubicBezTo>
                                    <a:pt x="1844" y="89"/>
                                    <a:pt x="1844" y="89"/>
                                    <a:pt x="1844" y="89"/>
                                  </a:cubicBezTo>
                                  <a:cubicBezTo>
                                    <a:pt x="1844" y="181"/>
                                    <a:pt x="1844" y="181"/>
                                    <a:pt x="1844" y="181"/>
                                  </a:cubicBezTo>
                                  <a:cubicBezTo>
                                    <a:pt x="1844" y="206"/>
                                    <a:pt x="1859" y="221"/>
                                    <a:pt x="1882" y="221"/>
                                  </a:cubicBezTo>
                                  <a:cubicBezTo>
                                    <a:pt x="1899" y="221"/>
                                    <a:pt x="1907" y="217"/>
                                    <a:pt x="1916" y="212"/>
                                  </a:cubicBezTo>
                                  <a:close/>
                                  <a:moveTo>
                                    <a:pt x="1791" y="218"/>
                                  </a:moveTo>
                                  <a:cubicBezTo>
                                    <a:pt x="1791" y="112"/>
                                    <a:pt x="1791" y="112"/>
                                    <a:pt x="1791" y="112"/>
                                  </a:cubicBezTo>
                                  <a:cubicBezTo>
                                    <a:pt x="1791" y="81"/>
                                    <a:pt x="1771" y="65"/>
                                    <a:pt x="1746" y="65"/>
                                  </a:cubicBezTo>
                                  <a:cubicBezTo>
                                    <a:pt x="1727" y="65"/>
                                    <a:pt x="1713" y="73"/>
                                    <a:pt x="1703" y="81"/>
                                  </a:cubicBezTo>
                                  <a:cubicBezTo>
                                    <a:pt x="1703" y="81"/>
                                    <a:pt x="1703" y="81"/>
                                    <a:pt x="1703" y="81"/>
                                  </a:cubicBezTo>
                                  <a:cubicBezTo>
                                    <a:pt x="1703" y="0"/>
                                    <a:pt x="1703" y="0"/>
                                    <a:pt x="1703" y="0"/>
                                  </a:cubicBezTo>
                                  <a:cubicBezTo>
                                    <a:pt x="1673" y="4"/>
                                    <a:pt x="1673" y="4"/>
                                    <a:pt x="1673" y="4"/>
                                  </a:cubicBezTo>
                                  <a:cubicBezTo>
                                    <a:pt x="1677" y="37"/>
                                    <a:pt x="1677" y="37"/>
                                    <a:pt x="1677" y="37"/>
                                  </a:cubicBezTo>
                                  <a:cubicBezTo>
                                    <a:pt x="1677" y="218"/>
                                    <a:pt x="1677" y="218"/>
                                    <a:pt x="1677" y="218"/>
                                  </a:cubicBezTo>
                                  <a:cubicBezTo>
                                    <a:pt x="1703" y="218"/>
                                    <a:pt x="1703" y="218"/>
                                    <a:pt x="1703" y="218"/>
                                  </a:cubicBezTo>
                                  <a:cubicBezTo>
                                    <a:pt x="1703" y="102"/>
                                    <a:pt x="1703" y="102"/>
                                    <a:pt x="1703" y="102"/>
                                  </a:cubicBezTo>
                                  <a:cubicBezTo>
                                    <a:pt x="1712" y="94"/>
                                    <a:pt x="1722" y="88"/>
                                    <a:pt x="1736" y="88"/>
                                  </a:cubicBezTo>
                                  <a:cubicBezTo>
                                    <a:pt x="1757" y="88"/>
                                    <a:pt x="1765" y="99"/>
                                    <a:pt x="1765" y="121"/>
                                  </a:cubicBezTo>
                                  <a:cubicBezTo>
                                    <a:pt x="1765" y="218"/>
                                    <a:pt x="1765" y="218"/>
                                    <a:pt x="1765" y="218"/>
                                  </a:cubicBezTo>
                                  <a:lnTo>
                                    <a:pt x="1791" y="218"/>
                                  </a:lnTo>
                                  <a:close/>
                                  <a:moveTo>
                                    <a:pt x="1643" y="71"/>
                                  </a:moveTo>
                                  <a:cubicBezTo>
                                    <a:pt x="1632" y="67"/>
                                    <a:pt x="1621" y="65"/>
                                    <a:pt x="1608" y="65"/>
                                  </a:cubicBezTo>
                                  <a:cubicBezTo>
                                    <a:pt x="1570" y="65"/>
                                    <a:pt x="1536" y="90"/>
                                    <a:pt x="1536" y="145"/>
                                  </a:cubicBezTo>
                                  <a:cubicBezTo>
                                    <a:pt x="1536" y="191"/>
                                    <a:pt x="1558" y="222"/>
                                    <a:pt x="1601" y="222"/>
                                  </a:cubicBezTo>
                                  <a:cubicBezTo>
                                    <a:pt x="1615" y="222"/>
                                    <a:pt x="1629" y="219"/>
                                    <a:pt x="1642" y="213"/>
                                  </a:cubicBezTo>
                                  <a:cubicBezTo>
                                    <a:pt x="1633" y="192"/>
                                    <a:pt x="1633" y="192"/>
                                    <a:pt x="1633" y="192"/>
                                  </a:cubicBezTo>
                                  <a:cubicBezTo>
                                    <a:pt x="1625" y="196"/>
                                    <a:pt x="1616" y="199"/>
                                    <a:pt x="1606" y="199"/>
                                  </a:cubicBezTo>
                                  <a:cubicBezTo>
                                    <a:pt x="1577" y="199"/>
                                    <a:pt x="1562" y="181"/>
                                    <a:pt x="1562" y="141"/>
                                  </a:cubicBezTo>
                                  <a:cubicBezTo>
                                    <a:pt x="1562" y="109"/>
                                    <a:pt x="1579" y="88"/>
                                    <a:pt x="1607" y="88"/>
                                  </a:cubicBezTo>
                                  <a:cubicBezTo>
                                    <a:pt x="1617" y="88"/>
                                    <a:pt x="1627" y="91"/>
                                    <a:pt x="1635" y="94"/>
                                  </a:cubicBezTo>
                                  <a:lnTo>
                                    <a:pt x="1643" y="71"/>
                                  </a:lnTo>
                                  <a:close/>
                                  <a:moveTo>
                                    <a:pt x="1483" y="122"/>
                                  </a:moveTo>
                                  <a:cubicBezTo>
                                    <a:pt x="1420" y="122"/>
                                    <a:pt x="1420" y="122"/>
                                    <a:pt x="1420" y="122"/>
                                  </a:cubicBezTo>
                                  <a:cubicBezTo>
                                    <a:pt x="1423" y="100"/>
                                    <a:pt x="1436" y="85"/>
                                    <a:pt x="1455" y="85"/>
                                  </a:cubicBezTo>
                                  <a:cubicBezTo>
                                    <a:pt x="1475" y="85"/>
                                    <a:pt x="1483" y="99"/>
                                    <a:pt x="1483" y="122"/>
                                  </a:cubicBezTo>
                                  <a:close/>
                                  <a:moveTo>
                                    <a:pt x="1508" y="210"/>
                                  </a:moveTo>
                                  <a:cubicBezTo>
                                    <a:pt x="1499" y="190"/>
                                    <a:pt x="1499" y="190"/>
                                    <a:pt x="1499" y="190"/>
                                  </a:cubicBezTo>
                                  <a:cubicBezTo>
                                    <a:pt x="1488" y="195"/>
                                    <a:pt x="1479" y="199"/>
                                    <a:pt x="1466" y="199"/>
                                  </a:cubicBezTo>
                                  <a:cubicBezTo>
                                    <a:pt x="1434" y="199"/>
                                    <a:pt x="1419" y="180"/>
                                    <a:pt x="1419" y="140"/>
                                  </a:cubicBezTo>
                                  <a:cubicBezTo>
                                    <a:pt x="1507" y="140"/>
                                    <a:pt x="1507" y="140"/>
                                    <a:pt x="1507" y="140"/>
                                  </a:cubicBezTo>
                                  <a:cubicBezTo>
                                    <a:pt x="1507" y="122"/>
                                    <a:pt x="1507" y="122"/>
                                    <a:pt x="1507" y="122"/>
                                  </a:cubicBezTo>
                                  <a:cubicBezTo>
                                    <a:pt x="1507" y="89"/>
                                    <a:pt x="1492" y="65"/>
                                    <a:pt x="1456" y="65"/>
                                  </a:cubicBezTo>
                                  <a:cubicBezTo>
                                    <a:pt x="1418" y="65"/>
                                    <a:pt x="1394" y="96"/>
                                    <a:pt x="1394" y="142"/>
                                  </a:cubicBezTo>
                                  <a:cubicBezTo>
                                    <a:pt x="1394" y="192"/>
                                    <a:pt x="1417" y="222"/>
                                    <a:pt x="1461" y="222"/>
                                  </a:cubicBezTo>
                                  <a:cubicBezTo>
                                    <a:pt x="1479" y="222"/>
                                    <a:pt x="1494" y="218"/>
                                    <a:pt x="1508" y="210"/>
                                  </a:cubicBezTo>
                                  <a:close/>
                                  <a:moveTo>
                                    <a:pt x="1377" y="90"/>
                                  </a:moveTo>
                                  <a:cubicBezTo>
                                    <a:pt x="1377" y="65"/>
                                    <a:pt x="1377" y="65"/>
                                    <a:pt x="1377" y="65"/>
                                  </a:cubicBezTo>
                                  <a:cubicBezTo>
                                    <a:pt x="1357" y="65"/>
                                    <a:pt x="1343" y="75"/>
                                    <a:pt x="1333" y="86"/>
                                  </a:cubicBezTo>
                                  <a:cubicBezTo>
                                    <a:pt x="1333" y="86"/>
                                    <a:pt x="1333" y="86"/>
                                    <a:pt x="1333" y="86"/>
                                  </a:cubicBezTo>
                                  <a:cubicBezTo>
                                    <a:pt x="1330" y="66"/>
                                    <a:pt x="1330" y="66"/>
                                    <a:pt x="1330" y="66"/>
                                  </a:cubicBezTo>
                                  <a:cubicBezTo>
                                    <a:pt x="1305" y="70"/>
                                    <a:pt x="1305" y="70"/>
                                    <a:pt x="1305" y="70"/>
                                  </a:cubicBezTo>
                                  <a:cubicBezTo>
                                    <a:pt x="1309" y="103"/>
                                    <a:pt x="1309" y="103"/>
                                    <a:pt x="1309" y="103"/>
                                  </a:cubicBezTo>
                                  <a:cubicBezTo>
                                    <a:pt x="1309" y="218"/>
                                    <a:pt x="1309" y="218"/>
                                    <a:pt x="1309" y="218"/>
                                  </a:cubicBezTo>
                                  <a:cubicBezTo>
                                    <a:pt x="1335" y="218"/>
                                    <a:pt x="1335" y="218"/>
                                    <a:pt x="1335" y="218"/>
                                  </a:cubicBezTo>
                                  <a:cubicBezTo>
                                    <a:pt x="1335" y="105"/>
                                    <a:pt x="1335" y="105"/>
                                    <a:pt x="1335" y="105"/>
                                  </a:cubicBezTo>
                                  <a:cubicBezTo>
                                    <a:pt x="1347" y="95"/>
                                    <a:pt x="1359" y="90"/>
                                    <a:pt x="1377" y="90"/>
                                  </a:cubicBezTo>
                                  <a:close/>
                                  <a:moveTo>
                                    <a:pt x="1275" y="212"/>
                                  </a:moveTo>
                                  <a:cubicBezTo>
                                    <a:pt x="1267" y="192"/>
                                    <a:pt x="1267" y="192"/>
                                    <a:pt x="1267" y="192"/>
                                  </a:cubicBezTo>
                                  <a:cubicBezTo>
                                    <a:pt x="1262" y="195"/>
                                    <a:pt x="1256" y="199"/>
                                    <a:pt x="1248" y="199"/>
                                  </a:cubicBezTo>
                                  <a:cubicBezTo>
                                    <a:pt x="1234" y="199"/>
                                    <a:pt x="1228" y="192"/>
                                    <a:pt x="1228" y="172"/>
                                  </a:cubicBezTo>
                                  <a:cubicBezTo>
                                    <a:pt x="1228" y="89"/>
                                    <a:pt x="1228" y="89"/>
                                    <a:pt x="1228" y="89"/>
                                  </a:cubicBezTo>
                                  <a:cubicBezTo>
                                    <a:pt x="1270" y="89"/>
                                    <a:pt x="1270" y="89"/>
                                    <a:pt x="1270" y="89"/>
                                  </a:cubicBezTo>
                                  <a:cubicBezTo>
                                    <a:pt x="1270" y="68"/>
                                    <a:pt x="1270" y="68"/>
                                    <a:pt x="1270" y="68"/>
                                  </a:cubicBezTo>
                                  <a:cubicBezTo>
                                    <a:pt x="1228" y="68"/>
                                    <a:pt x="1228" y="68"/>
                                    <a:pt x="1228" y="68"/>
                                  </a:cubicBezTo>
                                  <a:cubicBezTo>
                                    <a:pt x="1228" y="40"/>
                                    <a:pt x="1228" y="40"/>
                                    <a:pt x="1228" y="40"/>
                                  </a:cubicBezTo>
                                  <a:cubicBezTo>
                                    <a:pt x="1203" y="43"/>
                                    <a:pt x="1203" y="43"/>
                                    <a:pt x="1203" y="43"/>
                                  </a:cubicBezTo>
                                  <a:cubicBezTo>
                                    <a:pt x="1203" y="68"/>
                                    <a:pt x="1203" y="68"/>
                                    <a:pt x="1203" y="68"/>
                                  </a:cubicBezTo>
                                  <a:cubicBezTo>
                                    <a:pt x="1181" y="72"/>
                                    <a:pt x="1181" y="72"/>
                                    <a:pt x="1181" y="72"/>
                                  </a:cubicBezTo>
                                  <a:cubicBezTo>
                                    <a:pt x="1181" y="89"/>
                                    <a:pt x="1181" y="89"/>
                                    <a:pt x="1181" y="89"/>
                                  </a:cubicBezTo>
                                  <a:cubicBezTo>
                                    <a:pt x="1203" y="89"/>
                                    <a:pt x="1203" y="89"/>
                                    <a:pt x="1203" y="89"/>
                                  </a:cubicBezTo>
                                  <a:cubicBezTo>
                                    <a:pt x="1203" y="181"/>
                                    <a:pt x="1203" y="181"/>
                                    <a:pt x="1203" y="181"/>
                                  </a:cubicBezTo>
                                  <a:cubicBezTo>
                                    <a:pt x="1203" y="206"/>
                                    <a:pt x="1218" y="221"/>
                                    <a:pt x="1241" y="221"/>
                                  </a:cubicBezTo>
                                  <a:cubicBezTo>
                                    <a:pt x="1257" y="221"/>
                                    <a:pt x="1266" y="217"/>
                                    <a:pt x="1275" y="212"/>
                                  </a:cubicBezTo>
                                  <a:close/>
                                  <a:moveTo>
                                    <a:pt x="1149" y="140"/>
                                  </a:moveTo>
                                  <a:cubicBezTo>
                                    <a:pt x="1149" y="26"/>
                                    <a:pt x="1149" y="26"/>
                                    <a:pt x="1149" y="26"/>
                                  </a:cubicBezTo>
                                  <a:cubicBezTo>
                                    <a:pt x="1123" y="26"/>
                                    <a:pt x="1123" y="26"/>
                                    <a:pt x="1123" y="26"/>
                                  </a:cubicBezTo>
                                  <a:cubicBezTo>
                                    <a:pt x="1123" y="141"/>
                                    <a:pt x="1123" y="141"/>
                                    <a:pt x="1123" y="141"/>
                                  </a:cubicBezTo>
                                  <a:cubicBezTo>
                                    <a:pt x="1123" y="178"/>
                                    <a:pt x="1105" y="197"/>
                                    <a:pt x="1075" y="197"/>
                                  </a:cubicBezTo>
                                  <a:cubicBezTo>
                                    <a:pt x="1045" y="197"/>
                                    <a:pt x="1031" y="179"/>
                                    <a:pt x="1031" y="141"/>
                                  </a:cubicBezTo>
                                  <a:cubicBezTo>
                                    <a:pt x="1031" y="26"/>
                                    <a:pt x="1031" y="26"/>
                                    <a:pt x="1031" y="26"/>
                                  </a:cubicBezTo>
                                  <a:cubicBezTo>
                                    <a:pt x="1003" y="26"/>
                                    <a:pt x="1003" y="26"/>
                                    <a:pt x="1003" y="26"/>
                                  </a:cubicBezTo>
                                  <a:cubicBezTo>
                                    <a:pt x="1003" y="139"/>
                                    <a:pt x="1003" y="139"/>
                                    <a:pt x="1003" y="139"/>
                                  </a:cubicBezTo>
                                  <a:cubicBezTo>
                                    <a:pt x="1003" y="200"/>
                                    <a:pt x="1032" y="222"/>
                                    <a:pt x="1076" y="222"/>
                                  </a:cubicBezTo>
                                  <a:cubicBezTo>
                                    <a:pt x="1118" y="222"/>
                                    <a:pt x="1149" y="195"/>
                                    <a:pt x="1149" y="140"/>
                                  </a:cubicBezTo>
                                  <a:close/>
                                  <a:moveTo>
                                    <a:pt x="920" y="26"/>
                                  </a:moveTo>
                                  <a:cubicBezTo>
                                    <a:pt x="892" y="26"/>
                                    <a:pt x="892" y="26"/>
                                    <a:pt x="892" y="26"/>
                                  </a:cubicBezTo>
                                  <a:cubicBezTo>
                                    <a:pt x="845" y="182"/>
                                    <a:pt x="845" y="182"/>
                                    <a:pt x="845" y="182"/>
                                  </a:cubicBezTo>
                                  <a:cubicBezTo>
                                    <a:pt x="845" y="182"/>
                                    <a:pt x="845" y="182"/>
                                    <a:pt x="845" y="182"/>
                                  </a:cubicBezTo>
                                  <a:cubicBezTo>
                                    <a:pt x="798" y="21"/>
                                    <a:pt x="798" y="21"/>
                                    <a:pt x="798" y="21"/>
                                  </a:cubicBezTo>
                                  <a:cubicBezTo>
                                    <a:pt x="771" y="29"/>
                                    <a:pt x="771" y="29"/>
                                    <a:pt x="771" y="29"/>
                                  </a:cubicBezTo>
                                  <a:cubicBezTo>
                                    <a:pt x="831" y="218"/>
                                    <a:pt x="831" y="218"/>
                                    <a:pt x="831" y="218"/>
                                  </a:cubicBezTo>
                                  <a:cubicBezTo>
                                    <a:pt x="859" y="218"/>
                                    <a:pt x="859" y="218"/>
                                    <a:pt x="859" y="218"/>
                                  </a:cubicBezTo>
                                  <a:lnTo>
                                    <a:pt x="920" y="26"/>
                                  </a:lnTo>
                                  <a:close/>
                                  <a:moveTo>
                                    <a:pt x="746" y="32"/>
                                  </a:moveTo>
                                  <a:cubicBezTo>
                                    <a:pt x="730" y="25"/>
                                    <a:pt x="715" y="22"/>
                                    <a:pt x="694" y="22"/>
                                  </a:cubicBezTo>
                                  <a:cubicBezTo>
                                    <a:pt x="639" y="22"/>
                                    <a:pt x="594" y="58"/>
                                    <a:pt x="594" y="125"/>
                                  </a:cubicBezTo>
                                  <a:cubicBezTo>
                                    <a:pt x="594" y="188"/>
                                    <a:pt x="630" y="222"/>
                                    <a:pt x="679" y="222"/>
                                  </a:cubicBezTo>
                                  <a:cubicBezTo>
                                    <a:pt x="720" y="222"/>
                                    <a:pt x="744" y="212"/>
                                    <a:pt x="744" y="212"/>
                                  </a:cubicBezTo>
                                  <a:cubicBezTo>
                                    <a:pt x="744" y="124"/>
                                    <a:pt x="744" y="124"/>
                                    <a:pt x="744" y="124"/>
                                  </a:cubicBezTo>
                                  <a:cubicBezTo>
                                    <a:pt x="718" y="124"/>
                                    <a:pt x="718" y="124"/>
                                    <a:pt x="718" y="124"/>
                                  </a:cubicBezTo>
                                  <a:cubicBezTo>
                                    <a:pt x="718" y="194"/>
                                    <a:pt x="718" y="194"/>
                                    <a:pt x="718" y="194"/>
                                  </a:cubicBezTo>
                                  <a:cubicBezTo>
                                    <a:pt x="718" y="194"/>
                                    <a:pt x="703" y="197"/>
                                    <a:pt x="691" y="197"/>
                                  </a:cubicBezTo>
                                  <a:cubicBezTo>
                                    <a:pt x="642" y="197"/>
                                    <a:pt x="622" y="171"/>
                                    <a:pt x="622" y="119"/>
                                  </a:cubicBezTo>
                                  <a:cubicBezTo>
                                    <a:pt x="622" y="72"/>
                                    <a:pt x="655" y="46"/>
                                    <a:pt x="693" y="46"/>
                                  </a:cubicBezTo>
                                  <a:cubicBezTo>
                                    <a:pt x="711" y="46"/>
                                    <a:pt x="724" y="51"/>
                                    <a:pt x="736" y="56"/>
                                  </a:cubicBezTo>
                                  <a:lnTo>
                                    <a:pt x="746" y="32"/>
                                  </a:lnTo>
                                  <a:close/>
                                  <a:moveTo>
                                    <a:pt x="519" y="76"/>
                                  </a:moveTo>
                                  <a:cubicBezTo>
                                    <a:pt x="519" y="55"/>
                                    <a:pt x="519" y="55"/>
                                    <a:pt x="519" y="55"/>
                                  </a:cubicBezTo>
                                  <a:cubicBezTo>
                                    <a:pt x="404" y="55"/>
                                    <a:pt x="404" y="55"/>
                                    <a:pt x="404" y="55"/>
                                  </a:cubicBezTo>
                                  <a:cubicBezTo>
                                    <a:pt x="404" y="78"/>
                                    <a:pt x="404" y="78"/>
                                    <a:pt x="404" y="78"/>
                                  </a:cubicBezTo>
                                  <a:cubicBezTo>
                                    <a:pt x="491" y="78"/>
                                    <a:pt x="491" y="78"/>
                                    <a:pt x="491" y="78"/>
                                  </a:cubicBezTo>
                                  <a:cubicBezTo>
                                    <a:pt x="406" y="260"/>
                                    <a:pt x="406" y="260"/>
                                    <a:pt x="406" y="260"/>
                                  </a:cubicBezTo>
                                  <a:cubicBezTo>
                                    <a:pt x="427" y="271"/>
                                    <a:pt x="427" y="271"/>
                                    <a:pt x="427" y="271"/>
                                  </a:cubicBezTo>
                                  <a:lnTo>
                                    <a:pt x="519" y="76"/>
                                  </a:lnTo>
                                  <a:close/>
                                  <a:moveTo>
                                    <a:pt x="388" y="218"/>
                                  </a:moveTo>
                                  <a:cubicBezTo>
                                    <a:pt x="388" y="195"/>
                                    <a:pt x="388" y="195"/>
                                    <a:pt x="388" y="195"/>
                                  </a:cubicBezTo>
                                  <a:cubicBezTo>
                                    <a:pt x="307" y="195"/>
                                    <a:pt x="307" y="195"/>
                                    <a:pt x="307" y="195"/>
                                  </a:cubicBezTo>
                                  <a:cubicBezTo>
                                    <a:pt x="307" y="195"/>
                                    <a:pt x="307" y="195"/>
                                    <a:pt x="307" y="195"/>
                                  </a:cubicBezTo>
                                  <a:cubicBezTo>
                                    <a:pt x="347" y="157"/>
                                    <a:pt x="347" y="157"/>
                                    <a:pt x="347" y="157"/>
                                  </a:cubicBezTo>
                                  <a:cubicBezTo>
                                    <a:pt x="363" y="143"/>
                                    <a:pt x="376" y="126"/>
                                    <a:pt x="376" y="104"/>
                                  </a:cubicBezTo>
                                  <a:cubicBezTo>
                                    <a:pt x="376" y="70"/>
                                    <a:pt x="354" y="51"/>
                                    <a:pt x="323" y="51"/>
                                  </a:cubicBezTo>
                                  <a:cubicBezTo>
                                    <a:pt x="301" y="51"/>
                                    <a:pt x="287" y="58"/>
                                    <a:pt x="273" y="70"/>
                                  </a:cubicBezTo>
                                  <a:cubicBezTo>
                                    <a:pt x="285" y="87"/>
                                    <a:pt x="285" y="87"/>
                                    <a:pt x="285" y="87"/>
                                  </a:cubicBezTo>
                                  <a:cubicBezTo>
                                    <a:pt x="292" y="81"/>
                                    <a:pt x="303" y="74"/>
                                    <a:pt x="317" y="74"/>
                                  </a:cubicBezTo>
                                  <a:cubicBezTo>
                                    <a:pt x="339" y="74"/>
                                    <a:pt x="350" y="88"/>
                                    <a:pt x="350" y="106"/>
                                  </a:cubicBezTo>
                                  <a:cubicBezTo>
                                    <a:pt x="350" y="124"/>
                                    <a:pt x="339" y="135"/>
                                    <a:pt x="324" y="149"/>
                                  </a:cubicBezTo>
                                  <a:cubicBezTo>
                                    <a:pt x="270" y="201"/>
                                    <a:pt x="270" y="201"/>
                                    <a:pt x="270" y="201"/>
                                  </a:cubicBezTo>
                                  <a:cubicBezTo>
                                    <a:pt x="270" y="218"/>
                                    <a:pt x="270" y="218"/>
                                    <a:pt x="270" y="218"/>
                                  </a:cubicBezTo>
                                  <a:lnTo>
                                    <a:pt x="388" y="218"/>
                                  </a:lnTo>
                                  <a:close/>
                                  <a:moveTo>
                                    <a:pt x="243" y="189"/>
                                  </a:moveTo>
                                  <a:cubicBezTo>
                                    <a:pt x="243" y="151"/>
                                    <a:pt x="215" y="131"/>
                                    <a:pt x="178" y="131"/>
                                  </a:cubicBezTo>
                                  <a:cubicBezTo>
                                    <a:pt x="172" y="131"/>
                                    <a:pt x="164" y="132"/>
                                    <a:pt x="164" y="132"/>
                                  </a:cubicBezTo>
                                  <a:cubicBezTo>
                                    <a:pt x="168" y="78"/>
                                    <a:pt x="168" y="78"/>
                                    <a:pt x="168" y="78"/>
                                  </a:cubicBezTo>
                                  <a:cubicBezTo>
                                    <a:pt x="237" y="78"/>
                                    <a:pt x="237" y="78"/>
                                    <a:pt x="237" y="78"/>
                                  </a:cubicBezTo>
                                  <a:cubicBezTo>
                                    <a:pt x="237" y="55"/>
                                    <a:pt x="237" y="55"/>
                                    <a:pt x="237" y="55"/>
                                  </a:cubicBezTo>
                                  <a:cubicBezTo>
                                    <a:pt x="146" y="55"/>
                                    <a:pt x="146" y="55"/>
                                    <a:pt x="146" y="55"/>
                                  </a:cubicBezTo>
                                  <a:cubicBezTo>
                                    <a:pt x="139" y="151"/>
                                    <a:pt x="139" y="151"/>
                                    <a:pt x="139" y="151"/>
                                  </a:cubicBezTo>
                                  <a:cubicBezTo>
                                    <a:pt x="161" y="151"/>
                                    <a:pt x="161" y="151"/>
                                    <a:pt x="161" y="151"/>
                                  </a:cubicBezTo>
                                  <a:cubicBezTo>
                                    <a:pt x="202" y="151"/>
                                    <a:pt x="216" y="167"/>
                                    <a:pt x="216" y="193"/>
                                  </a:cubicBezTo>
                                  <a:cubicBezTo>
                                    <a:pt x="216" y="235"/>
                                    <a:pt x="169" y="246"/>
                                    <a:pt x="140" y="249"/>
                                  </a:cubicBezTo>
                                  <a:cubicBezTo>
                                    <a:pt x="143" y="271"/>
                                    <a:pt x="143" y="271"/>
                                    <a:pt x="143" y="271"/>
                                  </a:cubicBezTo>
                                  <a:cubicBezTo>
                                    <a:pt x="185" y="268"/>
                                    <a:pt x="243" y="251"/>
                                    <a:pt x="243" y="189"/>
                                  </a:cubicBezTo>
                                  <a:close/>
                                  <a:moveTo>
                                    <a:pt x="107" y="205"/>
                                  </a:moveTo>
                                  <a:cubicBezTo>
                                    <a:pt x="107" y="181"/>
                                    <a:pt x="93" y="160"/>
                                    <a:pt x="62" y="153"/>
                                  </a:cubicBezTo>
                                  <a:cubicBezTo>
                                    <a:pt x="62" y="153"/>
                                    <a:pt x="62" y="153"/>
                                    <a:pt x="62" y="153"/>
                                  </a:cubicBezTo>
                                  <a:cubicBezTo>
                                    <a:pt x="84" y="143"/>
                                    <a:pt x="99" y="125"/>
                                    <a:pt x="99" y="99"/>
                                  </a:cubicBezTo>
                                  <a:cubicBezTo>
                                    <a:pt x="99" y="70"/>
                                    <a:pt x="80" y="51"/>
                                    <a:pt x="49" y="51"/>
                                  </a:cubicBezTo>
                                  <a:cubicBezTo>
                                    <a:pt x="27" y="51"/>
                                    <a:pt x="12" y="59"/>
                                    <a:pt x="0" y="68"/>
                                  </a:cubicBezTo>
                                  <a:cubicBezTo>
                                    <a:pt x="11" y="85"/>
                                    <a:pt x="11" y="85"/>
                                    <a:pt x="11" y="85"/>
                                  </a:cubicBezTo>
                                  <a:cubicBezTo>
                                    <a:pt x="21" y="79"/>
                                    <a:pt x="29" y="74"/>
                                    <a:pt x="44" y="74"/>
                                  </a:cubicBezTo>
                                  <a:cubicBezTo>
                                    <a:pt x="62" y="74"/>
                                    <a:pt x="73" y="84"/>
                                    <a:pt x="73" y="103"/>
                                  </a:cubicBezTo>
                                  <a:cubicBezTo>
                                    <a:pt x="73" y="123"/>
                                    <a:pt x="60" y="144"/>
                                    <a:pt x="12" y="147"/>
                                  </a:cubicBezTo>
                                  <a:cubicBezTo>
                                    <a:pt x="12" y="166"/>
                                    <a:pt x="12" y="166"/>
                                    <a:pt x="12" y="166"/>
                                  </a:cubicBezTo>
                                  <a:cubicBezTo>
                                    <a:pt x="53" y="166"/>
                                    <a:pt x="82" y="178"/>
                                    <a:pt x="82" y="209"/>
                                  </a:cubicBezTo>
                                  <a:cubicBezTo>
                                    <a:pt x="82" y="232"/>
                                    <a:pt x="67" y="245"/>
                                    <a:pt x="41" y="245"/>
                                  </a:cubicBezTo>
                                  <a:cubicBezTo>
                                    <a:pt x="28" y="245"/>
                                    <a:pt x="20" y="242"/>
                                    <a:pt x="9" y="239"/>
                                  </a:cubicBezTo>
                                  <a:cubicBezTo>
                                    <a:pt x="3" y="263"/>
                                    <a:pt x="3" y="263"/>
                                    <a:pt x="3" y="263"/>
                                  </a:cubicBezTo>
                                  <a:cubicBezTo>
                                    <a:pt x="15" y="266"/>
                                    <a:pt x="28" y="268"/>
                                    <a:pt x="41" y="268"/>
                                  </a:cubicBezTo>
                                  <a:cubicBezTo>
                                    <a:pt x="83" y="268"/>
                                    <a:pt x="107" y="244"/>
                                    <a:pt x="107" y="2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9536" y="1484"/>
                              <a:ext cx="856" cy="135"/>
                            </a:xfrm>
                            <a:custGeom>
                              <a:avLst/>
                              <a:gdLst>
                                <a:gd name="T0" fmla="*/ 1654 w 1712"/>
                                <a:gd name="T1" fmla="*/ 150 h 271"/>
                                <a:gd name="T2" fmla="*/ 1685 w 1712"/>
                                <a:gd name="T3" fmla="*/ 134 h 271"/>
                                <a:gd name="T4" fmla="*/ 1594 w 1712"/>
                                <a:gd name="T5" fmla="*/ 114 h 271"/>
                                <a:gd name="T6" fmla="*/ 1685 w 1712"/>
                                <a:gd name="T7" fmla="*/ 159 h 271"/>
                                <a:gd name="T8" fmla="*/ 1712 w 1712"/>
                                <a:gd name="T9" fmla="*/ 134 h 271"/>
                                <a:gd name="T10" fmla="*/ 1477 w 1712"/>
                                <a:gd name="T11" fmla="*/ 145 h 271"/>
                                <a:gd name="T12" fmla="*/ 1542 w 1712"/>
                                <a:gd name="T13" fmla="*/ 165 h 271"/>
                                <a:gd name="T14" fmla="*/ 1477 w 1712"/>
                                <a:gd name="T15" fmla="*/ 119 h 271"/>
                                <a:gd name="T16" fmla="*/ 1558 w 1712"/>
                                <a:gd name="T17" fmla="*/ 19 h 271"/>
                                <a:gd name="T18" fmla="*/ 1567 w 1712"/>
                                <a:gd name="T19" fmla="*/ 160 h 271"/>
                                <a:gd name="T20" fmla="*/ 1311 w 1712"/>
                                <a:gd name="T21" fmla="*/ 137 h 271"/>
                                <a:gd name="T22" fmla="*/ 1415 w 1712"/>
                                <a:gd name="T23" fmla="*/ 137 h 271"/>
                                <a:gd name="T24" fmla="*/ 1350 w 1712"/>
                                <a:gd name="T25" fmla="*/ 222 h 271"/>
                                <a:gd name="T26" fmla="*/ 1141 w 1712"/>
                                <a:gd name="T27" fmla="*/ 176 h 271"/>
                                <a:gd name="T28" fmla="*/ 1203 w 1712"/>
                                <a:gd name="T29" fmla="*/ 176 h 271"/>
                                <a:gd name="T30" fmla="*/ 1227 w 1712"/>
                                <a:gd name="T31" fmla="*/ 176 h 271"/>
                                <a:gd name="T32" fmla="*/ 1115 w 1712"/>
                                <a:gd name="T33" fmla="*/ 177 h 271"/>
                                <a:gd name="T34" fmla="*/ 1203 w 1712"/>
                                <a:gd name="T35" fmla="*/ 268 h 271"/>
                                <a:gd name="T36" fmla="*/ 1266 w 1712"/>
                                <a:gd name="T37" fmla="*/ 198 h 271"/>
                                <a:gd name="T38" fmla="*/ 1024 w 1712"/>
                                <a:gd name="T39" fmla="*/ 61 h 271"/>
                                <a:gd name="T40" fmla="*/ 1055 w 1712"/>
                                <a:gd name="T41" fmla="*/ 218 h 271"/>
                                <a:gd name="T42" fmla="*/ 920 w 1712"/>
                                <a:gd name="T43" fmla="*/ 137 h 271"/>
                                <a:gd name="T44" fmla="*/ 903 w 1712"/>
                                <a:gd name="T45" fmla="*/ 88 h 271"/>
                                <a:gd name="T46" fmla="*/ 903 w 1712"/>
                                <a:gd name="T47" fmla="*/ 65 h 271"/>
                                <a:gd name="T48" fmla="*/ 907 w 1712"/>
                                <a:gd name="T49" fmla="*/ 159 h 271"/>
                                <a:gd name="T50" fmla="*/ 860 w 1712"/>
                                <a:gd name="T51" fmla="*/ 191 h 271"/>
                                <a:gd name="T52" fmla="*/ 948 w 1712"/>
                                <a:gd name="T53" fmla="*/ 175 h 271"/>
                                <a:gd name="T54" fmla="*/ 810 w 1712"/>
                                <a:gd name="T55" fmla="*/ 66 h 271"/>
                                <a:gd name="T56" fmla="*/ 785 w 1712"/>
                                <a:gd name="T57" fmla="*/ 185 h 271"/>
                                <a:gd name="T58" fmla="*/ 722 w 1712"/>
                                <a:gd name="T59" fmla="*/ 66 h 271"/>
                                <a:gd name="T60" fmla="*/ 697 w 1712"/>
                                <a:gd name="T61" fmla="*/ 175 h 271"/>
                                <a:gd name="T62" fmla="*/ 787 w 1712"/>
                                <a:gd name="T63" fmla="*/ 204 h 271"/>
                                <a:gd name="T64" fmla="*/ 630 w 1712"/>
                                <a:gd name="T65" fmla="*/ 144 h 271"/>
                                <a:gd name="T66" fmla="*/ 562 w 1712"/>
                                <a:gd name="T67" fmla="*/ 101 h 271"/>
                                <a:gd name="T68" fmla="*/ 656 w 1712"/>
                                <a:gd name="T69" fmla="*/ 135 h 271"/>
                                <a:gd name="T70" fmla="*/ 562 w 1712"/>
                                <a:gd name="T71" fmla="*/ 80 h 271"/>
                                <a:gd name="T72" fmla="*/ 537 w 1712"/>
                                <a:gd name="T73" fmla="*/ 37 h 271"/>
                                <a:gd name="T74" fmla="*/ 656 w 1712"/>
                                <a:gd name="T75" fmla="*/ 135 h 271"/>
                                <a:gd name="T76" fmla="*/ 476 w 1712"/>
                                <a:gd name="T77" fmla="*/ 199 h 271"/>
                                <a:gd name="T78" fmla="*/ 498 w 1712"/>
                                <a:gd name="T79" fmla="*/ 89 h 271"/>
                                <a:gd name="T80" fmla="*/ 456 w 1712"/>
                                <a:gd name="T81" fmla="*/ 40 h 271"/>
                                <a:gd name="T82" fmla="*/ 409 w 1712"/>
                                <a:gd name="T83" fmla="*/ 73 h 271"/>
                                <a:gd name="T84" fmla="*/ 431 w 1712"/>
                                <a:gd name="T85" fmla="*/ 181 h 271"/>
                                <a:gd name="T86" fmla="*/ 388 w 1712"/>
                                <a:gd name="T87" fmla="*/ 175 h 271"/>
                                <a:gd name="T88" fmla="*/ 316 w 1712"/>
                                <a:gd name="T89" fmla="*/ 105 h 271"/>
                                <a:gd name="T90" fmla="*/ 383 w 1712"/>
                                <a:gd name="T91" fmla="*/ 73 h 271"/>
                                <a:gd name="T92" fmla="*/ 318 w 1712"/>
                                <a:gd name="T93" fmla="*/ 146 h 271"/>
                                <a:gd name="T94" fmla="*/ 333 w 1712"/>
                                <a:gd name="T95" fmla="*/ 200 h 271"/>
                                <a:gd name="T96" fmla="*/ 334 w 1712"/>
                                <a:gd name="T97" fmla="*/ 222 h 271"/>
                                <a:gd name="T98" fmla="*/ 196 w 1712"/>
                                <a:gd name="T99" fmla="*/ 200 h 271"/>
                                <a:gd name="T100" fmla="*/ 234 w 1712"/>
                                <a:gd name="T101" fmla="*/ 144 h 271"/>
                                <a:gd name="T102" fmla="*/ 133 w 1712"/>
                                <a:gd name="T103" fmla="*/ 144 h 271"/>
                                <a:gd name="T104" fmla="*/ 85 w 1712"/>
                                <a:gd name="T105" fmla="*/ 78 h 271"/>
                                <a:gd name="T106" fmla="*/ 27 w 1712"/>
                                <a:gd name="T107" fmla="*/ 45 h 271"/>
                                <a:gd name="T108" fmla="*/ 111 w 1712"/>
                                <a:gd name="T109" fmla="*/ 73 h 271"/>
                                <a:gd name="T110" fmla="*/ 0 w 1712"/>
                                <a:gd name="T111" fmla="*/ 218 h 271"/>
                                <a:gd name="T112" fmla="*/ 32 w 1712"/>
                                <a:gd name="T113" fmla="*/ 141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712" h="271">
                                  <a:moveTo>
                                    <a:pt x="1685" y="134"/>
                                  </a:moveTo>
                                  <a:cubicBezTo>
                                    <a:pt x="1685" y="139"/>
                                    <a:pt x="1685" y="139"/>
                                    <a:pt x="1685" y="139"/>
                                  </a:cubicBezTo>
                                  <a:cubicBezTo>
                                    <a:pt x="1685" y="139"/>
                                    <a:pt x="1673" y="150"/>
                                    <a:pt x="1654" y="150"/>
                                  </a:cubicBezTo>
                                  <a:cubicBezTo>
                                    <a:pt x="1631" y="150"/>
                                    <a:pt x="1619" y="137"/>
                                    <a:pt x="1619" y="111"/>
                                  </a:cubicBezTo>
                                  <a:cubicBezTo>
                                    <a:pt x="1619" y="90"/>
                                    <a:pt x="1631" y="73"/>
                                    <a:pt x="1651" y="73"/>
                                  </a:cubicBezTo>
                                  <a:cubicBezTo>
                                    <a:pt x="1679" y="73"/>
                                    <a:pt x="1685" y="102"/>
                                    <a:pt x="1685" y="134"/>
                                  </a:cubicBezTo>
                                  <a:close/>
                                  <a:moveTo>
                                    <a:pt x="1712" y="134"/>
                                  </a:moveTo>
                                  <a:cubicBezTo>
                                    <a:pt x="1712" y="77"/>
                                    <a:pt x="1691" y="52"/>
                                    <a:pt x="1654" y="52"/>
                                  </a:cubicBezTo>
                                  <a:cubicBezTo>
                                    <a:pt x="1618" y="52"/>
                                    <a:pt x="1594" y="74"/>
                                    <a:pt x="1594" y="114"/>
                                  </a:cubicBezTo>
                                  <a:cubicBezTo>
                                    <a:pt x="1594" y="147"/>
                                    <a:pt x="1615" y="171"/>
                                    <a:pt x="1647" y="171"/>
                                  </a:cubicBezTo>
                                  <a:cubicBezTo>
                                    <a:pt x="1670" y="171"/>
                                    <a:pt x="1685" y="159"/>
                                    <a:pt x="1685" y="159"/>
                                  </a:cubicBezTo>
                                  <a:cubicBezTo>
                                    <a:pt x="1685" y="159"/>
                                    <a:pt x="1685" y="159"/>
                                    <a:pt x="1685" y="159"/>
                                  </a:cubicBezTo>
                                  <a:cubicBezTo>
                                    <a:pt x="1679" y="220"/>
                                    <a:pt x="1638" y="246"/>
                                    <a:pt x="1598" y="251"/>
                                  </a:cubicBezTo>
                                  <a:cubicBezTo>
                                    <a:pt x="1603" y="271"/>
                                    <a:pt x="1603" y="271"/>
                                    <a:pt x="1603" y="271"/>
                                  </a:cubicBezTo>
                                  <a:cubicBezTo>
                                    <a:pt x="1667" y="264"/>
                                    <a:pt x="1712" y="223"/>
                                    <a:pt x="1712" y="134"/>
                                  </a:cubicBezTo>
                                  <a:close/>
                                  <a:moveTo>
                                    <a:pt x="1542" y="165"/>
                                  </a:moveTo>
                                  <a:cubicBezTo>
                                    <a:pt x="1542" y="186"/>
                                    <a:pt x="1532" y="201"/>
                                    <a:pt x="1511" y="201"/>
                                  </a:cubicBezTo>
                                  <a:cubicBezTo>
                                    <a:pt x="1486" y="201"/>
                                    <a:pt x="1477" y="181"/>
                                    <a:pt x="1477" y="145"/>
                                  </a:cubicBezTo>
                                  <a:cubicBezTo>
                                    <a:pt x="1477" y="139"/>
                                    <a:pt x="1477" y="139"/>
                                    <a:pt x="1477" y="139"/>
                                  </a:cubicBezTo>
                                  <a:cubicBezTo>
                                    <a:pt x="1477" y="139"/>
                                    <a:pt x="1490" y="126"/>
                                    <a:pt x="1508" y="126"/>
                                  </a:cubicBezTo>
                                  <a:cubicBezTo>
                                    <a:pt x="1532" y="126"/>
                                    <a:pt x="1542" y="138"/>
                                    <a:pt x="1542" y="165"/>
                                  </a:cubicBezTo>
                                  <a:close/>
                                  <a:moveTo>
                                    <a:pt x="1567" y="160"/>
                                  </a:moveTo>
                                  <a:cubicBezTo>
                                    <a:pt x="1567" y="126"/>
                                    <a:pt x="1549" y="105"/>
                                    <a:pt x="1515" y="105"/>
                                  </a:cubicBezTo>
                                  <a:cubicBezTo>
                                    <a:pt x="1493" y="105"/>
                                    <a:pt x="1477" y="119"/>
                                    <a:pt x="1477" y="119"/>
                                  </a:cubicBezTo>
                                  <a:cubicBezTo>
                                    <a:pt x="1477" y="119"/>
                                    <a:pt x="1477" y="119"/>
                                    <a:pt x="1477" y="119"/>
                                  </a:cubicBezTo>
                                  <a:cubicBezTo>
                                    <a:pt x="1484" y="65"/>
                                    <a:pt x="1522" y="44"/>
                                    <a:pt x="1561" y="40"/>
                                  </a:cubicBezTo>
                                  <a:cubicBezTo>
                                    <a:pt x="1558" y="19"/>
                                    <a:pt x="1558" y="19"/>
                                    <a:pt x="1558" y="19"/>
                                  </a:cubicBezTo>
                                  <a:cubicBezTo>
                                    <a:pt x="1502" y="24"/>
                                    <a:pt x="1451" y="59"/>
                                    <a:pt x="1451" y="146"/>
                                  </a:cubicBezTo>
                                  <a:cubicBezTo>
                                    <a:pt x="1451" y="192"/>
                                    <a:pt x="1468" y="222"/>
                                    <a:pt x="1509" y="222"/>
                                  </a:cubicBezTo>
                                  <a:cubicBezTo>
                                    <a:pt x="1545" y="222"/>
                                    <a:pt x="1567" y="198"/>
                                    <a:pt x="1567" y="160"/>
                                  </a:cubicBezTo>
                                  <a:close/>
                                  <a:moveTo>
                                    <a:pt x="1389" y="137"/>
                                  </a:moveTo>
                                  <a:cubicBezTo>
                                    <a:pt x="1389" y="173"/>
                                    <a:pt x="1377" y="200"/>
                                    <a:pt x="1350" y="200"/>
                                  </a:cubicBezTo>
                                  <a:cubicBezTo>
                                    <a:pt x="1323" y="200"/>
                                    <a:pt x="1311" y="173"/>
                                    <a:pt x="1311" y="137"/>
                                  </a:cubicBezTo>
                                  <a:cubicBezTo>
                                    <a:pt x="1311" y="101"/>
                                    <a:pt x="1323" y="74"/>
                                    <a:pt x="1350" y="74"/>
                                  </a:cubicBezTo>
                                  <a:cubicBezTo>
                                    <a:pt x="1377" y="74"/>
                                    <a:pt x="1389" y="101"/>
                                    <a:pt x="1389" y="137"/>
                                  </a:cubicBezTo>
                                  <a:close/>
                                  <a:moveTo>
                                    <a:pt x="1415" y="137"/>
                                  </a:moveTo>
                                  <a:cubicBezTo>
                                    <a:pt x="1415" y="94"/>
                                    <a:pt x="1398" y="52"/>
                                    <a:pt x="1350" y="52"/>
                                  </a:cubicBezTo>
                                  <a:cubicBezTo>
                                    <a:pt x="1301" y="52"/>
                                    <a:pt x="1285" y="94"/>
                                    <a:pt x="1285" y="137"/>
                                  </a:cubicBezTo>
                                  <a:cubicBezTo>
                                    <a:pt x="1285" y="179"/>
                                    <a:pt x="1301" y="222"/>
                                    <a:pt x="1350" y="222"/>
                                  </a:cubicBezTo>
                                  <a:cubicBezTo>
                                    <a:pt x="1398" y="222"/>
                                    <a:pt x="1415" y="179"/>
                                    <a:pt x="1415" y="137"/>
                                  </a:cubicBezTo>
                                  <a:close/>
                                  <a:moveTo>
                                    <a:pt x="1203" y="176"/>
                                  </a:moveTo>
                                  <a:cubicBezTo>
                                    <a:pt x="1141" y="176"/>
                                    <a:pt x="1141" y="176"/>
                                    <a:pt x="1141" y="176"/>
                                  </a:cubicBezTo>
                                  <a:cubicBezTo>
                                    <a:pt x="1202" y="90"/>
                                    <a:pt x="1202" y="90"/>
                                    <a:pt x="1202" y="90"/>
                                  </a:cubicBezTo>
                                  <a:cubicBezTo>
                                    <a:pt x="1203" y="90"/>
                                    <a:pt x="1203" y="90"/>
                                    <a:pt x="1203" y="90"/>
                                  </a:cubicBezTo>
                                  <a:lnTo>
                                    <a:pt x="1203" y="176"/>
                                  </a:lnTo>
                                  <a:close/>
                                  <a:moveTo>
                                    <a:pt x="1266" y="198"/>
                                  </a:moveTo>
                                  <a:cubicBezTo>
                                    <a:pt x="1266" y="176"/>
                                    <a:pt x="1266" y="176"/>
                                    <a:pt x="1266" y="176"/>
                                  </a:cubicBezTo>
                                  <a:cubicBezTo>
                                    <a:pt x="1227" y="176"/>
                                    <a:pt x="1227" y="176"/>
                                    <a:pt x="1227" y="176"/>
                                  </a:cubicBezTo>
                                  <a:cubicBezTo>
                                    <a:pt x="1227" y="55"/>
                                    <a:pt x="1227" y="55"/>
                                    <a:pt x="1227" y="55"/>
                                  </a:cubicBezTo>
                                  <a:cubicBezTo>
                                    <a:pt x="1204" y="55"/>
                                    <a:pt x="1204" y="55"/>
                                    <a:pt x="1204" y="55"/>
                                  </a:cubicBezTo>
                                  <a:cubicBezTo>
                                    <a:pt x="1115" y="177"/>
                                    <a:pt x="1115" y="177"/>
                                    <a:pt x="1115" y="177"/>
                                  </a:cubicBezTo>
                                  <a:cubicBezTo>
                                    <a:pt x="1115" y="198"/>
                                    <a:pt x="1115" y="198"/>
                                    <a:pt x="1115" y="198"/>
                                  </a:cubicBezTo>
                                  <a:cubicBezTo>
                                    <a:pt x="1203" y="198"/>
                                    <a:pt x="1203" y="198"/>
                                    <a:pt x="1203" y="198"/>
                                  </a:cubicBezTo>
                                  <a:cubicBezTo>
                                    <a:pt x="1203" y="268"/>
                                    <a:pt x="1203" y="268"/>
                                    <a:pt x="1203" y="268"/>
                                  </a:cubicBezTo>
                                  <a:cubicBezTo>
                                    <a:pt x="1227" y="263"/>
                                    <a:pt x="1227" y="263"/>
                                    <a:pt x="1227" y="263"/>
                                  </a:cubicBezTo>
                                  <a:cubicBezTo>
                                    <a:pt x="1227" y="198"/>
                                    <a:pt x="1227" y="198"/>
                                    <a:pt x="1227" y="198"/>
                                  </a:cubicBezTo>
                                  <a:lnTo>
                                    <a:pt x="1266" y="198"/>
                                  </a:lnTo>
                                  <a:close/>
                                  <a:moveTo>
                                    <a:pt x="1080" y="218"/>
                                  </a:moveTo>
                                  <a:cubicBezTo>
                                    <a:pt x="1080" y="52"/>
                                    <a:pt x="1080" y="52"/>
                                    <a:pt x="1080" y="52"/>
                                  </a:cubicBezTo>
                                  <a:cubicBezTo>
                                    <a:pt x="1024" y="61"/>
                                    <a:pt x="1024" y="61"/>
                                    <a:pt x="1024" y="61"/>
                                  </a:cubicBezTo>
                                  <a:cubicBezTo>
                                    <a:pt x="1026" y="81"/>
                                    <a:pt x="1026" y="81"/>
                                    <a:pt x="1026" y="81"/>
                                  </a:cubicBezTo>
                                  <a:cubicBezTo>
                                    <a:pt x="1055" y="77"/>
                                    <a:pt x="1055" y="77"/>
                                    <a:pt x="1055" y="77"/>
                                  </a:cubicBezTo>
                                  <a:cubicBezTo>
                                    <a:pt x="1055" y="218"/>
                                    <a:pt x="1055" y="218"/>
                                    <a:pt x="1055" y="218"/>
                                  </a:cubicBezTo>
                                  <a:lnTo>
                                    <a:pt x="1080" y="218"/>
                                  </a:lnTo>
                                  <a:close/>
                                  <a:moveTo>
                                    <a:pt x="948" y="175"/>
                                  </a:moveTo>
                                  <a:cubicBezTo>
                                    <a:pt x="948" y="159"/>
                                    <a:pt x="940" y="147"/>
                                    <a:pt x="920" y="137"/>
                                  </a:cubicBezTo>
                                  <a:cubicBezTo>
                                    <a:pt x="892" y="124"/>
                                    <a:pt x="892" y="124"/>
                                    <a:pt x="892" y="124"/>
                                  </a:cubicBezTo>
                                  <a:cubicBezTo>
                                    <a:pt x="885" y="121"/>
                                    <a:pt x="876" y="117"/>
                                    <a:pt x="876" y="105"/>
                                  </a:cubicBezTo>
                                  <a:cubicBezTo>
                                    <a:pt x="876" y="93"/>
                                    <a:pt x="886" y="88"/>
                                    <a:pt x="903" y="88"/>
                                  </a:cubicBezTo>
                                  <a:cubicBezTo>
                                    <a:pt x="915" y="88"/>
                                    <a:pt x="925" y="91"/>
                                    <a:pt x="935" y="95"/>
                                  </a:cubicBezTo>
                                  <a:cubicBezTo>
                                    <a:pt x="944" y="73"/>
                                    <a:pt x="944" y="73"/>
                                    <a:pt x="944" y="73"/>
                                  </a:cubicBezTo>
                                  <a:cubicBezTo>
                                    <a:pt x="931" y="68"/>
                                    <a:pt x="919" y="65"/>
                                    <a:pt x="903" y="65"/>
                                  </a:cubicBezTo>
                                  <a:cubicBezTo>
                                    <a:pt x="876" y="65"/>
                                    <a:pt x="851" y="79"/>
                                    <a:pt x="851" y="107"/>
                                  </a:cubicBezTo>
                                  <a:cubicBezTo>
                                    <a:pt x="851" y="133"/>
                                    <a:pt x="869" y="142"/>
                                    <a:pt x="879" y="146"/>
                                  </a:cubicBezTo>
                                  <a:cubicBezTo>
                                    <a:pt x="907" y="159"/>
                                    <a:pt x="907" y="159"/>
                                    <a:pt x="907" y="159"/>
                                  </a:cubicBezTo>
                                  <a:cubicBezTo>
                                    <a:pt x="916" y="164"/>
                                    <a:pt x="922" y="168"/>
                                    <a:pt x="922" y="179"/>
                                  </a:cubicBezTo>
                                  <a:cubicBezTo>
                                    <a:pt x="922" y="193"/>
                                    <a:pt x="911" y="200"/>
                                    <a:pt x="893" y="200"/>
                                  </a:cubicBezTo>
                                  <a:cubicBezTo>
                                    <a:pt x="882" y="200"/>
                                    <a:pt x="870" y="196"/>
                                    <a:pt x="860" y="191"/>
                                  </a:cubicBezTo>
                                  <a:cubicBezTo>
                                    <a:pt x="852" y="214"/>
                                    <a:pt x="852" y="214"/>
                                    <a:pt x="852" y="214"/>
                                  </a:cubicBezTo>
                                  <a:cubicBezTo>
                                    <a:pt x="864" y="219"/>
                                    <a:pt x="879" y="222"/>
                                    <a:pt x="895" y="222"/>
                                  </a:cubicBezTo>
                                  <a:cubicBezTo>
                                    <a:pt x="927" y="222"/>
                                    <a:pt x="948" y="202"/>
                                    <a:pt x="948" y="175"/>
                                  </a:cubicBezTo>
                                  <a:close/>
                                  <a:moveTo>
                                    <a:pt x="815" y="217"/>
                                  </a:moveTo>
                                  <a:cubicBezTo>
                                    <a:pt x="810" y="184"/>
                                    <a:pt x="810" y="184"/>
                                    <a:pt x="810" y="184"/>
                                  </a:cubicBezTo>
                                  <a:cubicBezTo>
                                    <a:pt x="810" y="66"/>
                                    <a:pt x="810" y="66"/>
                                    <a:pt x="810" y="66"/>
                                  </a:cubicBezTo>
                                  <a:cubicBezTo>
                                    <a:pt x="780" y="70"/>
                                    <a:pt x="780" y="70"/>
                                    <a:pt x="780" y="70"/>
                                  </a:cubicBezTo>
                                  <a:cubicBezTo>
                                    <a:pt x="785" y="103"/>
                                    <a:pt x="785" y="103"/>
                                    <a:pt x="785" y="103"/>
                                  </a:cubicBezTo>
                                  <a:cubicBezTo>
                                    <a:pt x="785" y="185"/>
                                    <a:pt x="785" y="185"/>
                                    <a:pt x="785" y="185"/>
                                  </a:cubicBezTo>
                                  <a:cubicBezTo>
                                    <a:pt x="775" y="193"/>
                                    <a:pt x="765" y="200"/>
                                    <a:pt x="751" y="200"/>
                                  </a:cubicBezTo>
                                  <a:cubicBezTo>
                                    <a:pt x="731" y="200"/>
                                    <a:pt x="722" y="188"/>
                                    <a:pt x="722" y="166"/>
                                  </a:cubicBezTo>
                                  <a:cubicBezTo>
                                    <a:pt x="722" y="66"/>
                                    <a:pt x="722" y="66"/>
                                    <a:pt x="722" y="66"/>
                                  </a:cubicBezTo>
                                  <a:cubicBezTo>
                                    <a:pt x="692" y="70"/>
                                    <a:pt x="692" y="70"/>
                                    <a:pt x="692" y="70"/>
                                  </a:cubicBezTo>
                                  <a:cubicBezTo>
                                    <a:pt x="697" y="103"/>
                                    <a:pt x="697" y="103"/>
                                    <a:pt x="697" y="103"/>
                                  </a:cubicBezTo>
                                  <a:cubicBezTo>
                                    <a:pt x="697" y="175"/>
                                    <a:pt x="697" y="175"/>
                                    <a:pt x="697" y="175"/>
                                  </a:cubicBezTo>
                                  <a:cubicBezTo>
                                    <a:pt x="697" y="206"/>
                                    <a:pt x="717" y="222"/>
                                    <a:pt x="742" y="222"/>
                                  </a:cubicBezTo>
                                  <a:cubicBezTo>
                                    <a:pt x="761" y="222"/>
                                    <a:pt x="775" y="214"/>
                                    <a:pt x="787" y="204"/>
                                  </a:cubicBezTo>
                                  <a:cubicBezTo>
                                    <a:pt x="787" y="204"/>
                                    <a:pt x="787" y="204"/>
                                    <a:pt x="787" y="204"/>
                                  </a:cubicBezTo>
                                  <a:cubicBezTo>
                                    <a:pt x="789" y="221"/>
                                    <a:pt x="789" y="221"/>
                                    <a:pt x="789" y="221"/>
                                  </a:cubicBezTo>
                                  <a:lnTo>
                                    <a:pt x="815" y="217"/>
                                  </a:lnTo>
                                  <a:close/>
                                  <a:moveTo>
                                    <a:pt x="630" y="144"/>
                                  </a:moveTo>
                                  <a:cubicBezTo>
                                    <a:pt x="630" y="174"/>
                                    <a:pt x="614" y="200"/>
                                    <a:pt x="585" y="200"/>
                                  </a:cubicBezTo>
                                  <a:cubicBezTo>
                                    <a:pt x="575" y="200"/>
                                    <a:pt x="568" y="199"/>
                                    <a:pt x="562" y="197"/>
                                  </a:cubicBezTo>
                                  <a:cubicBezTo>
                                    <a:pt x="562" y="101"/>
                                    <a:pt x="562" y="101"/>
                                    <a:pt x="562" y="101"/>
                                  </a:cubicBezTo>
                                  <a:cubicBezTo>
                                    <a:pt x="570" y="94"/>
                                    <a:pt x="580" y="89"/>
                                    <a:pt x="593" y="89"/>
                                  </a:cubicBezTo>
                                  <a:cubicBezTo>
                                    <a:pt x="622" y="89"/>
                                    <a:pt x="630" y="111"/>
                                    <a:pt x="630" y="144"/>
                                  </a:cubicBezTo>
                                  <a:close/>
                                  <a:moveTo>
                                    <a:pt x="656" y="135"/>
                                  </a:moveTo>
                                  <a:cubicBezTo>
                                    <a:pt x="656" y="90"/>
                                    <a:pt x="637" y="65"/>
                                    <a:pt x="602" y="65"/>
                                  </a:cubicBezTo>
                                  <a:cubicBezTo>
                                    <a:pt x="585" y="65"/>
                                    <a:pt x="572" y="72"/>
                                    <a:pt x="563" y="80"/>
                                  </a:cubicBezTo>
                                  <a:cubicBezTo>
                                    <a:pt x="562" y="80"/>
                                    <a:pt x="562" y="80"/>
                                    <a:pt x="562" y="80"/>
                                  </a:cubicBezTo>
                                  <a:cubicBezTo>
                                    <a:pt x="562" y="0"/>
                                    <a:pt x="562" y="0"/>
                                    <a:pt x="562" y="0"/>
                                  </a:cubicBezTo>
                                  <a:cubicBezTo>
                                    <a:pt x="532" y="4"/>
                                    <a:pt x="532" y="4"/>
                                    <a:pt x="532" y="4"/>
                                  </a:cubicBezTo>
                                  <a:cubicBezTo>
                                    <a:pt x="537" y="37"/>
                                    <a:pt x="537" y="37"/>
                                    <a:pt x="537" y="37"/>
                                  </a:cubicBezTo>
                                  <a:cubicBezTo>
                                    <a:pt x="537" y="215"/>
                                    <a:pt x="537" y="215"/>
                                    <a:pt x="537" y="215"/>
                                  </a:cubicBezTo>
                                  <a:cubicBezTo>
                                    <a:pt x="546" y="218"/>
                                    <a:pt x="564" y="222"/>
                                    <a:pt x="582" y="222"/>
                                  </a:cubicBezTo>
                                  <a:cubicBezTo>
                                    <a:pt x="630" y="222"/>
                                    <a:pt x="656" y="184"/>
                                    <a:pt x="656" y="135"/>
                                  </a:cubicBezTo>
                                  <a:close/>
                                  <a:moveTo>
                                    <a:pt x="503" y="212"/>
                                  </a:moveTo>
                                  <a:cubicBezTo>
                                    <a:pt x="495" y="193"/>
                                    <a:pt x="495" y="193"/>
                                    <a:pt x="495" y="193"/>
                                  </a:cubicBezTo>
                                  <a:cubicBezTo>
                                    <a:pt x="490" y="196"/>
                                    <a:pt x="484" y="199"/>
                                    <a:pt x="476" y="199"/>
                                  </a:cubicBezTo>
                                  <a:cubicBezTo>
                                    <a:pt x="461" y="199"/>
                                    <a:pt x="456" y="192"/>
                                    <a:pt x="456" y="172"/>
                                  </a:cubicBezTo>
                                  <a:cubicBezTo>
                                    <a:pt x="456" y="89"/>
                                    <a:pt x="456" y="89"/>
                                    <a:pt x="456" y="89"/>
                                  </a:cubicBezTo>
                                  <a:cubicBezTo>
                                    <a:pt x="498" y="89"/>
                                    <a:pt x="498" y="89"/>
                                    <a:pt x="498" y="89"/>
                                  </a:cubicBezTo>
                                  <a:cubicBezTo>
                                    <a:pt x="498" y="69"/>
                                    <a:pt x="498" y="69"/>
                                    <a:pt x="498" y="69"/>
                                  </a:cubicBezTo>
                                  <a:cubicBezTo>
                                    <a:pt x="456" y="69"/>
                                    <a:pt x="456" y="69"/>
                                    <a:pt x="456" y="69"/>
                                  </a:cubicBezTo>
                                  <a:cubicBezTo>
                                    <a:pt x="456" y="40"/>
                                    <a:pt x="456" y="40"/>
                                    <a:pt x="456" y="40"/>
                                  </a:cubicBezTo>
                                  <a:cubicBezTo>
                                    <a:pt x="431" y="43"/>
                                    <a:pt x="431" y="43"/>
                                    <a:pt x="431" y="43"/>
                                  </a:cubicBezTo>
                                  <a:cubicBezTo>
                                    <a:pt x="431" y="68"/>
                                    <a:pt x="431" y="68"/>
                                    <a:pt x="431" y="68"/>
                                  </a:cubicBezTo>
                                  <a:cubicBezTo>
                                    <a:pt x="409" y="73"/>
                                    <a:pt x="409" y="73"/>
                                    <a:pt x="409" y="73"/>
                                  </a:cubicBezTo>
                                  <a:cubicBezTo>
                                    <a:pt x="409" y="89"/>
                                    <a:pt x="409" y="89"/>
                                    <a:pt x="409" y="89"/>
                                  </a:cubicBezTo>
                                  <a:cubicBezTo>
                                    <a:pt x="431" y="89"/>
                                    <a:pt x="431" y="89"/>
                                    <a:pt x="431" y="89"/>
                                  </a:cubicBezTo>
                                  <a:cubicBezTo>
                                    <a:pt x="431" y="181"/>
                                    <a:pt x="431" y="181"/>
                                    <a:pt x="431" y="181"/>
                                  </a:cubicBezTo>
                                  <a:cubicBezTo>
                                    <a:pt x="431" y="207"/>
                                    <a:pt x="446" y="222"/>
                                    <a:pt x="469" y="222"/>
                                  </a:cubicBezTo>
                                  <a:cubicBezTo>
                                    <a:pt x="485" y="222"/>
                                    <a:pt x="494" y="217"/>
                                    <a:pt x="503" y="212"/>
                                  </a:cubicBezTo>
                                  <a:close/>
                                  <a:moveTo>
                                    <a:pt x="388" y="175"/>
                                  </a:moveTo>
                                  <a:cubicBezTo>
                                    <a:pt x="388" y="159"/>
                                    <a:pt x="380" y="147"/>
                                    <a:pt x="360" y="137"/>
                                  </a:cubicBezTo>
                                  <a:cubicBezTo>
                                    <a:pt x="331" y="124"/>
                                    <a:pt x="331" y="124"/>
                                    <a:pt x="331" y="124"/>
                                  </a:cubicBezTo>
                                  <a:cubicBezTo>
                                    <a:pt x="325" y="121"/>
                                    <a:pt x="316" y="117"/>
                                    <a:pt x="316" y="105"/>
                                  </a:cubicBezTo>
                                  <a:cubicBezTo>
                                    <a:pt x="316" y="93"/>
                                    <a:pt x="326" y="88"/>
                                    <a:pt x="342" y="88"/>
                                  </a:cubicBezTo>
                                  <a:cubicBezTo>
                                    <a:pt x="355" y="88"/>
                                    <a:pt x="364" y="91"/>
                                    <a:pt x="375" y="95"/>
                                  </a:cubicBezTo>
                                  <a:cubicBezTo>
                                    <a:pt x="383" y="73"/>
                                    <a:pt x="383" y="73"/>
                                    <a:pt x="383" y="73"/>
                                  </a:cubicBezTo>
                                  <a:cubicBezTo>
                                    <a:pt x="371" y="68"/>
                                    <a:pt x="359" y="65"/>
                                    <a:pt x="343" y="65"/>
                                  </a:cubicBezTo>
                                  <a:cubicBezTo>
                                    <a:pt x="316" y="65"/>
                                    <a:pt x="291" y="79"/>
                                    <a:pt x="291" y="107"/>
                                  </a:cubicBezTo>
                                  <a:cubicBezTo>
                                    <a:pt x="291" y="133"/>
                                    <a:pt x="308" y="142"/>
                                    <a:pt x="318" y="146"/>
                                  </a:cubicBezTo>
                                  <a:cubicBezTo>
                                    <a:pt x="346" y="159"/>
                                    <a:pt x="346" y="159"/>
                                    <a:pt x="346" y="159"/>
                                  </a:cubicBezTo>
                                  <a:cubicBezTo>
                                    <a:pt x="356" y="164"/>
                                    <a:pt x="362" y="168"/>
                                    <a:pt x="362" y="179"/>
                                  </a:cubicBezTo>
                                  <a:cubicBezTo>
                                    <a:pt x="362" y="193"/>
                                    <a:pt x="350" y="200"/>
                                    <a:pt x="333" y="200"/>
                                  </a:cubicBezTo>
                                  <a:cubicBezTo>
                                    <a:pt x="322" y="200"/>
                                    <a:pt x="310" y="196"/>
                                    <a:pt x="299" y="191"/>
                                  </a:cubicBezTo>
                                  <a:cubicBezTo>
                                    <a:pt x="292" y="214"/>
                                    <a:pt x="292" y="214"/>
                                    <a:pt x="292" y="214"/>
                                  </a:cubicBezTo>
                                  <a:cubicBezTo>
                                    <a:pt x="304" y="219"/>
                                    <a:pt x="319" y="222"/>
                                    <a:pt x="334" y="222"/>
                                  </a:cubicBezTo>
                                  <a:cubicBezTo>
                                    <a:pt x="366" y="222"/>
                                    <a:pt x="388" y="202"/>
                                    <a:pt x="388" y="175"/>
                                  </a:cubicBezTo>
                                  <a:close/>
                                  <a:moveTo>
                                    <a:pt x="234" y="144"/>
                                  </a:moveTo>
                                  <a:cubicBezTo>
                                    <a:pt x="234" y="182"/>
                                    <a:pt x="221" y="200"/>
                                    <a:pt x="196" y="200"/>
                                  </a:cubicBezTo>
                                  <a:cubicBezTo>
                                    <a:pt x="171" y="200"/>
                                    <a:pt x="159" y="180"/>
                                    <a:pt x="159" y="143"/>
                                  </a:cubicBezTo>
                                  <a:cubicBezTo>
                                    <a:pt x="159" y="105"/>
                                    <a:pt x="172" y="88"/>
                                    <a:pt x="196" y="88"/>
                                  </a:cubicBezTo>
                                  <a:cubicBezTo>
                                    <a:pt x="222" y="88"/>
                                    <a:pt x="234" y="107"/>
                                    <a:pt x="234" y="144"/>
                                  </a:cubicBezTo>
                                  <a:close/>
                                  <a:moveTo>
                                    <a:pt x="260" y="144"/>
                                  </a:moveTo>
                                  <a:cubicBezTo>
                                    <a:pt x="260" y="99"/>
                                    <a:pt x="244" y="65"/>
                                    <a:pt x="196" y="65"/>
                                  </a:cubicBezTo>
                                  <a:cubicBezTo>
                                    <a:pt x="153" y="65"/>
                                    <a:pt x="133" y="100"/>
                                    <a:pt x="133" y="144"/>
                                  </a:cubicBezTo>
                                  <a:cubicBezTo>
                                    <a:pt x="133" y="188"/>
                                    <a:pt x="149" y="222"/>
                                    <a:pt x="196" y="222"/>
                                  </a:cubicBezTo>
                                  <a:cubicBezTo>
                                    <a:pt x="240" y="222"/>
                                    <a:pt x="260" y="187"/>
                                    <a:pt x="260" y="144"/>
                                  </a:cubicBezTo>
                                  <a:close/>
                                  <a:moveTo>
                                    <a:pt x="85" y="78"/>
                                  </a:moveTo>
                                  <a:cubicBezTo>
                                    <a:pt x="85" y="108"/>
                                    <a:pt x="60" y="121"/>
                                    <a:pt x="31" y="121"/>
                                  </a:cubicBezTo>
                                  <a:cubicBezTo>
                                    <a:pt x="27" y="121"/>
                                    <a:pt x="27" y="121"/>
                                    <a:pt x="27" y="121"/>
                                  </a:cubicBezTo>
                                  <a:cubicBezTo>
                                    <a:pt x="27" y="45"/>
                                    <a:pt x="27" y="45"/>
                                    <a:pt x="27" y="45"/>
                                  </a:cubicBezTo>
                                  <a:cubicBezTo>
                                    <a:pt x="27" y="45"/>
                                    <a:pt x="35" y="44"/>
                                    <a:pt x="45" y="44"/>
                                  </a:cubicBezTo>
                                  <a:cubicBezTo>
                                    <a:pt x="69" y="44"/>
                                    <a:pt x="85" y="55"/>
                                    <a:pt x="85" y="78"/>
                                  </a:cubicBezTo>
                                  <a:close/>
                                  <a:moveTo>
                                    <a:pt x="111" y="73"/>
                                  </a:moveTo>
                                  <a:cubicBezTo>
                                    <a:pt x="111" y="42"/>
                                    <a:pt x="87" y="24"/>
                                    <a:pt x="50" y="24"/>
                                  </a:cubicBezTo>
                                  <a:cubicBezTo>
                                    <a:pt x="24" y="24"/>
                                    <a:pt x="0" y="27"/>
                                    <a:pt x="0" y="27"/>
                                  </a:cubicBezTo>
                                  <a:cubicBezTo>
                                    <a:pt x="0" y="218"/>
                                    <a:pt x="0" y="218"/>
                                    <a:pt x="0" y="218"/>
                                  </a:cubicBezTo>
                                  <a:cubicBezTo>
                                    <a:pt x="27" y="218"/>
                                    <a:pt x="27" y="218"/>
                                    <a:pt x="27" y="218"/>
                                  </a:cubicBezTo>
                                  <a:cubicBezTo>
                                    <a:pt x="27" y="141"/>
                                    <a:pt x="27" y="141"/>
                                    <a:pt x="27" y="141"/>
                                  </a:cubicBezTo>
                                  <a:cubicBezTo>
                                    <a:pt x="32" y="141"/>
                                    <a:pt x="32" y="141"/>
                                    <a:pt x="32" y="141"/>
                                  </a:cubicBezTo>
                                  <a:cubicBezTo>
                                    <a:pt x="75" y="141"/>
                                    <a:pt x="111" y="119"/>
                                    <a:pt x="111" y="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9528" y="1688"/>
                              <a:ext cx="958" cy="136"/>
                            </a:xfrm>
                            <a:custGeom>
                              <a:avLst/>
                              <a:gdLst>
                                <a:gd name="T0" fmla="*/ 1890 w 1917"/>
                                <a:gd name="T1" fmla="*/ 199 h 272"/>
                                <a:gd name="T2" fmla="*/ 1912 w 1917"/>
                                <a:gd name="T3" fmla="*/ 90 h 272"/>
                                <a:gd name="T4" fmla="*/ 1870 w 1917"/>
                                <a:gd name="T5" fmla="*/ 40 h 272"/>
                                <a:gd name="T6" fmla="*/ 1823 w 1917"/>
                                <a:gd name="T7" fmla="*/ 73 h 272"/>
                                <a:gd name="T8" fmla="*/ 1845 w 1917"/>
                                <a:gd name="T9" fmla="*/ 181 h 272"/>
                                <a:gd name="T10" fmla="*/ 1791 w 1917"/>
                                <a:gd name="T11" fmla="*/ 219 h 272"/>
                                <a:gd name="T12" fmla="*/ 1704 w 1917"/>
                                <a:gd name="T13" fmla="*/ 82 h 272"/>
                                <a:gd name="T14" fmla="*/ 1674 w 1917"/>
                                <a:gd name="T15" fmla="*/ 4 h 272"/>
                                <a:gd name="T16" fmla="*/ 1704 w 1917"/>
                                <a:gd name="T17" fmla="*/ 219 h 272"/>
                                <a:gd name="T18" fmla="*/ 1766 w 1917"/>
                                <a:gd name="T19" fmla="*/ 121 h 272"/>
                                <a:gd name="T20" fmla="*/ 1643 w 1917"/>
                                <a:gd name="T21" fmla="*/ 72 h 272"/>
                                <a:gd name="T22" fmla="*/ 1602 w 1917"/>
                                <a:gd name="T23" fmla="*/ 222 h 272"/>
                                <a:gd name="T24" fmla="*/ 1607 w 1917"/>
                                <a:gd name="T25" fmla="*/ 200 h 272"/>
                                <a:gd name="T26" fmla="*/ 1636 w 1917"/>
                                <a:gd name="T27" fmla="*/ 95 h 272"/>
                                <a:gd name="T28" fmla="*/ 1421 w 1917"/>
                                <a:gd name="T29" fmla="*/ 122 h 272"/>
                                <a:gd name="T30" fmla="*/ 1509 w 1917"/>
                                <a:gd name="T31" fmla="*/ 211 h 272"/>
                                <a:gd name="T32" fmla="*/ 1420 w 1917"/>
                                <a:gd name="T33" fmla="*/ 140 h 272"/>
                                <a:gd name="T34" fmla="*/ 1457 w 1917"/>
                                <a:gd name="T35" fmla="*/ 65 h 272"/>
                                <a:gd name="T36" fmla="*/ 1509 w 1917"/>
                                <a:gd name="T37" fmla="*/ 211 h 272"/>
                                <a:gd name="T38" fmla="*/ 1334 w 1917"/>
                                <a:gd name="T39" fmla="*/ 87 h 272"/>
                                <a:gd name="T40" fmla="*/ 1306 w 1917"/>
                                <a:gd name="T41" fmla="*/ 71 h 272"/>
                                <a:gd name="T42" fmla="*/ 1336 w 1917"/>
                                <a:gd name="T43" fmla="*/ 219 h 272"/>
                                <a:gd name="T44" fmla="*/ 1276 w 1917"/>
                                <a:gd name="T45" fmla="*/ 213 h 272"/>
                                <a:gd name="T46" fmla="*/ 1229 w 1917"/>
                                <a:gd name="T47" fmla="*/ 173 h 272"/>
                                <a:gd name="T48" fmla="*/ 1271 w 1917"/>
                                <a:gd name="T49" fmla="*/ 69 h 272"/>
                                <a:gd name="T50" fmla="*/ 1204 w 1917"/>
                                <a:gd name="T51" fmla="*/ 43 h 272"/>
                                <a:gd name="T52" fmla="*/ 1182 w 1917"/>
                                <a:gd name="T53" fmla="*/ 90 h 272"/>
                                <a:gd name="T54" fmla="*/ 1242 w 1917"/>
                                <a:gd name="T55" fmla="*/ 222 h 272"/>
                                <a:gd name="T56" fmla="*/ 1149 w 1917"/>
                                <a:gd name="T57" fmla="*/ 26 h 272"/>
                                <a:gd name="T58" fmla="*/ 1076 w 1917"/>
                                <a:gd name="T59" fmla="*/ 197 h 272"/>
                                <a:gd name="T60" fmla="*/ 1004 w 1917"/>
                                <a:gd name="T61" fmla="*/ 26 h 272"/>
                                <a:gd name="T62" fmla="*/ 1149 w 1917"/>
                                <a:gd name="T63" fmla="*/ 141 h 272"/>
                                <a:gd name="T64" fmla="*/ 871 w 1917"/>
                                <a:gd name="T65" fmla="*/ 199 h 272"/>
                                <a:gd name="T66" fmla="*/ 910 w 1917"/>
                                <a:gd name="T67" fmla="*/ 56 h 272"/>
                                <a:gd name="T68" fmla="*/ 777 w 1917"/>
                                <a:gd name="T69" fmla="*/ 127 h 272"/>
                                <a:gd name="T70" fmla="*/ 748 w 1917"/>
                                <a:gd name="T71" fmla="*/ 165 h 272"/>
                                <a:gd name="T72" fmla="*/ 658 w 1917"/>
                                <a:gd name="T73" fmla="*/ 73 h 272"/>
                                <a:gd name="T74" fmla="*/ 740 w 1917"/>
                                <a:gd name="T75" fmla="*/ 32 h 272"/>
                                <a:gd name="T76" fmla="*/ 666 w 1917"/>
                                <a:gd name="T77" fmla="*/ 124 h 272"/>
                                <a:gd name="T78" fmla="*/ 684 w 1917"/>
                                <a:gd name="T79" fmla="*/ 199 h 272"/>
                                <a:gd name="T80" fmla="*/ 686 w 1917"/>
                                <a:gd name="T81" fmla="*/ 222 h 272"/>
                                <a:gd name="T82" fmla="*/ 496 w 1917"/>
                                <a:gd name="T83" fmla="*/ 105 h 272"/>
                                <a:gd name="T84" fmla="*/ 523 w 1917"/>
                                <a:gd name="T85" fmla="*/ 70 h 272"/>
                                <a:gd name="T86" fmla="*/ 462 w 1917"/>
                                <a:gd name="T87" fmla="*/ 171 h 272"/>
                                <a:gd name="T88" fmla="*/ 551 w 1917"/>
                                <a:gd name="T89" fmla="*/ 172 h 272"/>
                                <a:gd name="T90" fmla="*/ 494 w 1917"/>
                                <a:gd name="T91" fmla="*/ 23 h 272"/>
                                <a:gd name="T92" fmla="*/ 438 w 1917"/>
                                <a:gd name="T93" fmla="*/ 174 h 272"/>
                                <a:gd name="T94" fmla="*/ 378 w 1917"/>
                                <a:gd name="T95" fmla="*/ 137 h 272"/>
                                <a:gd name="T96" fmla="*/ 340 w 1917"/>
                                <a:gd name="T97" fmla="*/ 74 h 272"/>
                                <a:gd name="T98" fmla="*/ 340 w 1917"/>
                                <a:gd name="T99" fmla="*/ 52 h 272"/>
                                <a:gd name="T100" fmla="*/ 404 w 1917"/>
                                <a:gd name="T101" fmla="*/ 137 h 272"/>
                                <a:gd name="T102" fmla="*/ 164 w 1917"/>
                                <a:gd name="T103" fmla="*/ 133 h 272"/>
                                <a:gd name="T104" fmla="*/ 237 w 1917"/>
                                <a:gd name="T105" fmla="*/ 56 h 272"/>
                                <a:gd name="T106" fmla="*/ 161 w 1917"/>
                                <a:gd name="T107" fmla="*/ 152 h 272"/>
                                <a:gd name="T108" fmla="*/ 143 w 1917"/>
                                <a:gd name="T109" fmla="*/ 272 h 272"/>
                                <a:gd name="T110" fmla="*/ 62 w 1917"/>
                                <a:gd name="T111" fmla="*/ 154 h 272"/>
                                <a:gd name="T112" fmla="*/ 49 w 1917"/>
                                <a:gd name="T113" fmla="*/ 52 h 272"/>
                                <a:gd name="T114" fmla="*/ 44 w 1917"/>
                                <a:gd name="T115" fmla="*/ 75 h 272"/>
                                <a:gd name="T116" fmla="*/ 12 w 1917"/>
                                <a:gd name="T117" fmla="*/ 166 h 272"/>
                                <a:gd name="T118" fmla="*/ 9 w 1917"/>
                                <a:gd name="T119" fmla="*/ 239 h 272"/>
                                <a:gd name="T120" fmla="*/ 107 w 1917"/>
                                <a:gd name="T121" fmla="*/ 206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17" h="272">
                                  <a:moveTo>
                                    <a:pt x="1917" y="213"/>
                                  </a:moveTo>
                                  <a:cubicBezTo>
                                    <a:pt x="1909" y="193"/>
                                    <a:pt x="1909" y="193"/>
                                    <a:pt x="1909" y="193"/>
                                  </a:cubicBezTo>
                                  <a:cubicBezTo>
                                    <a:pt x="1904" y="196"/>
                                    <a:pt x="1898" y="199"/>
                                    <a:pt x="1890" y="199"/>
                                  </a:cubicBezTo>
                                  <a:cubicBezTo>
                                    <a:pt x="1876" y="199"/>
                                    <a:pt x="1870" y="193"/>
                                    <a:pt x="1870" y="173"/>
                                  </a:cubicBezTo>
                                  <a:cubicBezTo>
                                    <a:pt x="1870" y="90"/>
                                    <a:pt x="1870" y="90"/>
                                    <a:pt x="1870" y="90"/>
                                  </a:cubicBezTo>
                                  <a:cubicBezTo>
                                    <a:pt x="1912" y="90"/>
                                    <a:pt x="1912" y="90"/>
                                    <a:pt x="1912" y="90"/>
                                  </a:cubicBezTo>
                                  <a:cubicBezTo>
                                    <a:pt x="1912" y="69"/>
                                    <a:pt x="1912" y="69"/>
                                    <a:pt x="1912" y="69"/>
                                  </a:cubicBezTo>
                                  <a:cubicBezTo>
                                    <a:pt x="1870" y="69"/>
                                    <a:pt x="1870" y="69"/>
                                    <a:pt x="1870" y="69"/>
                                  </a:cubicBezTo>
                                  <a:cubicBezTo>
                                    <a:pt x="1870" y="40"/>
                                    <a:pt x="1870" y="40"/>
                                    <a:pt x="1870" y="40"/>
                                  </a:cubicBezTo>
                                  <a:cubicBezTo>
                                    <a:pt x="1845" y="43"/>
                                    <a:pt x="1845" y="43"/>
                                    <a:pt x="1845" y="43"/>
                                  </a:cubicBezTo>
                                  <a:cubicBezTo>
                                    <a:pt x="1845" y="68"/>
                                    <a:pt x="1845" y="68"/>
                                    <a:pt x="1845" y="68"/>
                                  </a:cubicBezTo>
                                  <a:cubicBezTo>
                                    <a:pt x="1823" y="73"/>
                                    <a:pt x="1823" y="73"/>
                                    <a:pt x="1823" y="73"/>
                                  </a:cubicBezTo>
                                  <a:cubicBezTo>
                                    <a:pt x="1823" y="90"/>
                                    <a:pt x="1823" y="90"/>
                                    <a:pt x="1823" y="90"/>
                                  </a:cubicBezTo>
                                  <a:cubicBezTo>
                                    <a:pt x="1845" y="90"/>
                                    <a:pt x="1845" y="90"/>
                                    <a:pt x="1845" y="90"/>
                                  </a:cubicBezTo>
                                  <a:cubicBezTo>
                                    <a:pt x="1845" y="181"/>
                                    <a:pt x="1845" y="181"/>
                                    <a:pt x="1845" y="181"/>
                                  </a:cubicBezTo>
                                  <a:cubicBezTo>
                                    <a:pt x="1845" y="207"/>
                                    <a:pt x="1860" y="222"/>
                                    <a:pt x="1883" y="222"/>
                                  </a:cubicBezTo>
                                  <a:cubicBezTo>
                                    <a:pt x="1899" y="222"/>
                                    <a:pt x="1908" y="218"/>
                                    <a:pt x="1917" y="213"/>
                                  </a:cubicBezTo>
                                  <a:close/>
                                  <a:moveTo>
                                    <a:pt x="1791" y="219"/>
                                  </a:moveTo>
                                  <a:cubicBezTo>
                                    <a:pt x="1791" y="112"/>
                                    <a:pt x="1791" y="112"/>
                                    <a:pt x="1791" y="112"/>
                                  </a:cubicBezTo>
                                  <a:cubicBezTo>
                                    <a:pt x="1791" y="81"/>
                                    <a:pt x="1772" y="65"/>
                                    <a:pt x="1746" y="65"/>
                                  </a:cubicBezTo>
                                  <a:cubicBezTo>
                                    <a:pt x="1728" y="65"/>
                                    <a:pt x="1714" y="73"/>
                                    <a:pt x="1704" y="82"/>
                                  </a:cubicBezTo>
                                  <a:cubicBezTo>
                                    <a:pt x="1704" y="82"/>
                                    <a:pt x="1704" y="82"/>
                                    <a:pt x="1704" y="82"/>
                                  </a:cubicBezTo>
                                  <a:cubicBezTo>
                                    <a:pt x="1704" y="0"/>
                                    <a:pt x="1704" y="0"/>
                                    <a:pt x="1704" y="0"/>
                                  </a:cubicBezTo>
                                  <a:cubicBezTo>
                                    <a:pt x="1674" y="4"/>
                                    <a:pt x="1674" y="4"/>
                                    <a:pt x="1674" y="4"/>
                                  </a:cubicBezTo>
                                  <a:cubicBezTo>
                                    <a:pt x="1678" y="37"/>
                                    <a:pt x="1678" y="37"/>
                                    <a:pt x="1678" y="37"/>
                                  </a:cubicBezTo>
                                  <a:cubicBezTo>
                                    <a:pt x="1678" y="219"/>
                                    <a:pt x="1678" y="219"/>
                                    <a:pt x="1678" y="219"/>
                                  </a:cubicBezTo>
                                  <a:cubicBezTo>
                                    <a:pt x="1704" y="219"/>
                                    <a:pt x="1704" y="219"/>
                                    <a:pt x="1704" y="219"/>
                                  </a:cubicBezTo>
                                  <a:cubicBezTo>
                                    <a:pt x="1704" y="103"/>
                                    <a:pt x="1704" y="103"/>
                                    <a:pt x="1704" y="103"/>
                                  </a:cubicBezTo>
                                  <a:cubicBezTo>
                                    <a:pt x="1712" y="95"/>
                                    <a:pt x="1722" y="89"/>
                                    <a:pt x="1737" y="89"/>
                                  </a:cubicBezTo>
                                  <a:cubicBezTo>
                                    <a:pt x="1757" y="89"/>
                                    <a:pt x="1766" y="100"/>
                                    <a:pt x="1766" y="121"/>
                                  </a:cubicBezTo>
                                  <a:cubicBezTo>
                                    <a:pt x="1766" y="219"/>
                                    <a:pt x="1766" y="219"/>
                                    <a:pt x="1766" y="219"/>
                                  </a:cubicBezTo>
                                  <a:lnTo>
                                    <a:pt x="1791" y="219"/>
                                  </a:lnTo>
                                  <a:close/>
                                  <a:moveTo>
                                    <a:pt x="1643" y="72"/>
                                  </a:moveTo>
                                  <a:cubicBezTo>
                                    <a:pt x="1633" y="68"/>
                                    <a:pt x="1622" y="65"/>
                                    <a:pt x="1609" y="65"/>
                                  </a:cubicBezTo>
                                  <a:cubicBezTo>
                                    <a:pt x="1571" y="65"/>
                                    <a:pt x="1537" y="91"/>
                                    <a:pt x="1537" y="146"/>
                                  </a:cubicBezTo>
                                  <a:cubicBezTo>
                                    <a:pt x="1537" y="192"/>
                                    <a:pt x="1559" y="222"/>
                                    <a:pt x="1602" y="222"/>
                                  </a:cubicBezTo>
                                  <a:cubicBezTo>
                                    <a:pt x="1616" y="222"/>
                                    <a:pt x="1630" y="219"/>
                                    <a:pt x="1642" y="214"/>
                                  </a:cubicBezTo>
                                  <a:cubicBezTo>
                                    <a:pt x="1634" y="193"/>
                                    <a:pt x="1634" y="193"/>
                                    <a:pt x="1634" y="193"/>
                                  </a:cubicBezTo>
                                  <a:cubicBezTo>
                                    <a:pt x="1625" y="196"/>
                                    <a:pt x="1617" y="200"/>
                                    <a:pt x="1607" y="200"/>
                                  </a:cubicBezTo>
                                  <a:cubicBezTo>
                                    <a:pt x="1578" y="200"/>
                                    <a:pt x="1562" y="182"/>
                                    <a:pt x="1562" y="142"/>
                                  </a:cubicBezTo>
                                  <a:cubicBezTo>
                                    <a:pt x="1562" y="110"/>
                                    <a:pt x="1579" y="89"/>
                                    <a:pt x="1607" y="89"/>
                                  </a:cubicBezTo>
                                  <a:cubicBezTo>
                                    <a:pt x="1618" y="89"/>
                                    <a:pt x="1627" y="92"/>
                                    <a:pt x="1636" y="95"/>
                                  </a:cubicBezTo>
                                  <a:lnTo>
                                    <a:pt x="1643" y="72"/>
                                  </a:lnTo>
                                  <a:close/>
                                  <a:moveTo>
                                    <a:pt x="1484" y="122"/>
                                  </a:moveTo>
                                  <a:cubicBezTo>
                                    <a:pt x="1421" y="122"/>
                                    <a:pt x="1421" y="122"/>
                                    <a:pt x="1421" y="122"/>
                                  </a:cubicBezTo>
                                  <a:cubicBezTo>
                                    <a:pt x="1424" y="101"/>
                                    <a:pt x="1436" y="86"/>
                                    <a:pt x="1455" y="86"/>
                                  </a:cubicBezTo>
                                  <a:cubicBezTo>
                                    <a:pt x="1475" y="86"/>
                                    <a:pt x="1484" y="100"/>
                                    <a:pt x="1484" y="122"/>
                                  </a:cubicBezTo>
                                  <a:close/>
                                  <a:moveTo>
                                    <a:pt x="1509" y="211"/>
                                  </a:moveTo>
                                  <a:cubicBezTo>
                                    <a:pt x="1500" y="191"/>
                                    <a:pt x="1500" y="191"/>
                                    <a:pt x="1500" y="191"/>
                                  </a:cubicBezTo>
                                  <a:cubicBezTo>
                                    <a:pt x="1489" y="196"/>
                                    <a:pt x="1479" y="199"/>
                                    <a:pt x="1467" y="199"/>
                                  </a:cubicBezTo>
                                  <a:cubicBezTo>
                                    <a:pt x="1434" y="199"/>
                                    <a:pt x="1420" y="180"/>
                                    <a:pt x="1420" y="140"/>
                                  </a:cubicBezTo>
                                  <a:cubicBezTo>
                                    <a:pt x="1507" y="140"/>
                                    <a:pt x="1507" y="140"/>
                                    <a:pt x="1507" y="140"/>
                                  </a:cubicBezTo>
                                  <a:cubicBezTo>
                                    <a:pt x="1507" y="122"/>
                                    <a:pt x="1507" y="122"/>
                                    <a:pt x="1507" y="122"/>
                                  </a:cubicBezTo>
                                  <a:cubicBezTo>
                                    <a:pt x="1507" y="89"/>
                                    <a:pt x="1493" y="65"/>
                                    <a:pt x="1457" y="65"/>
                                  </a:cubicBezTo>
                                  <a:cubicBezTo>
                                    <a:pt x="1419" y="65"/>
                                    <a:pt x="1395" y="97"/>
                                    <a:pt x="1395" y="143"/>
                                  </a:cubicBezTo>
                                  <a:cubicBezTo>
                                    <a:pt x="1395" y="192"/>
                                    <a:pt x="1417" y="222"/>
                                    <a:pt x="1461" y="222"/>
                                  </a:cubicBezTo>
                                  <a:cubicBezTo>
                                    <a:pt x="1480" y="222"/>
                                    <a:pt x="1494" y="219"/>
                                    <a:pt x="1509" y="211"/>
                                  </a:cubicBezTo>
                                  <a:close/>
                                  <a:moveTo>
                                    <a:pt x="1377" y="91"/>
                                  </a:moveTo>
                                  <a:cubicBezTo>
                                    <a:pt x="1377" y="66"/>
                                    <a:pt x="1377" y="66"/>
                                    <a:pt x="1377" y="66"/>
                                  </a:cubicBezTo>
                                  <a:cubicBezTo>
                                    <a:pt x="1357" y="66"/>
                                    <a:pt x="1344" y="75"/>
                                    <a:pt x="1334" y="87"/>
                                  </a:cubicBezTo>
                                  <a:cubicBezTo>
                                    <a:pt x="1333" y="87"/>
                                    <a:pt x="1333" y="87"/>
                                    <a:pt x="1333" y="87"/>
                                  </a:cubicBezTo>
                                  <a:cubicBezTo>
                                    <a:pt x="1331" y="66"/>
                                    <a:pt x="1331" y="66"/>
                                    <a:pt x="1331" y="66"/>
                                  </a:cubicBezTo>
                                  <a:cubicBezTo>
                                    <a:pt x="1306" y="71"/>
                                    <a:pt x="1306" y="71"/>
                                    <a:pt x="1306" y="71"/>
                                  </a:cubicBezTo>
                                  <a:cubicBezTo>
                                    <a:pt x="1310" y="104"/>
                                    <a:pt x="1310" y="104"/>
                                    <a:pt x="1310" y="104"/>
                                  </a:cubicBezTo>
                                  <a:cubicBezTo>
                                    <a:pt x="1310" y="219"/>
                                    <a:pt x="1310" y="219"/>
                                    <a:pt x="1310" y="219"/>
                                  </a:cubicBezTo>
                                  <a:cubicBezTo>
                                    <a:pt x="1336" y="219"/>
                                    <a:pt x="1336" y="219"/>
                                    <a:pt x="1336" y="219"/>
                                  </a:cubicBezTo>
                                  <a:cubicBezTo>
                                    <a:pt x="1336" y="106"/>
                                    <a:pt x="1336" y="106"/>
                                    <a:pt x="1336" y="106"/>
                                  </a:cubicBezTo>
                                  <a:cubicBezTo>
                                    <a:pt x="1347" y="96"/>
                                    <a:pt x="1360" y="91"/>
                                    <a:pt x="1377" y="91"/>
                                  </a:cubicBezTo>
                                  <a:close/>
                                  <a:moveTo>
                                    <a:pt x="1276" y="213"/>
                                  </a:moveTo>
                                  <a:cubicBezTo>
                                    <a:pt x="1267" y="193"/>
                                    <a:pt x="1267" y="193"/>
                                    <a:pt x="1267" y="193"/>
                                  </a:cubicBezTo>
                                  <a:cubicBezTo>
                                    <a:pt x="1263" y="196"/>
                                    <a:pt x="1257" y="199"/>
                                    <a:pt x="1249" y="199"/>
                                  </a:cubicBezTo>
                                  <a:cubicBezTo>
                                    <a:pt x="1234" y="199"/>
                                    <a:pt x="1229" y="193"/>
                                    <a:pt x="1229" y="173"/>
                                  </a:cubicBezTo>
                                  <a:cubicBezTo>
                                    <a:pt x="1229" y="90"/>
                                    <a:pt x="1229" y="90"/>
                                    <a:pt x="1229" y="90"/>
                                  </a:cubicBezTo>
                                  <a:cubicBezTo>
                                    <a:pt x="1271" y="90"/>
                                    <a:pt x="1271" y="90"/>
                                    <a:pt x="1271" y="90"/>
                                  </a:cubicBezTo>
                                  <a:cubicBezTo>
                                    <a:pt x="1271" y="69"/>
                                    <a:pt x="1271" y="69"/>
                                    <a:pt x="1271" y="69"/>
                                  </a:cubicBezTo>
                                  <a:cubicBezTo>
                                    <a:pt x="1229" y="69"/>
                                    <a:pt x="1229" y="69"/>
                                    <a:pt x="1229" y="69"/>
                                  </a:cubicBezTo>
                                  <a:cubicBezTo>
                                    <a:pt x="1229" y="40"/>
                                    <a:pt x="1229" y="40"/>
                                    <a:pt x="1229" y="40"/>
                                  </a:cubicBezTo>
                                  <a:cubicBezTo>
                                    <a:pt x="1204" y="43"/>
                                    <a:pt x="1204" y="43"/>
                                    <a:pt x="1204" y="43"/>
                                  </a:cubicBezTo>
                                  <a:cubicBezTo>
                                    <a:pt x="1204" y="68"/>
                                    <a:pt x="1204" y="68"/>
                                    <a:pt x="1204" y="68"/>
                                  </a:cubicBezTo>
                                  <a:cubicBezTo>
                                    <a:pt x="1182" y="73"/>
                                    <a:pt x="1182" y="73"/>
                                    <a:pt x="1182" y="73"/>
                                  </a:cubicBezTo>
                                  <a:cubicBezTo>
                                    <a:pt x="1182" y="90"/>
                                    <a:pt x="1182" y="90"/>
                                    <a:pt x="1182" y="90"/>
                                  </a:cubicBezTo>
                                  <a:cubicBezTo>
                                    <a:pt x="1204" y="90"/>
                                    <a:pt x="1204" y="90"/>
                                    <a:pt x="1204" y="90"/>
                                  </a:cubicBezTo>
                                  <a:cubicBezTo>
                                    <a:pt x="1204" y="181"/>
                                    <a:pt x="1204" y="181"/>
                                    <a:pt x="1204" y="181"/>
                                  </a:cubicBezTo>
                                  <a:cubicBezTo>
                                    <a:pt x="1204" y="207"/>
                                    <a:pt x="1219" y="222"/>
                                    <a:pt x="1242" y="222"/>
                                  </a:cubicBezTo>
                                  <a:cubicBezTo>
                                    <a:pt x="1258" y="222"/>
                                    <a:pt x="1267" y="218"/>
                                    <a:pt x="1276" y="213"/>
                                  </a:cubicBezTo>
                                  <a:close/>
                                  <a:moveTo>
                                    <a:pt x="1149" y="141"/>
                                  </a:moveTo>
                                  <a:cubicBezTo>
                                    <a:pt x="1149" y="26"/>
                                    <a:pt x="1149" y="26"/>
                                    <a:pt x="1149" y="26"/>
                                  </a:cubicBezTo>
                                  <a:cubicBezTo>
                                    <a:pt x="1124" y="26"/>
                                    <a:pt x="1124" y="26"/>
                                    <a:pt x="1124" y="26"/>
                                  </a:cubicBezTo>
                                  <a:cubicBezTo>
                                    <a:pt x="1124" y="142"/>
                                    <a:pt x="1124" y="142"/>
                                    <a:pt x="1124" y="142"/>
                                  </a:cubicBezTo>
                                  <a:cubicBezTo>
                                    <a:pt x="1124" y="179"/>
                                    <a:pt x="1106" y="197"/>
                                    <a:pt x="1076" y="197"/>
                                  </a:cubicBezTo>
                                  <a:cubicBezTo>
                                    <a:pt x="1046" y="197"/>
                                    <a:pt x="1031" y="179"/>
                                    <a:pt x="1031" y="141"/>
                                  </a:cubicBezTo>
                                  <a:cubicBezTo>
                                    <a:pt x="1031" y="26"/>
                                    <a:pt x="1031" y="26"/>
                                    <a:pt x="1031" y="26"/>
                                  </a:cubicBezTo>
                                  <a:cubicBezTo>
                                    <a:pt x="1004" y="26"/>
                                    <a:pt x="1004" y="26"/>
                                    <a:pt x="1004" y="26"/>
                                  </a:cubicBezTo>
                                  <a:cubicBezTo>
                                    <a:pt x="1004" y="140"/>
                                    <a:pt x="1004" y="140"/>
                                    <a:pt x="1004" y="140"/>
                                  </a:cubicBezTo>
                                  <a:cubicBezTo>
                                    <a:pt x="1004" y="200"/>
                                    <a:pt x="1032" y="223"/>
                                    <a:pt x="1077" y="223"/>
                                  </a:cubicBezTo>
                                  <a:cubicBezTo>
                                    <a:pt x="1118" y="223"/>
                                    <a:pt x="1149" y="196"/>
                                    <a:pt x="1149" y="141"/>
                                  </a:cubicBezTo>
                                  <a:close/>
                                  <a:moveTo>
                                    <a:pt x="920" y="209"/>
                                  </a:moveTo>
                                  <a:cubicBezTo>
                                    <a:pt x="911" y="187"/>
                                    <a:pt x="911" y="187"/>
                                    <a:pt x="911" y="187"/>
                                  </a:cubicBezTo>
                                  <a:cubicBezTo>
                                    <a:pt x="900" y="192"/>
                                    <a:pt x="886" y="199"/>
                                    <a:pt x="871" y="199"/>
                                  </a:cubicBezTo>
                                  <a:cubicBezTo>
                                    <a:pt x="824" y="199"/>
                                    <a:pt x="804" y="173"/>
                                    <a:pt x="804" y="120"/>
                                  </a:cubicBezTo>
                                  <a:cubicBezTo>
                                    <a:pt x="804" y="73"/>
                                    <a:pt x="835" y="47"/>
                                    <a:pt x="869" y="47"/>
                                  </a:cubicBezTo>
                                  <a:cubicBezTo>
                                    <a:pt x="886" y="47"/>
                                    <a:pt x="897" y="51"/>
                                    <a:pt x="910" y="56"/>
                                  </a:cubicBezTo>
                                  <a:cubicBezTo>
                                    <a:pt x="920" y="33"/>
                                    <a:pt x="920" y="33"/>
                                    <a:pt x="920" y="33"/>
                                  </a:cubicBezTo>
                                  <a:cubicBezTo>
                                    <a:pt x="903" y="26"/>
                                    <a:pt x="890" y="23"/>
                                    <a:pt x="869" y="23"/>
                                  </a:cubicBezTo>
                                  <a:cubicBezTo>
                                    <a:pt x="817" y="23"/>
                                    <a:pt x="777" y="58"/>
                                    <a:pt x="777" y="127"/>
                                  </a:cubicBezTo>
                                  <a:cubicBezTo>
                                    <a:pt x="777" y="191"/>
                                    <a:pt x="813" y="222"/>
                                    <a:pt x="860" y="222"/>
                                  </a:cubicBezTo>
                                  <a:cubicBezTo>
                                    <a:pt x="884" y="222"/>
                                    <a:pt x="903" y="218"/>
                                    <a:pt x="920" y="209"/>
                                  </a:cubicBezTo>
                                  <a:close/>
                                  <a:moveTo>
                                    <a:pt x="748" y="165"/>
                                  </a:moveTo>
                                  <a:cubicBezTo>
                                    <a:pt x="748" y="140"/>
                                    <a:pt x="734" y="127"/>
                                    <a:pt x="710" y="115"/>
                                  </a:cubicBezTo>
                                  <a:cubicBezTo>
                                    <a:pt x="679" y="100"/>
                                    <a:pt x="679" y="100"/>
                                    <a:pt x="679" y="100"/>
                                  </a:cubicBezTo>
                                  <a:cubicBezTo>
                                    <a:pt x="666" y="94"/>
                                    <a:pt x="658" y="88"/>
                                    <a:pt x="658" y="73"/>
                                  </a:cubicBezTo>
                                  <a:cubicBezTo>
                                    <a:pt x="658" y="53"/>
                                    <a:pt x="676" y="45"/>
                                    <a:pt x="696" y="45"/>
                                  </a:cubicBezTo>
                                  <a:cubicBezTo>
                                    <a:pt x="710" y="45"/>
                                    <a:pt x="719" y="50"/>
                                    <a:pt x="731" y="54"/>
                                  </a:cubicBezTo>
                                  <a:cubicBezTo>
                                    <a:pt x="740" y="32"/>
                                    <a:pt x="740" y="32"/>
                                    <a:pt x="740" y="32"/>
                                  </a:cubicBezTo>
                                  <a:cubicBezTo>
                                    <a:pt x="723" y="26"/>
                                    <a:pt x="712" y="23"/>
                                    <a:pt x="694" y="23"/>
                                  </a:cubicBezTo>
                                  <a:cubicBezTo>
                                    <a:pt x="661" y="23"/>
                                    <a:pt x="632" y="42"/>
                                    <a:pt x="632" y="74"/>
                                  </a:cubicBezTo>
                                  <a:cubicBezTo>
                                    <a:pt x="632" y="102"/>
                                    <a:pt x="646" y="114"/>
                                    <a:pt x="666" y="124"/>
                                  </a:cubicBezTo>
                                  <a:cubicBezTo>
                                    <a:pt x="696" y="138"/>
                                    <a:pt x="696" y="138"/>
                                    <a:pt x="696" y="138"/>
                                  </a:cubicBezTo>
                                  <a:cubicBezTo>
                                    <a:pt x="711" y="145"/>
                                    <a:pt x="723" y="153"/>
                                    <a:pt x="723" y="169"/>
                                  </a:cubicBezTo>
                                  <a:cubicBezTo>
                                    <a:pt x="723" y="190"/>
                                    <a:pt x="708" y="199"/>
                                    <a:pt x="684" y="199"/>
                                  </a:cubicBezTo>
                                  <a:cubicBezTo>
                                    <a:pt x="669" y="199"/>
                                    <a:pt x="655" y="194"/>
                                    <a:pt x="642" y="188"/>
                                  </a:cubicBezTo>
                                  <a:cubicBezTo>
                                    <a:pt x="634" y="212"/>
                                    <a:pt x="634" y="212"/>
                                    <a:pt x="634" y="212"/>
                                  </a:cubicBezTo>
                                  <a:cubicBezTo>
                                    <a:pt x="649" y="218"/>
                                    <a:pt x="666" y="222"/>
                                    <a:pt x="686" y="222"/>
                                  </a:cubicBezTo>
                                  <a:cubicBezTo>
                                    <a:pt x="725" y="222"/>
                                    <a:pt x="748" y="198"/>
                                    <a:pt x="748" y="165"/>
                                  </a:cubicBezTo>
                                  <a:close/>
                                  <a:moveTo>
                                    <a:pt x="523" y="70"/>
                                  </a:moveTo>
                                  <a:cubicBezTo>
                                    <a:pt x="523" y="85"/>
                                    <a:pt x="509" y="97"/>
                                    <a:pt x="496" y="105"/>
                                  </a:cubicBezTo>
                                  <a:cubicBezTo>
                                    <a:pt x="478" y="94"/>
                                    <a:pt x="466" y="85"/>
                                    <a:pt x="466" y="70"/>
                                  </a:cubicBezTo>
                                  <a:cubicBezTo>
                                    <a:pt x="466" y="54"/>
                                    <a:pt x="477" y="43"/>
                                    <a:pt x="494" y="43"/>
                                  </a:cubicBezTo>
                                  <a:cubicBezTo>
                                    <a:pt x="512" y="43"/>
                                    <a:pt x="523" y="53"/>
                                    <a:pt x="523" y="70"/>
                                  </a:cubicBezTo>
                                  <a:close/>
                                  <a:moveTo>
                                    <a:pt x="526" y="172"/>
                                  </a:moveTo>
                                  <a:cubicBezTo>
                                    <a:pt x="526" y="188"/>
                                    <a:pt x="516" y="201"/>
                                    <a:pt x="495" y="201"/>
                                  </a:cubicBezTo>
                                  <a:cubicBezTo>
                                    <a:pt x="475" y="201"/>
                                    <a:pt x="462" y="190"/>
                                    <a:pt x="462" y="171"/>
                                  </a:cubicBezTo>
                                  <a:cubicBezTo>
                                    <a:pt x="462" y="150"/>
                                    <a:pt x="476" y="140"/>
                                    <a:pt x="492" y="128"/>
                                  </a:cubicBezTo>
                                  <a:cubicBezTo>
                                    <a:pt x="512" y="141"/>
                                    <a:pt x="526" y="151"/>
                                    <a:pt x="526" y="172"/>
                                  </a:cubicBezTo>
                                  <a:close/>
                                  <a:moveTo>
                                    <a:pt x="551" y="172"/>
                                  </a:moveTo>
                                  <a:cubicBezTo>
                                    <a:pt x="551" y="143"/>
                                    <a:pt x="534" y="129"/>
                                    <a:pt x="514" y="115"/>
                                  </a:cubicBezTo>
                                  <a:cubicBezTo>
                                    <a:pt x="529" y="105"/>
                                    <a:pt x="545" y="90"/>
                                    <a:pt x="545" y="67"/>
                                  </a:cubicBezTo>
                                  <a:cubicBezTo>
                                    <a:pt x="545" y="40"/>
                                    <a:pt x="525" y="23"/>
                                    <a:pt x="494" y="23"/>
                                  </a:cubicBezTo>
                                  <a:cubicBezTo>
                                    <a:pt x="465" y="23"/>
                                    <a:pt x="443" y="42"/>
                                    <a:pt x="443" y="69"/>
                                  </a:cubicBezTo>
                                  <a:cubicBezTo>
                                    <a:pt x="443" y="93"/>
                                    <a:pt x="456" y="105"/>
                                    <a:pt x="475" y="118"/>
                                  </a:cubicBezTo>
                                  <a:cubicBezTo>
                                    <a:pt x="459" y="129"/>
                                    <a:pt x="438" y="146"/>
                                    <a:pt x="438" y="174"/>
                                  </a:cubicBezTo>
                                  <a:cubicBezTo>
                                    <a:pt x="438" y="205"/>
                                    <a:pt x="461" y="222"/>
                                    <a:pt x="494" y="222"/>
                                  </a:cubicBezTo>
                                  <a:cubicBezTo>
                                    <a:pt x="527" y="222"/>
                                    <a:pt x="551" y="203"/>
                                    <a:pt x="551" y="172"/>
                                  </a:cubicBezTo>
                                  <a:close/>
                                  <a:moveTo>
                                    <a:pt x="378" y="137"/>
                                  </a:moveTo>
                                  <a:cubicBezTo>
                                    <a:pt x="378" y="173"/>
                                    <a:pt x="366" y="200"/>
                                    <a:pt x="340" y="200"/>
                                  </a:cubicBezTo>
                                  <a:cubicBezTo>
                                    <a:pt x="312" y="200"/>
                                    <a:pt x="301" y="173"/>
                                    <a:pt x="301" y="137"/>
                                  </a:cubicBezTo>
                                  <a:cubicBezTo>
                                    <a:pt x="301" y="101"/>
                                    <a:pt x="312" y="74"/>
                                    <a:pt x="340" y="74"/>
                                  </a:cubicBezTo>
                                  <a:cubicBezTo>
                                    <a:pt x="366" y="74"/>
                                    <a:pt x="378" y="101"/>
                                    <a:pt x="378" y="137"/>
                                  </a:cubicBezTo>
                                  <a:close/>
                                  <a:moveTo>
                                    <a:pt x="404" y="137"/>
                                  </a:moveTo>
                                  <a:cubicBezTo>
                                    <a:pt x="404" y="95"/>
                                    <a:pt x="388" y="52"/>
                                    <a:pt x="340" y="52"/>
                                  </a:cubicBezTo>
                                  <a:cubicBezTo>
                                    <a:pt x="291" y="52"/>
                                    <a:pt x="274" y="95"/>
                                    <a:pt x="274" y="137"/>
                                  </a:cubicBezTo>
                                  <a:cubicBezTo>
                                    <a:pt x="274" y="180"/>
                                    <a:pt x="291" y="222"/>
                                    <a:pt x="340" y="222"/>
                                  </a:cubicBezTo>
                                  <a:cubicBezTo>
                                    <a:pt x="388" y="222"/>
                                    <a:pt x="404" y="180"/>
                                    <a:pt x="404" y="137"/>
                                  </a:cubicBezTo>
                                  <a:close/>
                                  <a:moveTo>
                                    <a:pt x="243" y="190"/>
                                  </a:moveTo>
                                  <a:cubicBezTo>
                                    <a:pt x="243" y="152"/>
                                    <a:pt x="215" y="132"/>
                                    <a:pt x="178" y="132"/>
                                  </a:cubicBezTo>
                                  <a:cubicBezTo>
                                    <a:pt x="172" y="132"/>
                                    <a:pt x="164" y="133"/>
                                    <a:pt x="164" y="133"/>
                                  </a:cubicBezTo>
                                  <a:cubicBezTo>
                                    <a:pt x="168" y="79"/>
                                    <a:pt x="168" y="79"/>
                                    <a:pt x="168" y="79"/>
                                  </a:cubicBezTo>
                                  <a:cubicBezTo>
                                    <a:pt x="237" y="79"/>
                                    <a:pt x="237" y="79"/>
                                    <a:pt x="237" y="79"/>
                                  </a:cubicBezTo>
                                  <a:cubicBezTo>
                                    <a:pt x="237" y="56"/>
                                    <a:pt x="237" y="56"/>
                                    <a:pt x="237" y="56"/>
                                  </a:cubicBezTo>
                                  <a:cubicBezTo>
                                    <a:pt x="146" y="56"/>
                                    <a:pt x="146" y="56"/>
                                    <a:pt x="146" y="56"/>
                                  </a:cubicBezTo>
                                  <a:cubicBezTo>
                                    <a:pt x="139" y="152"/>
                                    <a:pt x="139" y="152"/>
                                    <a:pt x="139" y="152"/>
                                  </a:cubicBezTo>
                                  <a:cubicBezTo>
                                    <a:pt x="161" y="152"/>
                                    <a:pt x="161" y="152"/>
                                    <a:pt x="161" y="152"/>
                                  </a:cubicBezTo>
                                  <a:cubicBezTo>
                                    <a:pt x="202" y="152"/>
                                    <a:pt x="216" y="167"/>
                                    <a:pt x="216" y="193"/>
                                  </a:cubicBezTo>
                                  <a:cubicBezTo>
                                    <a:pt x="216" y="235"/>
                                    <a:pt x="169" y="247"/>
                                    <a:pt x="140" y="250"/>
                                  </a:cubicBezTo>
                                  <a:cubicBezTo>
                                    <a:pt x="143" y="272"/>
                                    <a:pt x="143" y="272"/>
                                    <a:pt x="143" y="272"/>
                                  </a:cubicBezTo>
                                  <a:cubicBezTo>
                                    <a:pt x="185" y="269"/>
                                    <a:pt x="243" y="251"/>
                                    <a:pt x="243" y="190"/>
                                  </a:cubicBezTo>
                                  <a:close/>
                                  <a:moveTo>
                                    <a:pt x="107" y="206"/>
                                  </a:moveTo>
                                  <a:cubicBezTo>
                                    <a:pt x="107" y="181"/>
                                    <a:pt x="93" y="160"/>
                                    <a:pt x="62" y="154"/>
                                  </a:cubicBezTo>
                                  <a:cubicBezTo>
                                    <a:pt x="62" y="153"/>
                                    <a:pt x="62" y="153"/>
                                    <a:pt x="62" y="153"/>
                                  </a:cubicBezTo>
                                  <a:cubicBezTo>
                                    <a:pt x="84" y="143"/>
                                    <a:pt x="99" y="126"/>
                                    <a:pt x="99" y="100"/>
                                  </a:cubicBezTo>
                                  <a:cubicBezTo>
                                    <a:pt x="99" y="70"/>
                                    <a:pt x="80" y="52"/>
                                    <a:pt x="49" y="52"/>
                                  </a:cubicBezTo>
                                  <a:cubicBezTo>
                                    <a:pt x="27" y="52"/>
                                    <a:pt x="12" y="59"/>
                                    <a:pt x="0" y="68"/>
                                  </a:cubicBezTo>
                                  <a:cubicBezTo>
                                    <a:pt x="11" y="86"/>
                                    <a:pt x="11" y="86"/>
                                    <a:pt x="11" y="86"/>
                                  </a:cubicBezTo>
                                  <a:cubicBezTo>
                                    <a:pt x="21" y="80"/>
                                    <a:pt x="29" y="75"/>
                                    <a:pt x="44" y="75"/>
                                  </a:cubicBezTo>
                                  <a:cubicBezTo>
                                    <a:pt x="62" y="75"/>
                                    <a:pt x="73" y="85"/>
                                    <a:pt x="73" y="103"/>
                                  </a:cubicBezTo>
                                  <a:cubicBezTo>
                                    <a:pt x="73" y="124"/>
                                    <a:pt x="60" y="145"/>
                                    <a:pt x="12" y="148"/>
                                  </a:cubicBezTo>
                                  <a:cubicBezTo>
                                    <a:pt x="12" y="166"/>
                                    <a:pt x="12" y="166"/>
                                    <a:pt x="12" y="166"/>
                                  </a:cubicBezTo>
                                  <a:cubicBezTo>
                                    <a:pt x="53" y="166"/>
                                    <a:pt x="82" y="178"/>
                                    <a:pt x="82" y="210"/>
                                  </a:cubicBezTo>
                                  <a:cubicBezTo>
                                    <a:pt x="82" y="233"/>
                                    <a:pt x="67" y="245"/>
                                    <a:pt x="41" y="245"/>
                                  </a:cubicBezTo>
                                  <a:cubicBezTo>
                                    <a:pt x="28" y="245"/>
                                    <a:pt x="20" y="243"/>
                                    <a:pt x="9" y="239"/>
                                  </a:cubicBezTo>
                                  <a:cubicBezTo>
                                    <a:pt x="3" y="263"/>
                                    <a:pt x="3" y="263"/>
                                    <a:pt x="3" y="263"/>
                                  </a:cubicBezTo>
                                  <a:cubicBezTo>
                                    <a:pt x="15" y="266"/>
                                    <a:pt x="28" y="269"/>
                                    <a:pt x="41" y="269"/>
                                  </a:cubicBezTo>
                                  <a:cubicBezTo>
                                    <a:pt x="83" y="269"/>
                                    <a:pt x="107" y="244"/>
                                    <a:pt x="107" y="2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9524" y="2108"/>
                              <a:ext cx="70" cy="96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15 h 96"/>
                                <a:gd name="T2" fmla="*/ 70 w 70"/>
                                <a:gd name="T3" fmla="*/ 0 h 96"/>
                                <a:gd name="T4" fmla="*/ 0 w 70"/>
                                <a:gd name="T5" fmla="*/ 0 h 96"/>
                                <a:gd name="T6" fmla="*/ 0 w 70"/>
                                <a:gd name="T7" fmla="*/ 15 h 96"/>
                                <a:gd name="T8" fmla="*/ 26 w 70"/>
                                <a:gd name="T9" fmla="*/ 15 h 96"/>
                                <a:gd name="T10" fmla="*/ 26 w 70"/>
                                <a:gd name="T11" fmla="*/ 96 h 96"/>
                                <a:gd name="T12" fmla="*/ 43 w 70"/>
                                <a:gd name="T13" fmla="*/ 96 h 96"/>
                                <a:gd name="T14" fmla="*/ 43 w 70"/>
                                <a:gd name="T15" fmla="*/ 15 h 96"/>
                                <a:gd name="T16" fmla="*/ 70 w 70"/>
                                <a:gd name="T17" fmla="*/ 15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0" h="96">
                                  <a:moveTo>
                                    <a:pt x="70" y="15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7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9630" y="2087"/>
                              <a:ext cx="850" cy="153"/>
                            </a:xfrm>
                            <a:custGeom>
                              <a:avLst/>
                              <a:gdLst>
                                <a:gd name="T0" fmla="*/ 1635 w 1700"/>
                                <a:gd name="T1" fmla="*/ 216 h 306"/>
                                <a:gd name="T2" fmla="*/ 1635 w 1700"/>
                                <a:gd name="T3" fmla="*/ 91 h 306"/>
                                <a:gd name="T4" fmla="*/ 1700 w 1700"/>
                                <a:gd name="T5" fmla="*/ 153 h 306"/>
                                <a:gd name="T6" fmla="*/ 1570 w 1700"/>
                                <a:gd name="T7" fmla="*/ 153 h 306"/>
                                <a:gd name="T8" fmla="*/ 1700 w 1700"/>
                                <a:gd name="T9" fmla="*/ 153 h 306"/>
                                <a:gd name="T10" fmla="*/ 1470 w 1700"/>
                                <a:gd name="T11" fmla="*/ 216 h 306"/>
                                <a:gd name="T12" fmla="*/ 1470 w 1700"/>
                                <a:gd name="T13" fmla="*/ 91 h 306"/>
                                <a:gd name="T14" fmla="*/ 1535 w 1700"/>
                                <a:gd name="T15" fmla="*/ 153 h 306"/>
                                <a:gd name="T16" fmla="*/ 1405 w 1700"/>
                                <a:gd name="T17" fmla="*/ 153 h 306"/>
                                <a:gd name="T18" fmla="*/ 1535 w 1700"/>
                                <a:gd name="T19" fmla="*/ 153 h 306"/>
                                <a:gd name="T20" fmla="*/ 1328 w 1700"/>
                                <a:gd name="T21" fmla="*/ 72 h 306"/>
                                <a:gd name="T22" fmla="*/ 1213 w 1700"/>
                                <a:gd name="T23" fmla="*/ 95 h 306"/>
                                <a:gd name="T24" fmla="*/ 1215 w 1700"/>
                                <a:gd name="T25" fmla="*/ 277 h 306"/>
                                <a:gd name="T26" fmla="*/ 1328 w 1700"/>
                                <a:gd name="T27" fmla="*/ 93 h 306"/>
                                <a:gd name="T28" fmla="*/ 1139 w 1700"/>
                                <a:gd name="T29" fmla="*/ 217 h 306"/>
                                <a:gd name="T30" fmla="*/ 1105 w 1700"/>
                                <a:gd name="T31" fmla="*/ 156 h 306"/>
                                <a:gd name="T32" fmla="*/ 1170 w 1700"/>
                                <a:gd name="T33" fmla="*/ 182 h 306"/>
                                <a:gd name="T34" fmla="*/ 1143 w 1700"/>
                                <a:gd name="T35" fmla="*/ 121 h 306"/>
                                <a:gd name="T36" fmla="*/ 1105 w 1700"/>
                                <a:gd name="T37" fmla="*/ 135 h 306"/>
                                <a:gd name="T38" fmla="*/ 1185 w 1700"/>
                                <a:gd name="T39" fmla="*/ 36 h 306"/>
                                <a:gd name="T40" fmla="*/ 1137 w 1700"/>
                                <a:gd name="T41" fmla="*/ 239 h 306"/>
                                <a:gd name="T42" fmla="*/ 984 w 1700"/>
                                <a:gd name="T43" fmla="*/ 235 h 306"/>
                                <a:gd name="T44" fmla="*/ 928 w 1700"/>
                                <a:gd name="T45" fmla="*/ 78 h 306"/>
                                <a:gd name="T46" fmla="*/ 959 w 1700"/>
                                <a:gd name="T47" fmla="*/ 94 h 306"/>
                                <a:gd name="T48" fmla="*/ 984 w 1700"/>
                                <a:gd name="T49" fmla="*/ 235 h 306"/>
                                <a:gd name="T50" fmla="*/ 839 w 1700"/>
                                <a:gd name="T51" fmla="*/ 148 h 306"/>
                                <a:gd name="T52" fmla="*/ 829 w 1700"/>
                                <a:gd name="T53" fmla="*/ 95 h 306"/>
                                <a:gd name="T54" fmla="*/ 898 w 1700"/>
                                <a:gd name="T55" fmla="*/ 72 h 306"/>
                                <a:gd name="T56" fmla="*/ 800 w 1700"/>
                                <a:gd name="T57" fmla="*/ 168 h 306"/>
                                <a:gd name="T58" fmla="*/ 877 w 1700"/>
                                <a:gd name="T59" fmla="*/ 210 h 306"/>
                                <a:gd name="T60" fmla="*/ 804 w 1700"/>
                                <a:gd name="T61" fmla="*/ 288 h 306"/>
                                <a:gd name="T62" fmla="*/ 773 w 1700"/>
                                <a:gd name="T63" fmla="*/ 93 h 306"/>
                                <a:gd name="T64" fmla="*/ 658 w 1700"/>
                                <a:gd name="T65" fmla="*/ 72 h 306"/>
                                <a:gd name="T66" fmla="*/ 745 w 1700"/>
                                <a:gd name="T67" fmla="*/ 95 h 306"/>
                                <a:gd name="T68" fmla="*/ 681 w 1700"/>
                                <a:gd name="T69" fmla="*/ 288 h 306"/>
                                <a:gd name="T70" fmla="*/ 579 w 1700"/>
                                <a:gd name="T71" fmla="*/ 153 h 306"/>
                                <a:gd name="T72" fmla="*/ 514 w 1700"/>
                                <a:gd name="T73" fmla="*/ 10 h 306"/>
                                <a:gd name="T74" fmla="*/ 514 w 1700"/>
                                <a:gd name="T75" fmla="*/ 296 h 306"/>
                                <a:gd name="T76" fmla="*/ 579 w 1700"/>
                                <a:gd name="T77" fmla="*/ 153 h 306"/>
                                <a:gd name="T78" fmla="*/ 436 w 1700"/>
                                <a:gd name="T79" fmla="*/ 216 h 306"/>
                                <a:gd name="T80" fmla="*/ 436 w 1700"/>
                                <a:gd name="T81" fmla="*/ 91 h 306"/>
                                <a:gd name="T82" fmla="*/ 501 w 1700"/>
                                <a:gd name="T83" fmla="*/ 153 h 306"/>
                                <a:gd name="T84" fmla="*/ 371 w 1700"/>
                                <a:gd name="T85" fmla="*/ 153 h 306"/>
                                <a:gd name="T86" fmla="*/ 501 w 1700"/>
                                <a:gd name="T87" fmla="*/ 153 h 306"/>
                                <a:gd name="T88" fmla="*/ 295 w 1700"/>
                                <a:gd name="T89" fmla="*/ 170 h 306"/>
                                <a:gd name="T90" fmla="*/ 331 w 1700"/>
                                <a:gd name="T91" fmla="*/ 116 h 306"/>
                                <a:gd name="T92" fmla="*/ 233 w 1700"/>
                                <a:gd name="T93" fmla="*/ 85 h 306"/>
                                <a:gd name="T94" fmla="*/ 276 w 1700"/>
                                <a:gd name="T95" fmla="*/ 91 h 306"/>
                                <a:gd name="T96" fmla="*/ 245 w 1700"/>
                                <a:gd name="T97" fmla="*/ 164 h 306"/>
                                <a:gd name="T98" fmla="*/ 315 w 1700"/>
                                <a:gd name="T99" fmla="*/ 226 h 306"/>
                                <a:gd name="T100" fmla="*/ 242 w 1700"/>
                                <a:gd name="T101" fmla="*/ 256 h 306"/>
                                <a:gd name="T102" fmla="*/ 273 w 1700"/>
                                <a:gd name="T103" fmla="*/ 285 h 306"/>
                                <a:gd name="T104" fmla="*/ 181 w 1700"/>
                                <a:gd name="T105" fmla="*/ 153 h 306"/>
                                <a:gd name="T106" fmla="*/ 104 w 1700"/>
                                <a:gd name="T107" fmla="*/ 153 h 306"/>
                                <a:gd name="T108" fmla="*/ 181 w 1700"/>
                                <a:gd name="T109" fmla="*/ 153 h 306"/>
                                <a:gd name="T110" fmla="*/ 143 w 1700"/>
                                <a:gd name="T111" fmla="*/ 68 h 306"/>
                                <a:gd name="T112" fmla="*/ 143 w 1700"/>
                                <a:gd name="T113" fmla="*/ 239 h 306"/>
                                <a:gd name="T114" fmla="*/ 65 w 1700"/>
                                <a:gd name="T115" fmla="*/ 296 h 306"/>
                                <a:gd name="T116" fmla="*/ 65 w 1700"/>
                                <a:gd name="T117" fmla="*/ 10 h 306"/>
                                <a:gd name="T118" fmla="*/ 0 w 1700"/>
                                <a:gd name="T119" fmla="*/ 153 h 306"/>
                                <a:gd name="T120" fmla="*/ 65 w 1700"/>
                                <a:gd name="T121" fmla="*/ 296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700" h="306">
                                  <a:moveTo>
                                    <a:pt x="1674" y="153"/>
                                  </a:moveTo>
                                  <a:cubicBezTo>
                                    <a:pt x="1674" y="189"/>
                                    <a:pt x="1662" y="216"/>
                                    <a:pt x="1635" y="216"/>
                                  </a:cubicBezTo>
                                  <a:cubicBezTo>
                                    <a:pt x="1608" y="216"/>
                                    <a:pt x="1596" y="189"/>
                                    <a:pt x="1596" y="153"/>
                                  </a:cubicBezTo>
                                  <a:cubicBezTo>
                                    <a:pt x="1596" y="118"/>
                                    <a:pt x="1608" y="91"/>
                                    <a:pt x="1635" y="91"/>
                                  </a:cubicBezTo>
                                  <a:cubicBezTo>
                                    <a:pt x="1662" y="91"/>
                                    <a:pt x="1674" y="118"/>
                                    <a:pt x="1674" y="153"/>
                                  </a:cubicBezTo>
                                  <a:close/>
                                  <a:moveTo>
                                    <a:pt x="1700" y="153"/>
                                  </a:moveTo>
                                  <a:cubicBezTo>
                                    <a:pt x="1700" y="111"/>
                                    <a:pt x="1683" y="68"/>
                                    <a:pt x="1635" y="68"/>
                                  </a:cubicBezTo>
                                  <a:cubicBezTo>
                                    <a:pt x="1586" y="68"/>
                                    <a:pt x="1570" y="111"/>
                                    <a:pt x="1570" y="153"/>
                                  </a:cubicBezTo>
                                  <a:cubicBezTo>
                                    <a:pt x="1570" y="196"/>
                                    <a:pt x="1586" y="239"/>
                                    <a:pt x="1635" y="239"/>
                                  </a:cubicBezTo>
                                  <a:cubicBezTo>
                                    <a:pt x="1683" y="239"/>
                                    <a:pt x="1700" y="196"/>
                                    <a:pt x="1700" y="153"/>
                                  </a:cubicBezTo>
                                  <a:close/>
                                  <a:moveTo>
                                    <a:pt x="1509" y="153"/>
                                  </a:moveTo>
                                  <a:cubicBezTo>
                                    <a:pt x="1509" y="189"/>
                                    <a:pt x="1497" y="216"/>
                                    <a:pt x="1470" y="216"/>
                                  </a:cubicBezTo>
                                  <a:cubicBezTo>
                                    <a:pt x="1443" y="216"/>
                                    <a:pt x="1431" y="189"/>
                                    <a:pt x="1431" y="153"/>
                                  </a:cubicBezTo>
                                  <a:cubicBezTo>
                                    <a:pt x="1431" y="118"/>
                                    <a:pt x="1443" y="91"/>
                                    <a:pt x="1470" y="91"/>
                                  </a:cubicBezTo>
                                  <a:cubicBezTo>
                                    <a:pt x="1497" y="91"/>
                                    <a:pt x="1509" y="118"/>
                                    <a:pt x="1509" y="153"/>
                                  </a:cubicBezTo>
                                  <a:close/>
                                  <a:moveTo>
                                    <a:pt x="1535" y="153"/>
                                  </a:moveTo>
                                  <a:cubicBezTo>
                                    <a:pt x="1535" y="111"/>
                                    <a:pt x="1518" y="68"/>
                                    <a:pt x="1470" y="68"/>
                                  </a:cubicBezTo>
                                  <a:cubicBezTo>
                                    <a:pt x="1422" y="68"/>
                                    <a:pt x="1405" y="111"/>
                                    <a:pt x="1405" y="153"/>
                                  </a:cubicBezTo>
                                  <a:cubicBezTo>
                                    <a:pt x="1405" y="196"/>
                                    <a:pt x="1422" y="239"/>
                                    <a:pt x="1470" y="239"/>
                                  </a:cubicBezTo>
                                  <a:cubicBezTo>
                                    <a:pt x="1518" y="239"/>
                                    <a:pt x="1535" y="196"/>
                                    <a:pt x="1535" y="153"/>
                                  </a:cubicBezTo>
                                  <a:close/>
                                  <a:moveTo>
                                    <a:pt x="1328" y="93"/>
                                  </a:moveTo>
                                  <a:cubicBezTo>
                                    <a:pt x="1328" y="72"/>
                                    <a:pt x="1328" y="72"/>
                                    <a:pt x="1328" y="72"/>
                                  </a:cubicBezTo>
                                  <a:cubicBezTo>
                                    <a:pt x="1213" y="72"/>
                                    <a:pt x="1213" y="72"/>
                                    <a:pt x="1213" y="72"/>
                                  </a:cubicBezTo>
                                  <a:cubicBezTo>
                                    <a:pt x="1213" y="95"/>
                                    <a:pt x="1213" y="95"/>
                                    <a:pt x="1213" y="95"/>
                                  </a:cubicBezTo>
                                  <a:cubicBezTo>
                                    <a:pt x="1300" y="95"/>
                                    <a:pt x="1300" y="95"/>
                                    <a:pt x="1300" y="95"/>
                                  </a:cubicBezTo>
                                  <a:cubicBezTo>
                                    <a:pt x="1215" y="277"/>
                                    <a:pt x="1215" y="277"/>
                                    <a:pt x="1215" y="277"/>
                                  </a:cubicBezTo>
                                  <a:cubicBezTo>
                                    <a:pt x="1236" y="288"/>
                                    <a:pt x="1236" y="288"/>
                                    <a:pt x="1236" y="288"/>
                                  </a:cubicBezTo>
                                  <a:lnTo>
                                    <a:pt x="1328" y="93"/>
                                  </a:lnTo>
                                  <a:close/>
                                  <a:moveTo>
                                    <a:pt x="1170" y="182"/>
                                  </a:moveTo>
                                  <a:cubicBezTo>
                                    <a:pt x="1170" y="202"/>
                                    <a:pt x="1160" y="217"/>
                                    <a:pt x="1139" y="217"/>
                                  </a:cubicBezTo>
                                  <a:cubicBezTo>
                                    <a:pt x="1114" y="217"/>
                                    <a:pt x="1105" y="198"/>
                                    <a:pt x="1105" y="162"/>
                                  </a:cubicBezTo>
                                  <a:cubicBezTo>
                                    <a:pt x="1105" y="156"/>
                                    <a:pt x="1105" y="156"/>
                                    <a:pt x="1105" y="156"/>
                                  </a:cubicBezTo>
                                  <a:cubicBezTo>
                                    <a:pt x="1105" y="156"/>
                                    <a:pt x="1118" y="143"/>
                                    <a:pt x="1136" y="143"/>
                                  </a:cubicBezTo>
                                  <a:cubicBezTo>
                                    <a:pt x="1160" y="143"/>
                                    <a:pt x="1170" y="154"/>
                                    <a:pt x="1170" y="182"/>
                                  </a:cubicBezTo>
                                  <a:close/>
                                  <a:moveTo>
                                    <a:pt x="1195" y="176"/>
                                  </a:moveTo>
                                  <a:cubicBezTo>
                                    <a:pt x="1195" y="143"/>
                                    <a:pt x="1177" y="121"/>
                                    <a:pt x="1143" y="121"/>
                                  </a:cubicBezTo>
                                  <a:cubicBezTo>
                                    <a:pt x="1121" y="121"/>
                                    <a:pt x="1105" y="136"/>
                                    <a:pt x="1105" y="136"/>
                                  </a:cubicBezTo>
                                  <a:cubicBezTo>
                                    <a:pt x="1105" y="135"/>
                                    <a:pt x="1105" y="135"/>
                                    <a:pt x="1105" y="135"/>
                                  </a:cubicBezTo>
                                  <a:cubicBezTo>
                                    <a:pt x="1112" y="82"/>
                                    <a:pt x="1150" y="61"/>
                                    <a:pt x="1189" y="57"/>
                                  </a:cubicBezTo>
                                  <a:cubicBezTo>
                                    <a:pt x="1185" y="36"/>
                                    <a:pt x="1185" y="36"/>
                                    <a:pt x="1185" y="36"/>
                                  </a:cubicBezTo>
                                  <a:cubicBezTo>
                                    <a:pt x="1130" y="40"/>
                                    <a:pt x="1079" y="76"/>
                                    <a:pt x="1079" y="163"/>
                                  </a:cubicBezTo>
                                  <a:cubicBezTo>
                                    <a:pt x="1079" y="208"/>
                                    <a:pt x="1096" y="239"/>
                                    <a:pt x="1137" y="239"/>
                                  </a:cubicBezTo>
                                  <a:cubicBezTo>
                                    <a:pt x="1173" y="239"/>
                                    <a:pt x="1195" y="214"/>
                                    <a:pt x="1195" y="176"/>
                                  </a:cubicBezTo>
                                  <a:close/>
                                  <a:moveTo>
                                    <a:pt x="984" y="235"/>
                                  </a:moveTo>
                                  <a:cubicBezTo>
                                    <a:pt x="984" y="69"/>
                                    <a:pt x="984" y="69"/>
                                    <a:pt x="984" y="69"/>
                                  </a:cubicBezTo>
                                  <a:cubicBezTo>
                                    <a:pt x="928" y="78"/>
                                    <a:pt x="928" y="78"/>
                                    <a:pt x="928" y="78"/>
                                  </a:cubicBezTo>
                                  <a:cubicBezTo>
                                    <a:pt x="931" y="97"/>
                                    <a:pt x="931" y="97"/>
                                    <a:pt x="931" y="97"/>
                                  </a:cubicBezTo>
                                  <a:cubicBezTo>
                                    <a:pt x="959" y="94"/>
                                    <a:pt x="959" y="94"/>
                                    <a:pt x="959" y="94"/>
                                  </a:cubicBezTo>
                                  <a:cubicBezTo>
                                    <a:pt x="959" y="235"/>
                                    <a:pt x="959" y="235"/>
                                    <a:pt x="959" y="235"/>
                                  </a:cubicBezTo>
                                  <a:lnTo>
                                    <a:pt x="984" y="235"/>
                                  </a:lnTo>
                                  <a:close/>
                                  <a:moveTo>
                                    <a:pt x="903" y="206"/>
                                  </a:moveTo>
                                  <a:cubicBezTo>
                                    <a:pt x="903" y="168"/>
                                    <a:pt x="876" y="148"/>
                                    <a:pt x="839" y="148"/>
                                  </a:cubicBezTo>
                                  <a:cubicBezTo>
                                    <a:pt x="832" y="148"/>
                                    <a:pt x="825" y="149"/>
                                    <a:pt x="825" y="149"/>
                                  </a:cubicBezTo>
                                  <a:cubicBezTo>
                                    <a:pt x="829" y="95"/>
                                    <a:pt x="829" y="95"/>
                                    <a:pt x="829" y="95"/>
                                  </a:cubicBezTo>
                                  <a:cubicBezTo>
                                    <a:pt x="898" y="95"/>
                                    <a:pt x="898" y="95"/>
                                    <a:pt x="898" y="95"/>
                                  </a:cubicBezTo>
                                  <a:cubicBezTo>
                                    <a:pt x="898" y="72"/>
                                    <a:pt x="898" y="72"/>
                                    <a:pt x="898" y="72"/>
                                  </a:cubicBezTo>
                                  <a:cubicBezTo>
                                    <a:pt x="807" y="72"/>
                                    <a:pt x="807" y="72"/>
                                    <a:pt x="807" y="72"/>
                                  </a:cubicBezTo>
                                  <a:cubicBezTo>
                                    <a:pt x="800" y="168"/>
                                    <a:pt x="800" y="168"/>
                                    <a:pt x="800" y="168"/>
                                  </a:cubicBezTo>
                                  <a:cubicBezTo>
                                    <a:pt x="821" y="168"/>
                                    <a:pt x="821" y="168"/>
                                    <a:pt x="821" y="168"/>
                                  </a:cubicBezTo>
                                  <a:cubicBezTo>
                                    <a:pt x="862" y="168"/>
                                    <a:pt x="877" y="184"/>
                                    <a:pt x="877" y="210"/>
                                  </a:cubicBezTo>
                                  <a:cubicBezTo>
                                    <a:pt x="877" y="252"/>
                                    <a:pt x="830" y="263"/>
                                    <a:pt x="801" y="266"/>
                                  </a:cubicBezTo>
                                  <a:cubicBezTo>
                                    <a:pt x="804" y="288"/>
                                    <a:pt x="804" y="288"/>
                                    <a:pt x="804" y="288"/>
                                  </a:cubicBezTo>
                                  <a:cubicBezTo>
                                    <a:pt x="845" y="285"/>
                                    <a:pt x="903" y="268"/>
                                    <a:pt x="903" y="206"/>
                                  </a:cubicBezTo>
                                  <a:close/>
                                  <a:moveTo>
                                    <a:pt x="773" y="93"/>
                                  </a:moveTo>
                                  <a:cubicBezTo>
                                    <a:pt x="773" y="72"/>
                                    <a:pt x="773" y="72"/>
                                    <a:pt x="773" y="72"/>
                                  </a:cubicBezTo>
                                  <a:cubicBezTo>
                                    <a:pt x="658" y="72"/>
                                    <a:pt x="658" y="72"/>
                                    <a:pt x="658" y="72"/>
                                  </a:cubicBezTo>
                                  <a:cubicBezTo>
                                    <a:pt x="658" y="95"/>
                                    <a:pt x="658" y="95"/>
                                    <a:pt x="658" y="95"/>
                                  </a:cubicBezTo>
                                  <a:cubicBezTo>
                                    <a:pt x="745" y="95"/>
                                    <a:pt x="745" y="95"/>
                                    <a:pt x="745" y="95"/>
                                  </a:cubicBezTo>
                                  <a:cubicBezTo>
                                    <a:pt x="660" y="277"/>
                                    <a:pt x="660" y="277"/>
                                    <a:pt x="660" y="277"/>
                                  </a:cubicBezTo>
                                  <a:cubicBezTo>
                                    <a:pt x="681" y="288"/>
                                    <a:pt x="681" y="288"/>
                                    <a:pt x="681" y="288"/>
                                  </a:cubicBezTo>
                                  <a:lnTo>
                                    <a:pt x="773" y="93"/>
                                  </a:lnTo>
                                  <a:close/>
                                  <a:moveTo>
                                    <a:pt x="579" y="153"/>
                                  </a:moveTo>
                                  <a:cubicBezTo>
                                    <a:pt x="579" y="82"/>
                                    <a:pt x="555" y="32"/>
                                    <a:pt x="531" y="0"/>
                                  </a:cubicBezTo>
                                  <a:cubicBezTo>
                                    <a:pt x="514" y="10"/>
                                    <a:pt x="514" y="10"/>
                                    <a:pt x="514" y="10"/>
                                  </a:cubicBezTo>
                                  <a:cubicBezTo>
                                    <a:pt x="536" y="45"/>
                                    <a:pt x="554" y="89"/>
                                    <a:pt x="554" y="153"/>
                                  </a:cubicBezTo>
                                  <a:cubicBezTo>
                                    <a:pt x="554" y="217"/>
                                    <a:pt x="536" y="261"/>
                                    <a:pt x="514" y="296"/>
                                  </a:cubicBezTo>
                                  <a:cubicBezTo>
                                    <a:pt x="531" y="306"/>
                                    <a:pt x="531" y="306"/>
                                    <a:pt x="531" y="306"/>
                                  </a:cubicBezTo>
                                  <a:cubicBezTo>
                                    <a:pt x="555" y="274"/>
                                    <a:pt x="579" y="223"/>
                                    <a:pt x="579" y="153"/>
                                  </a:cubicBezTo>
                                  <a:close/>
                                  <a:moveTo>
                                    <a:pt x="475" y="153"/>
                                  </a:moveTo>
                                  <a:cubicBezTo>
                                    <a:pt x="475" y="189"/>
                                    <a:pt x="463" y="216"/>
                                    <a:pt x="436" y="216"/>
                                  </a:cubicBezTo>
                                  <a:cubicBezTo>
                                    <a:pt x="409" y="216"/>
                                    <a:pt x="397" y="189"/>
                                    <a:pt x="397" y="153"/>
                                  </a:cubicBezTo>
                                  <a:cubicBezTo>
                                    <a:pt x="397" y="118"/>
                                    <a:pt x="409" y="91"/>
                                    <a:pt x="436" y="91"/>
                                  </a:cubicBezTo>
                                  <a:cubicBezTo>
                                    <a:pt x="463" y="91"/>
                                    <a:pt x="475" y="118"/>
                                    <a:pt x="475" y="153"/>
                                  </a:cubicBezTo>
                                  <a:close/>
                                  <a:moveTo>
                                    <a:pt x="501" y="153"/>
                                  </a:moveTo>
                                  <a:cubicBezTo>
                                    <a:pt x="501" y="111"/>
                                    <a:pt x="485" y="68"/>
                                    <a:pt x="436" y="68"/>
                                  </a:cubicBezTo>
                                  <a:cubicBezTo>
                                    <a:pt x="388" y="68"/>
                                    <a:pt x="371" y="111"/>
                                    <a:pt x="371" y="153"/>
                                  </a:cubicBezTo>
                                  <a:cubicBezTo>
                                    <a:pt x="371" y="196"/>
                                    <a:pt x="388" y="239"/>
                                    <a:pt x="436" y="239"/>
                                  </a:cubicBezTo>
                                  <a:cubicBezTo>
                                    <a:pt x="485" y="239"/>
                                    <a:pt x="501" y="196"/>
                                    <a:pt x="501" y="153"/>
                                  </a:cubicBezTo>
                                  <a:close/>
                                  <a:moveTo>
                                    <a:pt x="340" y="222"/>
                                  </a:moveTo>
                                  <a:cubicBezTo>
                                    <a:pt x="340" y="198"/>
                                    <a:pt x="326" y="177"/>
                                    <a:pt x="295" y="170"/>
                                  </a:cubicBezTo>
                                  <a:cubicBezTo>
                                    <a:pt x="295" y="170"/>
                                    <a:pt x="295" y="170"/>
                                    <a:pt x="295" y="170"/>
                                  </a:cubicBezTo>
                                  <a:cubicBezTo>
                                    <a:pt x="316" y="160"/>
                                    <a:pt x="331" y="142"/>
                                    <a:pt x="331" y="116"/>
                                  </a:cubicBezTo>
                                  <a:cubicBezTo>
                                    <a:pt x="331" y="87"/>
                                    <a:pt x="312" y="68"/>
                                    <a:pt x="282" y="68"/>
                                  </a:cubicBezTo>
                                  <a:cubicBezTo>
                                    <a:pt x="259" y="68"/>
                                    <a:pt x="244" y="76"/>
                                    <a:pt x="233" y="85"/>
                                  </a:cubicBezTo>
                                  <a:cubicBezTo>
                                    <a:pt x="243" y="102"/>
                                    <a:pt x="243" y="102"/>
                                    <a:pt x="243" y="102"/>
                                  </a:cubicBezTo>
                                  <a:cubicBezTo>
                                    <a:pt x="253" y="96"/>
                                    <a:pt x="262" y="91"/>
                                    <a:pt x="276" y="91"/>
                                  </a:cubicBezTo>
                                  <a:cubicBezTo>
                                    <a:pt x="294" y="91"/>
                                    <a:pt x="306" y="101"/>
                                    <a:pt x="306" y="120"/>
                                  </a:cubicBezTo>
                                  <a:cubicBezTo>
                                    <a:pt x="306" y="140"/>
                                    <a:pt x="292" y="161"/>
                                    <a:pt x="245" y="164"/>
                                  </a:cubicBezTo>
                                  <a:cubicBezTo>
                                    <a:pt x="245" y="183"/>
                                    <a:pt x="245" y="183"/>
                                    <a:pt x="245" y="183"/>
                                  </a:cubicBezTo>
                                  <a:cubicBezTo>
                                    <a:pt x="286" y="183"/>
                                    <a:pt x="315" y="195"/>
                                    <a:pt x="315" y="226"/>
                                  </a:cubicBezTo>
                                  <a:cubicBezTo>
                                    <a:pt x="315" y="249"/>
                                    <a:pt x="299" y="262"/>
                                    <a:pt x="274" y="262"/>
                                  </a:cubicBezTo>
                                  <a:cubicBezTo>
                                    <a:pt x="261" y="262"/>
                                    <a:pt x="252" y="259"/>
                                    <a:pt x="242" y="256"/>
                                  </a:cubicBezTo>
                                  <a:cubicBezTo>
                                    <a:pt x="236" y="280"/>
                                    <a:pt x="236" y="280"/>
                                    <a:pt x="236" y="280"/>
                                  </a:cubicBezTo>
                                  <a:cubicBezTo>
                                    <a:pt x="248" y="283"/>
                                    <a:pt x="261" y="285"/>
                                    <a:pt x="273" y="285"/>
                                  </a:cubicBezTo>
                                  <a:cubicBezTo>
                                    <a:pt x="315" y="285"/>
                                    <a:pt x="340" y="261"/>
                                    <a:pt x="340" y="222"/>
                                  </a:cubicBezTo>
                                  <a:close/>
                                  <a:moveTo>
                                    <a:pt x="181" y="153"/>
                                  </a:moveTo>
                                  <a:cubicBezTo>
                                    <a:pt x="181" y="189"/>
                                    <a:pt x="170" y="216"/>
                                    <a:pt x="143" y="216"/>
                                  </a:cubicBezTo>
                                  <a:cubicBezTo>
                                    <a:pt x="115" y="216"/>
                                    <a:pt x="104" y="189"/>
                                    <a:pt x="104" y="153"/>
                                  </a:cubicBezTo>
                                  <a:cubicBezTo>
                                    <a:pt x="104" y="118"/>
                                    <a:pt x="115" y="91"/>
                                    <a:pt x="143" y="91"/>
                                  </a:cubicBezTo>
                                  <a:cubicBezTo>
                                    <a:pt x="170" y="91"/>
                                    <a:pt x="181" y="118"/>
                                    <a:pt x="181" y="153"/>
                                  </a:cubicBezTo>
                                  <a:close/>
                                  <a:moveTo>
                                    <a:pt x="208" y="153"/>
                                  </a:moveTo>
                                  <a:cubicBezTo>
                                    <a:pt x="208" y="111"/>
                                    <a:pt x="191" y="68"/>
                                    <a:pt x="143" y="68"/>
                                  </a:cubicBezTo>
                                  <a:cubicBezTo>
                                    <a:pt x="94" y="68"/>
                                    <a:pt x="77" y="111"/>
                                    <a:pt x="77" y="153"/>
                                  </a:cubicBezTo>
                                  <a:cubicBezTo>
                                    <a:pt x="77" y="196"/>
                                    <a:pt x="94" y="239"/>
                                    <a:pt x="143" y="239"/>
                                  </a:cubicBezTo>
                                  <a:cubicBezTo>
                                    <a:pt x="191" y="239"/>
                                    <a:pt x="208" y="196"/>
                                    <a:pt x="208" y="153"/>
                                  </a:cubicBezTo>
                                  <a:close/>
                                  <a:moveTo>
                                    <a:pt x="65" y="296"/>
                                  </a:moveTo>
                                  <a:cubicBezTo>
                                    <a:pt x="43" y="261"/>
                                    <a:pt x="25" y="217"/>
                                    <a:pt x="25" y="153"/>
                                  </a:cubicBezTo>
                                  <a:cubicBezTo>
                                    <a:pt x="25" y="89"/>
                                    <a:pt x="43" y="45"/>
                                    <a:pt x="65" y="10"/>
                                  </a:cubicBezTo>
                                  <a:cubicBezTo>
                                    <a:pt x="48" y="0"/>
                                    <a:pt x="48" y="0"/>
                                    <a:pt x="48" y="0"/>
                                  </a:cubicBezTo>
                                  <a:cubicBezTo>
                                    <a:pt x="24" y="32"/>
                                    <a:pt x="0" y="82"/>
                                    <a:pt x="0" y="153"/>
                                  </a:cubicBezTo>
                                  <a:cubicBezTo>
                                    <a:pt x="0" y="223"/>
                                    <a:pt x="24" y="274"/>
                                    <a:pt x="48" y="306"/>
                                  </a:cubicBezTo>
                                  <a:lnTo>
                                    <a:pt x="65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9535" y="2312"/>
                              <a:ext cx="49" cy="96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5 h 96"/>
                                <a:gd name="T2" fmla="*/ 49 w 49"/>
                                <a:gd name="T3" fmla="*/ 0 h 96"/>
                                <a:gd name="T4" fmla="*/ 0 w 49"/>
                                <a:gd name="T5" fmla="*/ 0 h 96"/>
                                <a:gd name="T6" fmla="*/ 0 w 49"/>
                                <a:gd name="T7" fmla="*/ 96 h 96"/>
                                <a:gd name="T8" fmla="*/ 17 w 49"/>
                                <a:gd name="T9" fmla="*/ 96 h 96"/>
                                <a:gd name="T10" fmla="*/ 17 w 49"/>
                                <a:gd name="T11" fmla="*/ 56 h 96"/>
                                <a:gd name="T12" fmla="*/ 46 w 49"/>
                                <a:gd name="T13" fmla="*/ 56 h 96"/>
                                <a:gd name="T14" fmla="*/ 46 w 49"/>
                                <a:gd name="T15" fmla="*/ 42 h 96"/>
                                <a:gd name="T16" fmla="*/ 17 w 49"/>
                                <a:gd name="T17" fmla="*/ 42 h 96"/>
                                <a:gd name="T18" fmla="*/ 17 w 49"/>
                                <a:gd name="T19" fmla="*/ 15 h 96"/>
                                <a:gd name="T20" fmla="*/ 49 w 49"/>
                                <a:gd name="T21" fmla="*/ 15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96">
                                  <a:moveTo>
                                    <a:pt x="49" y="15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56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46" y="42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4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 noEditPoints="1"/>
                          </wps:cNvSpPr>
                          <wps:spPr bwMode="auto">
                            <a:xfrm>
                              <a:off x="9623" y="2291"/>
                              <a:ext cx="807" cy="153"/>
                            </a:xfrm>
                            <a:custGeom>
                              <a:avLst/>
                              <a:gdLst>
                                <a:gd name="T0" fmla="*/ 1615 w 1615"/>
                                <a:gd name="T1" fmla="*/ 69 h 306"/>
                                <a:gd name="T2" fmla="*/ 1562 w 1615"/>
                                <a:gd name="T3" fmla="*/ 98 h 306"/>
                                <a:gd name="T4" fmla="*/ 1590 w 1615"/>
                                <a:gd name="T5" fmla="*/ 235 h 306"/>
                                <a:gd name="T6" fmla="*/ 1509 w 1615"/>
                                <a:gd name="T7" fmla="*/ 154 h 306"/>
                                <a:gd name="T8" fmla="*/ 1431 w 1615"/>
                                <a:gd name="T9" fmla="*/ 154 h 306"/>
                                <a:gd name="T10" fmla="*/ 1509 w 1615"/>
                                <a:gd name="T11" fmla="*/ 154 h 306"/>
                                <a:gd name="T12" fmla="*/ 1470 w 1615"/>
                                <a:gd name="T13" fmla="*/ 69 h 306"/>
                                <a:gd name="T14" fmla="*/ 1470 w 1615"/>
                                <a:gd name="T15" fmla="*/ 239 h 306"/>
                                <a:gd name="T16" fmla="*/ 1328 w 1615"/>
                                <a:gd name="T17" fmla="*/ 94 h 306"/>
                                <a:gd name="T18" fmla="*/ 1213 w 1615"/>
                                <a:gd name="T19" fmla="*/ 72 h 306"/>
                                <a:gd name="T20" fmla="*/ 1300 w 1615"/>
                                <a:gd name="T21" fmla="*/ 96 h 306"/>
                                <a:gd name="T22" fmla="*/ 1236 w 1615"/>
                                <a:gd name="T23" fmla="*/ 288 h 306"/>
                                <a:gd name="T24" fmla="*/ 1170 w 1615"/>
                                <a:gd name="T25" fmla="*/ 182 h 306"/>
                                <a:gd name="T26" fmla="*/ 1105 w 1615"/>
                                <a:gd name="T27" fmla="*/ 162 h 306"/>
                                <a:gd name="T28" fmla="*/ 1136 w 1615"/>
                                <a:gd name="T29" fmla="*/ 143 h 306"/>
                                <a:gd name="T30" fmla="*/ 1195 w 1615"/>
                                <a:gd name="T31" fmla="*/ 177 h 306"/>
                                <a:gd name="T32" fmla="*/ 1105 w 1615"/>
                                <a:gd name="T33" fmla="*/ 136 h 306"/>
                                <a:gd name="T34" fmla="*/ 1189 w 1615"/>
                                <a:gd name="T35" fmla="*/ 57 h 306"/>
                                <a:gd name="T36" fmla="*/ 1079 w 1615"/>
                                <a:gd name="T37" fmla="*/ 163 h 306"/>
                                <a:gd name="T38" fmla="*/ 1195 w 1615"/>
                                <a:gd name="T39" fmla="*/ 177 h 306"/>
                                <a:gd name="T40" fmla="*/ 984 w 1615"/>
                                <a:gd name="T41" fmla="*/ 69 h 306"/>
                                <a:gd name="T42" fmla="*/ 931 w 1615"/>
                                <a:gd name="T43" fmla="*/ 98 h 306"/>
                                <a:gd name="T44" fmla="*/ 959 w 1615"/>
                                <a:gd name="T45" fmla="*/ 235 h 306"/>
                                <a:gd name="T46" fmla="*/ 903 w 1615"/>
                                <a:gd name="T47" fmla="*/ 207 h 306"/>
                                <a:gd name="T48" fmla="*/ 825 w 1615"/>
                                <a:gd name="T49" fmla="*/ 149 h 306"/>
                                <a:gd name="T50" fmla="*/ 898 w 1615"/>
                                <a:gd name="T51" fmla="*/ 96 h 306"/>
                                <a:gd name="T52" fmla="*/ 807 w 1615"/>
                                <a:gd name="T53" fmla="*/ 72 h 306"/>
                                <a:gd name="T54" fmla="*/ 821 w 1615"/>
                                <a:gd name="T55" fmla="*/ 168 h 306"/>
                                <a:gd name="T56" fmla="*/ 801 w 1615"/>
                                <a:gd name="T57" fmla="*/ 267 h 306"/>
                                <a:gd name="T58" fmla="*/ 903 w 1615"/>
                                <a:gd name="T59" fmla="*/ 207 h 306"/>
                                <a:gd name="T60" fmla="*/ 773 w 1615"/>
                                <a:gd name="T61" fmla="*/ 72 h 306"/>
                                <a:gd name="T62" fmla="*/ 658 w 1615"/>
                                <a:gd name="T63" fmla="*/ 96 h 306"/>
                                <a:gd name="T64" fmla="*/ 660 w 1615"/>
                                <a:gd name="T65" fmla="*/ 277 h 306"/>
                                <a:gd name="T66" fmla="*/ 773 w 1615"/>
                                <a:gd name="T67" fmla="*/ 94 h 306"/>
                                <a:gd name="T68" fmla="*/ 531 w 1615"/>
                                <a:gd name="T69" fmla="*/ 0 h 306"/>
                                <a:gd name="T70" fmla="*/ 554 w 1615"/>
                                <a:gd name="T71" fmla="*/ 153 h 306"/>
                                <a:gd name="T72" fmla="*/ 531 w 1615"/>
                                <a:gd name="T73" fmla="*/ 306 h 306"/>
                                <a:gd name="T74" fmla="*/ 475 w 1615"/>
                                <a:gd name="T75" fmla="*/ 154 h 306"/>
                                <a:gd name="T76" fmla="*/ 397 w 1615"/>
                                <a:gd name="T77" fmla="*/ 154 h 306"/>
                                <a:gd name="T78" fmla="*/ 475 w 1615"/>
                                <a:gd name="T79" fmla="*/ 154 h 306"/>
                                <a:gd name="T80" fmla="*/ 436 w 1615"/>
                                <a:gd name="T81" fmla="*/ 69 h 306"/>
                                <a:gd name="T82" fmla="*/ 436 w 1615"/>
                                <a:gd name="T83" fmla="*/ 239 h 306"/>
                                <a:gd name="T84" fmla="*/ 340 w 1615"/>
                                <a:gd name="T85" fmla="*/ 223 h 306"/>
                                <a:gd name="T86" fmla="*/ 295 w 1615"/>
                                <a:gd name="T87" fmla="*/ 170 h 306"/>
                                <a:gd name="T88" fmla="*/ 281 w 1615"/>
                                <a:gd name="T89" fmla="*/ 69 h 306"/>
                                <a:gd name="T90" fmla="*/ 243 w 1615"/>
                                <a:gd name="T91" fmla="*/ 103 h 306"/>
                                <a:gd name="T92" fmla="*/ 305 w 1615"/>
                                <a:gd name="T93" fmla="*/ 120 h 306"/>
                                <a:gd name="T94" fmla="*/ 245 w 1615"/>
                                <a:gd name="T95" fmla="*/ 183 h 306"/>
                                <a:gd name="T96" fmla="*/ 274 w 1615"/>
                                <a:gd name="T97" fmla="*/ 262 h 306"/>
                                <a:gd name="T98" fmla="*/ 236 w 1615"/>
                                <a:gd name="T99" fmla="*/ 280 h 306"/>
                                <a:gd name="T100" fmla="*/ 340 w 1615"/>
                                <a:gd name="T101" fmla="*/ 223 h 306"/>
                                <a:gd name="T102" fmla="*/ 143 w 1615"/>
                                <a:gd name="T103" fmla="*/ 216 h 306"/>
                                <a:gd name="T104" fmla="*/ 143 w 1615"/>
                                <a:gd name="T105" fmla="*/ 91 h 306"/>
                                <a:gd name="T106" fmla="*/ 208 w 1615"/>
                                <a:gd name="T107" fmla="*/ 154 h 306"/>
                                <a:gd name="T108" fmla="*/ 77 w 1615"/>
                                <a:gd name="T109" fmla="*/ 154 h 306"/>
                                <a:gd name="T110" fmla="*/ 208 w 1615"/>
                                <a:gd name="T111" fmla="*/ 154 h 306"/>
                                <a:gd name="T112" fmla="*/ 25 w 1615"/>
                                <a:gd name="T113" fmla="*/ 153 h 306"/>
                                <a:gd name="T114" fmla="*/ 48 w 1615"/>
                                <a:gd name="T115" fmla="*/ 0 h 306"/>
                                <a:gd name="T116" fmla="*/ 48 w 1615"/>
                                <a:gd name="T117" fmla="*/ 306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615" h="306">
                                  <a:moveTo>
                                    <a:pt x="1615" y="235"/>
                                  </a:moveTo>
                                  <a:cubicBezTo>
                                    <a:pt x="1615" y="69"/>
                                    <a:pt x="1615" y="69"/>
                                    <a:pt x="1615" y="69"/>
                                  </a:cubicBezTo>
                                  <a:cubicBezTo>
                                    <a:pt x="1559" y="78"/>
                                    <a:pt x="1559" y="78"/>
                                    <a:pt x="1559" y="78"/>
                                  </a:cubicBezTo>
                                  <a:cubicBezTo>
                                    <a:pt x="1562" y="98"/>
                                    <a:pt x="1562" y="98"/>
                                    <a:pt x="1562" y="98"/>
                                  </a:cubicBezTo>
                                  <a:cubicBezTo>
                                    <a:pt x="1590" y="94"/>
                                    <a:pt x="1590" y="94"/>
                                    <a:pt x="1590" y="94"/>
                                  </a:cubicBezTo>
                                  <a:cubicBezTo>
                                    <a:pt x="1590" y="235"/>
                                    <a:pt x="1590" y="235"/>
                                    <a:pt x="1590" y="235"/>
                                  </a:cubicBezTo>
                                  <a:lnTo>
                                    <a:pt x="1615" y="235"/>
                                  </a:lnTo>
                                  <a:close/>
                                  <a:moveTo>
                                    <a:pt x="1509" y="154"/>
                                  </a:moveTo>
                                  <a:cubicBezTo>
                                    <a:pt x="1509" y="190"/>
                                    <a:pt x="1497" y="216"/>
                                    <a:pt x="1470" y="216"/>
                                  </a:cubicBezTo>
                                  <a:cubicBezTo>
                                    <a:pt x="1443" y="216"/>
                                    <a:pt x="1431" y="190"/>
                                    <a:pt x="1431" y="154"/>
                                  </a:cubicBezTo>
                                  <a:cubicBezTo>
                                    <a:pt x="1431" y="118"/>
                                    <a:pt x="1443" y="91"/>
                                    <a:pt x="1470" y="91"/>
                                  </a:cubicBezTo>
                                  <a:cubicBezTo>
                                    <a:pt x="1497" y="91"/>
                                    <a:pt x="1509" y="118"/>
                                    <a:pt x="1509" y="154"/>
                                  </a:cubicBezTo>
                                  <a:close/>
                                  <a:moveTo>
                                    <a:pt x="1535" y="154"/>
                                  </a:moveTo>
                                  <a:cubicBezTo>
                                    <a:pt x="1535" y="111"/>
                                    <a:pt x="1518" y="69"/>
                                    <a:pt x="1470" y="69"/>
                                  </a:cubicBezTo>
                                  <a:cubicBezTo>
                                    <a:pt x="1422" y="69"/>
                                    <a:pt x="1405" y="111"/>
                                    <a:pt x="1405" y="154"/>
                                  </a:cubicBezTo>
                                  <a:cubicBezTo>
                                    <a:pt x="1405" y="196"/>
                                    <a:pt x="1422" y="239"/>
                                    <a:pt x="1470" y="239"/>
                                  </a:cubicBezTo>
                                  <a:cubicBezTo>
                                    <a:pt x="1518" y="239"/>
                                    <a:pt x="1535" y="196"/>
                                    <a:pt x="1535" y="154"/>
                                  </a:cubicBezTo>
                                  <a:close/>
                                  <a:moveTo>
                                    <a:pt x="1328" y="94"/>
                                  </a:moveTo>
                                  <a:cubicBezTo>
                                    <a:pt x="1328" y="72"/>
                                    <a:pt x="1328" y="72"/>
                                    <a:pt x="1328" y="72"/>
                                  </a:cubicBezTo>
                                  <a:cubicBezTo>
                                    <a:pt x="1213" y="72"/>
                                    <a:pt x="1213" y="72"/>
                                    <a:pt x="1213" y="72"/>
                                  </a:cubicBezTo>
                                  <a:cubicBezTo>
                                    <a:pt x="1213" y="96"/>
                                    <a:pt x="1213" y="96"/>
                                    <a:pt x="1213" y="96"/>
                                  </a:cubicBezTo>
                                  <a:cubicBezTo>
                                    <a:pt x="1300" y="96"/>
                                    <a:pt x="1300" y="96"/>
                                    <a:pt x="1300" y="96"/>
                                  </a:cubicBezTo>
                                  <a:cubicBezTo>
                                    <a:pt x="1215" y="277"/>
                                    <a:pt x="1215" y="277"/>
                                    <a:pt x="1215" y="277"/>
                                  </a:cubicBezTo>
                                  <a:cubicBezTo>
                                    <a:pt x="1236" y="288"/>
                                    <a:pt x="1236" y="288"/>
                                    <a:pt x="1236" y="288"/>
                                  </a:cubicBezTo>
                                  <a:lnTo>
                                    <a:pt x="1328" y="94"/>
                                  </a:lnTo>
                                  <a:close/>
                                  <a:moveTo>
                                    <a:pt x="1170" y="182"/>
                                  </a:moveTo>
                                  <a:cubicBezTo>
                                    <a:pt x="1170" y="203"/>
                                    <a:pt x="1160" y="218"/>
                                    <a:pt x="1139" y="218"/>
                                  </a:cubicBezTo>
                                  <a:cubicBezTo>
                                    <a:pt x="1114" y="218"/>
                                    <a:pt x="1105" y="198"/>
                                    <a:pt x="1105" y="162"/>
                                  </a:cubicBezTo>
                                  <a:cubicBezTo>
                                    <a:pt x="1105" y="156"/>
                                    <a:pt x="1105" y="156"/>
                                    <a:pt x="1105" y="156"/>
                                  </a:cubicBezTo>
                                  <a:cubicBezTo>
                                    <a:pt x="1105" y="156"/>
                                    <a:pt x="1118" y="143"/>
                                    <a:pt x="1136" y="143"/>
                                  </a:cubicBezTo>
                                  <a:cubicBezTo>
                                    <a:pt x="1160" y="143"/>
                                    <a:pt x="1170" y="155"/>
                                    <a:pt x="1170" y="182"/>
                                  </a:cubicBezTo>
                                  <a:close/>
                                  <a:moveTo>
                                    <a:pt x="1195" y="177"/>
                                  </a:moveTo>
                                  <a:cubicBezTo>
                                    <a:pt x="1195" y="143"/>
                                    <a:pt x="1177" y="122"/>
                                    <a:pt x="1143" y="122"/>
                                  </a:cubicBezTo>
                                  <a:cubicBezTo>
                                    <a:pt x="1121" y="122"/>
                                    <a:pt x="1105" y="136"/>
                                    <a:pt x="1105" y="136"/>
                                  </a:cubicBezTo>
                                  <a:cubicBezTo>
                                    <a:pt x="1105" y="136"/>
                                    <a:pt x="1105" y="136"/>
                                    <a:pt x="1105" y="136"/>
                                  </a:cubicBezTo>
                                  <a:cubicBezTo>
                                    <a:pt x="1112" y="82"/>
                                    <a:pt x="1150" y="61"/>
                                    <a:pt x="1189" y="57"/>
                                  </a:cubicBezTo>
                                  <a:cubicBezTo>
                                    <a:pt x="1185" y="36"/>
                                    <a:pt x="1185" y="36"/>
                                    <a:pt x="1185" y="36"/>
                                  </a:cubicBezTo>
                                  <a:cubicBezTo>
                                    <a:pt x="1130" y="41"/>
                                    <a:pt x="1079" y="76"/>
                                    <a:pt x="1079" y="163"/>
                                  </a:cubicBezTo>
                                  <a:cubicBezTo>
                                    <a:pt x="1079" y="208"/>
                                    <a:pt x="1096" y="239"/>
                                    <a:pt x="1137" y="239"/>
                                  </a:cubicBezTo>
                                  <a:cubicBezTo>
                                    <a:pt x="1173" y="239"/>
                                    <a:pt x="1195" y="215"/>
                                    <a:pt x="1195" y="177"/>
                                  </a:cubicBezTo>
                                  <a:close/>
                                  <a:moveTo>
                                    <a:pt x="984" y="235"/>
                                  </a:moveTo>
                                  <a:cubicBezTo>
                                    <a:pt x="984" y="69"/>
                                    <a:pt x="984" y="69"/>
                                    <a:pt x="984" y="69"/>
                                  </a:cubicBezTo>
                                  <a:cubicBezTo>
                                    <a:pt x="928" y="78"/>
                                    <a:pt x="928" y="78"/>
                                    <a:pt x="928" y="78"/>
                                  </a:cubicBezTo>
                                  <a:cubicBezTo>
                                    <a:pt x="931" y="98"/>
                                    <a:pt x="931" y="98"/>
                                    <a:pt x="931" y="98"/>
                                  </a:cubicBezTo>
                                  <a:cubicBezTo>
                                    <a:pt x="959" y="94"/>
                                    <a:pt x="959" y="94"/>
                                    <a:pt x="959" y="94"/>
                                  </a:cubicBezTo>
                                  <a:cubicBezTo>
                                    <a:pt x="959" y="235"/>
                                    <a:pt x="959" y="235"/>
                                    <a:pt x="959" y="235"/>
                                  </a:cubicBezTo>
                                  <a:lnTo>
                                    <a:pt x="984" y="235"/>
                                  </a:lnTo>
                                  <a:close/>
                                  <a:moveTo>
                                    <a:pt x="903" y="207"/>
                                  </a:moveTo>
                                  <a:cubicBezTo>
                                    <a:pt x="903" y="168"/>
                                    <a:pt x="876" y="149"/>
                                    <a:pt x="839" y="149"/>
                                  </a:cubicBezTo>
                                  <a:cubicBezTo>
                                    <a:pt x="832" y="149"/>
                                    <a:pt x="825" y="149"/>
                                    <a:pt x="825" y="149"/>
                                  </a:cubicBezTo>
                                  <a:cubicBezTo>
                                    <a:pt x="829" y="96"/>
                                    <a:pt x="829" y="96"/>
                                    <a:pt x="829" y="96"/>
                                  </a:cubicBezTo>
                                  <a:cubicBezTo>
                                    <a:pt x="898" y="96"/>
                                    <a:pt x="898" y="96"/>
                                    <a:pt x="898" y="96"/>
                                  </a:cubicBezTo>
                                  <a:cubicBezTo>
                                    <a:pt x="898" y="72"/>
                                    <a:pt x="898" y="72"/>
                                    <a:pt x="898" y="72"/>
                                  </a:cubicBezTo>
                                  <a:cubicBezTo>
                                    <a:pt x="807" y="72"/>
                                    <a:pt x="807" y="72"/>
                                    <a:pt x="807" y="72"/>
                                  </a:cubicBezTo>
                                  <a:cubicBezTo>
                                    <a:pt x="800" y="168"/>
                                    <a:pt x="800" y="168"/>
                                    <a:pt x="800" y="168"/>
                                  </a:cubicBezTo>
                                  <a:cubicBezTo>
                                    <a:pt x="821" y="168"/>
                                    <a:pt x="821" y="168"/>
                                    <a:pt x="821" y="168"/>
                                  </a:cubicBezTo>
                                  <a:cubicBezTo>
                                    <a:pt x="862" y="168"/>
                                    <a:pt x="877" y="184"/>
                                    <a:pt x="877" y="210"/>
                                  </a:cubicBezTo>
                                  <a:cubicBezTo>
                                    <a:pt x="877" y="252"/>
                                    <a:pt x="830" y="263"/>
                                    <a:pt x="801" y="267"/>
                                  </a:cubicBezTo>
                                  <a:cubicBezTo>
                                    <a:pt x="804" y="288"/>
                                    <a:pt x="804" y="288"/>
                                    <a:pt x="804" y="288"/>
                                  </a:cubicBezTo>
                                  <a:cubicBezTo>
                                    <a:pt x="845" y="285"/>
                                    <a:pt x="903" y="268"/>
                                    <a:pt x="903" y="207"/>
                                  </a:cubicBezTo>
                                  <a:close/>
                                  <a:moveTo>
                                    <a:pt x="773" y="94"/>
                                  </a:moveTo>
                                  <a:cubicBezTo>
                                    <a:pt x="773" y="72"/>
                                    <a:pt x="773" y="72"/>
                                    <a:pt x="773" y="72"/>
                                  </a:cubicBezTo>
                                  <a:cubicBezTo>
                                    <a:pt x="658" y="72"/>
                                    <a:pt x="658" y="72"/>
                                    <a:pt x="658" y="72"/>
                                  </a:cubicBezTo>
                                  <a:cubicBezTo>
                                    <a:pt x="658" y="96"/>
                                    <a:pt x="658" y="96"/>
                                    <a:pt x="658" y="96"/>
                                  </a:cubicBezTo>
                                  <a:cubicBezTo>
                                    <a:pt x="745" y="96"/>
                                    <a:pt x="745" y="96"/>
                                    <a:pt x="745" y="96"/>
                                  </a:cubicBezTo>
                                  <a:cubicBezTo>
                                    <a:pt x="660" y="277"/>
                                    <a:pt x="660" y="277"/>
                                    <a:pt x="660" y="277"/>
                                  </a:cubicBezTo>
                                  <a:cubicBezTo>
                                    <a:pt x="681" y="288"/>
                                    <a:pt x="681" y="288"/>
                                    <a:pt x="681" y="288"/>
                                  </a:cubicBezTo>
                                  <a:lnTo>
                                    <a:pt x="773" y="94"/>
                                  </a:lnTo>
                                  <a:close/>
                                  <a:moveTo>
                                    <a:pt x="579" y="153"/>
                                  </a:moveTo>
                                  <a:cubicBezTo>
                                    <a:pt x="579" y="82"/>
                                    <a:pt x="555" y="32"/>
                                    <a:pt x="531" y="0"/>
                                  </a:cubicBezTo>
                                  <a:cubicBezTo>
                                    <a:pt x="514" y="10"/>
                                    <a:pt x="514" y="10"/>
                                    <a:pt x="514" y="10"/>
                                  </a:cubicBezTo>
                                  <a:cubicBezTo>
                                    <a:pt x="536" y="45"/>
                                    <a:pt x="554" y="89"/>
                                    <a:pt x="554" y="153"/>
                                  </a:cubicBezTo>
                                  <a:cubicBezTo>
                                    <a:pt x="554" y="217"/>
                                    <a:pt x="536" y="261"/>
                                    <a:pt x="514" y="297"/>
                                  </a:cubicBezTo>
                                  <a:cubicBezTo>
                                    <a:pt x="531" y="306"/>
                                    <a:pt x="531" y="306"/>
                                    <a:pt x="531" y="306"/>
                                  </a:cubicBezTo>
                                  <a:cubicBezTo>
                                    <a:pt x="555" y="275"/>
                                    <a:pt x="579" y="224"/>
                                    <a:pt x="579" y="153"/>
                                  </a:cubicBezTo>
                                  <a:close/>
                                  <a:moveTo>
                                    <a:pt x="475" y="154"/>
                                  </a:moveTo>
                                  <a:cubicBezTo>
                                    <a:pt x="475" y="190"/>
                                    <a:pt x="463" y="216"/>
                                    <a:pt x="436" y="216"/>
                                  </a:cubicBezTo>
                                  <a:cubicBezTo>
                                    <a:pt x="409" y="216"/>
                                    <a:pt x="397" y="190"/>
                                    <a:pt x="397" y="154"/>
                                  </a:cubicBezTo>
                                  <a:cubicBezTo>
                                    <a:pt x="397" y="118"/>
                                    <a:pt x="409" y="91"/>
                                    <a:pt x="436" y="91"/>
                                  </a:cubicBezTo>
                                  <a:cubicBezTo>
                                    <a:pt x="463" y="91"/>
                                    <a:pt x="475" y="118"/>
                                    <a:pt x="475" y="154"/>
                                  </a:cubicBezTo>
                                  <a:close/>
                                  <a:moveTo>
                                    <a:pt x="501" y="154"/>
                                  </a:moveTo>
                                  <a:cubicBezTo>
                                    <a:pt x="501" y="111"/>
                                    <a:pt x="485" y="69"/>
                                    <a:pt x="436" y="69"/>
                                  </a:cubicBezTo>
                                  <a:cubicBezTo>
                                    <a:pt x="388" y="69"/>
                                    <a:pt x="371" y="111"/>
                                    <a:pt x="371" y="154"/>
                                  </a:cubicBezTo>
                                  <a:cubicBezTo>
                                    <a:pt x="371" y="196"/>
                                    <a:pt x="388" y="239"/>
                                    <a:pt x="436" y="239"/>
                                  </a:cubicBezTo>
                                  <a:cubicBezTo>
                                    <a:pt x="485" y="239"/>
                                    <a:pt x="501" y="196"/>
                                    <a:pt x="501" y="154"/>
                                  </a:cubicBezTo>
                                  <a:close/>
                                  <a:moveTo>
                                    <a:pt x="340" y="223"/>
                                  </a:moveTo>
                                  <a:cubicBezTo>
                                    <a:pt x="340" y="198"/>
                                    <a:pt x="326" y="177"/>
                                    <a:pt x="295" y="170"/>
                                  </a:cubicBezTo>
                                  <a:cubicBezTo>
                                    <a:pt x="295" y="170"/>
                                    <a:pt x="295" y="170"/>
                                    <a:pt x="295" y="170"/>
                                  </a:cubicBezTo>
                                  <a:cubicBezTo>
                                    <a:pt x="316" y="160"/>
                                    <a:pt x="331" y="143"/>
                                    <a:pt x="331" y="117"/>
                                  </a:cubicBezTo>
                                  <a:cubicBezTo>
                                    <a:pt x="331" y="87"/>
                                    <a:pt x="312" y="69"/>
                                    <a:pt x="281" y="69"/>
                                  </a:cubicBezTo>
                                  <a:cubicBezTo>
                                    <a:pt x="259" y="69"/>
                                    <a:pt x="244" y="76"/>
                                    <a:pt x="233" y="85"/>
                                  </a:cubicBezTo>
                                  <a:cubicBezTo>
                                    <a:pt x="243" y="103"/>
                                    <a:pt x="243" y="103"/>
                                    <a:pt x="243" y="103"/>
                                  </a:cubicBezTo>
                                  <a:cubicBezTo>
                                    <a:pt x="253" y="96"/>
                                    <a:pt x="262" y="91"/>
                                    <a:pt x="276" y="91"/>
                                  </a:cubicBezTo>
                                  <a:cubicBezTo>
                                    <a:pt x="294" y="91"/>
                                    <a:pt x="305" y="102"/>
                                    <a:pt x="305" y="120"/>
                                  </a:cubicBezTo>
                                  <a:cubicBezTo>
                                    <a:pt x="305" y="141"/>
                                    <a:pt x="292" y="162"/>
                                    <a:pt x="245" y="165"/>
                                  </a:cubicBezTo>
                                  <a:cubicBezTo>
                                    <a:pt x="245" y="183"/>
                                    <a:pt x="245" y="183"/>
                                    <a:pt x="245" y="183"/>
                                  </a:cubicBezTo>
                                  <a:cubicBezTo>
                                    <a:pt x="286" y="183"/>
                                    <a:pt x="314" y="195"/>
                                    <a:pt x="314" y="226"/>
                                  </a:cubicBezTo>
                                  <a:cubicBezTo>
                                    <a:pt x="314" y="249"/>
                                    <a:pt x="299" y="262"/>
                                    <a:pt x="274" y="262"/>
                                  </a:cubicBezTo>
                                  <a:cubicBezTo>
                                    <a:pt x="261" y="262"/>
                                    <a:pt x="252" y="259"/>
                                    <a:pt x="242" y="256"/>
                                  </a:cubicBezTo>
                                  <a:cubicBezTo>
                                    <a:pt x="236" y="280"/>
                                    <a:pt x="236" y="280"/>
                                    <a:pt x="236" y="280"/>
                                  </a:cubicBezTo>
                                  <a:cubicBezTo>
                                    <a:pt x="248" y="283"/>
                                    <a:pt x="261" y="285"/>
                                    <a:pt x="273" y="285"/>
                                  </a:cubicBezTo>
                                  <a:cubicBezTo>
                                    <a:pt x="315" y="285"/>
                                    <a:pt x="340" y="261"/>
                                    <a:pt x="340" y="223"/>
                                  </a:cubicBezTo>
                                  <a:close/>
                                  <a:moveTo>
                                    <a:pt x="181" y="154"/>
                                  </a:moveTo>
                                  <a:cubicBezTo>
                                    <a:pt x="181" y="190"/>
                                    <a:pt x="169" y="216"/>
                                    <a:pt x="143" y="216"/>
                                  </a:cubicBezTo>
                                  <a:cubicBezTo>
                                    <a:pt x="115" y="216"/>
                                    <a:pt x="104" y="190"/>
                                    <a:pt x="104" y="154"/>
                                  </a:cubicBezTo>
                                  <a:cubicBezTo>
                                    <a:pt x="104" y="118"/>
                                    <a:pt x="115" y="91"/>
                                    <a:pt x="143" y="91"/>
                                  </a:cubicBezTo>
                                  <a:cubicBezTo>
                                    <a:pt x="169" y="91"/>
                                    <a:pt x="181" y="118"/>
                                    <a:pt x="181" y="154"/>
                                  </a:cubicBezTo>
                                  <a:close/>
                                  <a:moveTo>
                                    <a:pt x="208" y="154"/>
                                  </a:moveTo>
                                  <a:cubicBezTo>
                                    <a:pt x="208" y="111"/>
                                    <a:pt x="191" y="69"/>
                                    <a:pt x="143" y="69"/>
                                  </a:cubicBezTo>
                                  <a:cubicBezTo>
                                    <a:pt x="94" y="69"/>
                                    <a:pt x="77" y="111"/>
                                    <a:pt x="77" y="154"/>
                                  </a:cubicBezTo>
                                  <a:cubicBezTo>
                                    <a:pt x="77" y="196"/>
                                    <a:pt x="94" y="239"/>
                                    <a:pt x="143" y="239"/>
                                  </a:cubicBezTo>
                                  <a:cubicBezTo>
                                    <a:pt x="191" y="239"/>
                                    <a:pt x="208" y="196"/>
                                    <a:pt x="208" y="154"/>
                                  </a:cubicBezTo>
                                  <a:close/>
                                  <a:moveTo>
                                    <a:pt x="65" y="297"/>
                                  </a:moveTo>
                                  <a:cubicBezTo>
                                    <a:pt x="43" y="261"/>
                                    <a:pt x="25" y="217"/>
                                    <a:pt x="25" y="153"/>
                                  </a:cubicBezTo>
                                  <a:cubicBezTo>
                                    <a:pt x="25" y="89"/>
                                    <a:pt x="43" y="45"/>
                                    <a:pt x="65" y="10"/>
                                  </a:cubicBezTo>
                                  <a:cubicBezTo>
                                    <a:pt x="48" y="0"/>
                                    <a:pt x="48" y="0"/>
                                    <a:pt x="48" y="0"/>
                                  </a:cubicBezTo>
                                  <a:cubicBezTo>
                                    <a:pt x="24" y="32"/>
                                    <a:pt x="0" y="82"/>
                                    <a:pt x="0" y="153"/>
                                  </a:cubicBezTo>
                                  <a:cubicBezTo>
                                    <a:pt x="0" y="224"/>
                                    <a:pt x="24" y="275"/>
                                    <a:pt x="48" y="306"/>
                                  </a:cubicBezTo>
                                  <a:lnTo>
                                    <a:pt x="65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5" y="2516"/>
                              <a:ext cx="17" cy="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9625" y="2503"/>
                              <a:ext cx="890" cy="111"/>
                            </a:xfrm>
                            <a:custGeom>
                              <a:avLst/>
                              <a:gdLst>
                                <a:gd name="T0" fmla="*/ 1750 w 1780"/>
                                <a:gd name="T1" fmla="*/ 4 h 222"/>
                                <a:gd name="T2" fmla="*/ 1780 w 1780"/>
                                <a:gd name="T3" fmla="*/ 219 h 222"/>
                                <a:gd name="T4" fmla="*/ 1659 w 1780"/>
                                <a:gd name="T5" fmla="*/ 65 h 222"/>
                                <a:gd name="T6" fmla="*/ 1612 w 1780"/>
                                <a:gd name="T7" fmla="*/ 66 h 222"/>
                                <a:gd name="T8" fmla="*/ 1591 w 1780"/>
                                <a:gd name="T9" fmla="*/ 219 h 222"/>
                                <a:gd name="T10" fmla="*/ 1651 w 1780"/>
                                <a:gd name="T11" fmla="*/ 88 h 222"/>
                                <a:gd name="T12" fmla="*/ 1705 w 1780"/>
                                <a:gd name="T13" fmla="*/ 219 h 222"/>
                                <a:gd name="T14" fmla="*/ 1510 w 1780"/>
                                <a:gd name="T15" fmla="*/ 202 h 222"/>
                                <a:gd name="T16" fmla="*/ 1502 w 1780"/>
                                <a:gd name="T17" fmla="*/ 69 h 222"/>
                                <a:gd name="T18" fmla="*/ 1436 w 1780"/>
                                <a:gd name="T19" fmla="*/ 185 h 222"/>
                                <a:gd name="T20" fmla="*/ 1423 w 1780"/>
                                <a:gd name="T21" fmla="*/ 219 h 222"/>
                                <a:gd name="T22" fmla="*/ 1359 w 1780"/>
                                <a:gd name="T23" fmla="*/ 72 h 222"/>
                                <a:gd name="T24" fmla="*/ 1317 w 1780"/>
                                <a:gd name="T25" fmla="*/ 222 h 222"/>
                                <a:gd name="T26" fmla="*/ 1322 w 1780"/>
                                <a:gd name="T27" fmla="*/ 200 h 222"/>
                                <a:gd name="T28" fmla="*/ 1351 w 1780"/>
                                <a:gd name="T29" fmla="*/ 95 h 222"/>
                                <a:gd name="T30" fmla="*/ 1198 w 1780"/>
                                <a:gd name="T31" fmla="*/ 65 h 222"/>
                                <a:gd name="T32" fmla="*/ 1232 w 1780"/>
                                <a:gd name="T33" fmla="*/ 214 h 222"/>
                                <a:gd name="T34" fmla="*/ 1152 w 1780"/>
                                <a:gd name="T35" fmla="*/ 142 h 222"/>
                                <a:gd name="T36" fmla="*/ 1233 w 1780"/>
                                <a:gd name="T37" fmla="*/ 72 h 222"/>
                                <a:gd name="T38" fmla="*/ 1080 w 1780"/>
                                <a:gd name="T39" fmla="*/ 199 h 222"/>
                                <a:gd name="T40" fmla="*/ 1102 w 1780"/>
                                <a:gd name="T41" fmla="*/ 90 h 222"/>
                                <a:gd name="T42" fmla="*/ 1060 w 1780"/>
                                <a:gd name="T43" fmla="*/ 40 h 222"/>
                                <a:gd name="T44" fmla="*/ 1012 w 1780"/>
                                <a:gd name="T45" fmla="*/ 73 h 222"/>
                                <a:gd name="T46" fmla="*/ 1035 w 1780"/>
                                <a:gd name="T47" fmla="*/ 181 h 222"/>
                                <a:gd name="T48" fmla="*/ 968 w 1780"/>
                                <a:gd name="T49" fmla="*/ 122 h 222"/>
                                <a:gd name="T50" fmla="*/ 968 w 1780"/>
                                <a:gd name="T51" fmla="*/ 122 h 222"/>
                                <a:gd name="T52" fmla="*/ 952 w 1780"/>
                                <a:gd name="T53" fmla="*/ 199 h 222"/>
                                <a:gd name="T54" fmla="*/ 992 w 1780"/>
                                <a:gd name="T55" fmla="*/ 122 h 222"/>
                                <a:gd name="T56" fmla="*/ 946 w 1780"/>
                                <a:gd name="T57" fmla="*/ 222 h 222"/>
                                <a:gd name="T58" fmla="*/ 839 w 1780"/>
                                <a:gd name="T59" fmla="*/ 112 h 222"/>
                                <a:gd name="T60" fmla="*/ 751 w 1780"/>
                                <a:gd name="T61" fmla="*/ 82 h 222"/>
                                <a:gd name="T62" fmla="*/ 725 w 1780"/>
                                <a:gd name="T63" fmla="*/ 37 h 222"/>
                                <a:gd name="T64" fmla="*/ 751 w 1780"/>
                                <a:gd name="T65" fmla="*/ 103 h 222"/>
                                <a:gd name="T66" fmla="*/ 813 w 1780"/>
                                <a:gd name="T67" fmla="*/ 219 h 222"/>
                                <a:gd name="T68" fmla="*/ 663 w 1780"/>
                                <a:gd name="T69" fmla="*/ 183 h 222"/>
                                <a:gd name="T70" fmla="*/ 682 w 1780"/>
                                <a:gd name="T71" fmla="*/ 202 h 222"/>
                                <a:gd name="T72" fmla="*/ 579 w 1780"/>
                                <a:gd name="T73" fmla="*/ 181 h 222"/>
                                <a:gd name="T74" fmla="*/ 519 w 1780"/>
                                <a:gd name="T75" fmla="*/ 69 h 222"/>
                                <a:gd name="T76" fmla="*/ 457 w 1780"/>
                                <a:gd name="T77" fmla="*/ 64 h 222"/>
                                <a:gd name="T78" fmla="*/ 493 w 1780"/>
                                <a:gd name="T79" fmla="*/ 218 h 222"/>
                                <a:gd name="T80" fmla="*/ 567 w 1780"/>
                                <a:gd name="T81" fmla="*/ 219 h 222"/>
                                <a:gd name="T82" fmla="*/ 416 w 1780"/>
                                <a:gd name="T83" fmla="*/ 69 h 222"/>
                                <a:gd name="T84" fmla="*/ 362 w 1780"/>
                                <a:gd name="T85" fmla="*/ 181 h 222"/>
                                <a:gd name="T86" fmla="*/ 267 w 1780"/>
                                <a:gd name="T87" fmla="*/ 181 h 222"/>
                                <a:gd name="T88" fmla="*/ 216 w 1780"/>
                                <a:gd name="T89" fmla="*/ 71 h 222"/>
                                <a:gd name="T90" fmla="*/ 314 w 1780"/>
                                <a:gd name="T91" fmla="*/ 106 h 222"/>
                                <a:gd name="T92" fmla="*/ 374 w 1780"/>
                                <a:gd name="T93" fmla="*/ 218 h 222"/>
                                <a:gd name="T94" fmla="*/ 174 w 1780"/>
                                <a:gd name="T95" fmla="*/ 69 h 222"/>
                                <a:gd name="T96" fmla="*/ 111 w 1780"/>
                                <a:gd name="T97" fmla="*/ 69 h 222"/>
                                <a:gd name="T98" fmla="*/ 51 w 1780"/>
                                <a:gd name="T99" fmla="*/ 181 h 222"/>
                                <a:gd name="T100" fmla="*/ 37 w 1780"/>
                                <a:gd name="T101" fmla="*/ 219 h 222"/>
                                <a:gd name="T102" fmla="*/ 98 w 1780"/>
                                <a:gd name="T103" fmla="*/ 106 h 222"/>
                                <a:gd name="T104" fmla="*/ 199 w 1780"/>
                                <a:gd name="T105" fmla="*/ 6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780" h="222">
                                  <a:moveTo>
                                    <a:pt x="1780" y="219"/>
                                  </a:moveTo>
                                  <a:cubicBezTo>
                                    <a:pt x="1780" y="0"/>
                                    <a:pt x="1780" y="0"/>
                                    <a:pt x="1780" y="0"/>
                                  </a:cubicBezTo>
                                  <a:cubicBezTo>
                                    <a:pt x="1750" y="4"/>
                                    <a:pt x="1750" y="4"/>
                                    <a:pt x="1750" y="4"/>
                                  </a:cubicBezTo>
                                  <a:cubicBezTo>
                                    <a:pt x="1755" y="37"/>
                                    <a:pt x="1755" y="37"/>
                                    <a:pt x="1755" y="37"/>
                                  </a:cubicBezTo>
                                  <a:cubicBezTo>
                                    <a:pt x="1755" y="219"/>
                                    <a:pt x="1755" y="219"/>
                                    <a:pt x="1755" y="219"/>
                                  </a:cubicBezTo>
                                  <a:lnTo>
                                    <a:pt x="1780" y="219"/>
                                  </a:lnTo>
                                  <a:close/>
                                  <a:moveTo>
                                    <a:pt x="1705" y="219"/>
                                  </a:moveTo>
                                  <a:cubicBezTo>
                                    <a:pt x="1705" y="112"/>
                                    <a:pt x="1705" y="112"/>
                                    <a:pt x="1705" y="112"/>
                                  </a:cubicBezTo>
                                  <a:cubicBezTo>
                                    <a:pt x="1705" y="82"/>
                                    <a:pt x="1685" y="65"/>
                                    <a:pt x="1659" y="65"/>
                                  </a:cubicBezTo>
                                  <a:cubicBezTo>
                                    <a:pt x="1641" y="65"/>
                                    <a:pt x="1626" y="73"/>
                                    <a:pt x="1615" y="84"/>
                                  </a:cubicBezTo>
                                  <a:cubicBezTo>
                                    <a:pt x="1615" y="84"/>
                                    <a:pt x="1615" y="84"/>
                                    <a:pt x="1615" y="84"/>
                                  </a:cubicBezTo>
                                  <a:cubicBezTo>
                                    <a:pt x="1612" y="66"/>
                                    <a:pt x="1612" y="66"/>
                                    <a:pt x="1612" y="66"/>
                                  </a:cubicBezTo>
                                  <a:cubicBezTo>
                                    <a:pt x="1587" y="71"/>
                                    <a:pt x="1587" y="71"/>
                                    <a:pt x="1587" y="71"/>
                                  </a:cubicBezTo>
                                  <a:cubicBezTo>
                                    <a:pt x="1591" y="104"/>
                                    <a:pt x="1591" y="104"/>
                                    <a:pt x="1591" y="104"/>
                                  </a:cubicBezTo>
                                  <a:cubicBezTo>
                                    <a:pt x="1591" y="219"/>
                                    <a:pt x="1591" y="219"/>
                                    <a:pt x="1591" y="219"/>
                                  </a:cubicBezTo>
                                  <a:cubicBezTo>
                                    <a:pt x="1617" y="219"/>
                                    <a:pt x="1617" y="219"/>
                                    <a:pt x="1617" y="219"/>
                                  </a:cubicBezTo>
                                  <a:cubicBezTo>
                                    <a:pt x="1617" y="103"/>
                                    <a:pt x="1617" y="103"/>
                                    <a:pt x="1617" y="103"/>
                                  </a:cubicBezTo>
                                  <a:cubicBezTo>
                                    <a:pt x="1626" y="94"/>
                                    <a:pt x="1636" y="88"/>
                                    <a:pt x="1651" y="88"/>
                                  </a:cubicBezTo>
                                  <a:cubicBezTo>
                                    <a:pt x="1671" y="88"/>
                                    <a:pt x="1679" y="99"/>
                                    <a:pt x="1679" y="121"/>
                                  </a:cubicBezTo>
                                  <a:cubicBezTo>
                                    <a:pt x="1679" y="219"/>
                                    <a:pt x="1679" y="219"/>
                                    <a:pt x="1679" y="219"/>
                                  </a:cubicBezTo>
                                  <a:lnTo>
                                    <a:pt x="1705" y="219"/>
                                  </a:lnTo>
                                  <a:close/>
                                  <a:moveTo>
                                    <a:pt x="1547" y="202"/>
                                  </a:moveTo>
                                  <a:cubicBezTo>
                                    <a:pt x="1547" y="192"/>
                                    <a:pt x="1539" y="183"/>
                                    <a:pt x="1529" y="183"/>
                                  </a:cubicBezTo>
                                  <a:cubicBezTo>
                                    <a:pt x="1518" y="183"/>
                                    <a:pt x="1510" y="192"/>
                                    <a:pt x="1510" y="202"/>
                                  </a:cubicBezTo>
                                  <a:cubicBezTo>
                                    <a:pt x="1510" y="212"/>
                                    <a:pt x="1518" y="221"/>
                                    <a:pt x="1529" y="221"/>
                                  </a:cubicBezTo>
                                  <a:cubicBezTo>
                                    <a:pt x="1539" y="221"/>
                                    <a:pt x="1547" y="212"/>
                                    <a:pt x="1547" y="202"/>
                                  </a:cubicBezTo>
                                  <a:close/>
                                  <a:moveTo>
                                    <a:pt x="1502" y="69"/>
                                  </a:moveTo>
                                  <a:cubicBezTo>
                                    <a:pt x="1476" y="69"/>
                                    <a:pt x="1476" y="69"/>
                                    <a:pt x="1476" y="69"/>
                                  </a:cubicBezTo>
                                  <a:cubicBezTo>
                                    <a:pt x="1436" y="185"/>
                                    <a:pt x="1436" y="185"/>
                                    <a:pt x="1436" y="185"/>
                                  </a:cubicBezTo>
                                  <a:cubicBezTo>
                                    <a:pt x="1436" y="185"/>
                                    <a:pt x="1436" y="185"/>
                                    <a:pt x="1436" y="185"/>
                                  </a:cubicBezTo>
                                  <a:cubicBezTo>
                                    <a:pt x="1399" y="65"/>
                                    <a:pt x="1399" y="65"/>
                                    <a:pt x="1399" y="65"/>
                                  </a:cubicBezTo>
                                  <a:cubicBezTo>
                                    <a:pt x="1373" y="71"/>
                                    <a:pt x="1373" y="71"/>
                                    <a:pt x="1373" y="71"/>
                                  </a:cubicBezTo>
                                  <a:cubicBezTo>
                                    <a:pt x="1423" y="219"/>
                                    <a:pt x="1423" y="219"/>
                                    <a:pt x="1423" y="219"/>
                                  </a:cubicBezTo>
                                  <a:cubicBezTo>
                                    <a:pt x="1448" y="218"/>
                                    <a:pt x="1448" y="218"/>
                                    <a:pt x="1448" y="218"/>
                                  </a:cubicBezTo>
                                  <a:lnTo>
                                    <a:pt x="1502" y="69"/>
                                  </a:lnTo>
                                  <a:close/>
                                  <a:moveTo>
                                    <a:pt x="1359" y="72"/>
                                  </a:moveTo>
                                  <a:cubicBezTo>
                                    <a:pt x="1348" y="68"/>
                                    <a:pt x="1337" y="65"/>
                                    <a:pt x="1324" y="65"/>
                                  </a:cubicBezTo>
                                  <a:cubicBezTo>
                                    <a:pt x="1286" y="65"/>
                                    <a:pt x="1252" y="91"/>
                                    <a:pt x="1252" y="146"/>
                                  </a:cubicBezTo>
                                  <a:cubicBezTo>
                                    <a:pt x="1252" y="191"/>
                                    <a:pt x="1274" y="222"/>
                                    <a:pt x="1317" y="222"/>
                                  </a:cubicBezTo>
                                  <a:cubicBezTo>
                                    <a:pt x="1331" y="222"/>
                                    <a:pt x="1345" y="219"/>
                                    <a:pt x="1358" y="214"/>
                                  </a:cubicBezTo>
                                  <a:cubicBezTo>
                                    <a:pt x="1349" y="193"/>
                                    <a:pt x="1349" y="193"/>
                                    <a:pt x="1349" y="193"/>
                                  </a:cubicBezTo>
                                  <a:cubicBezTo>
                                    <a:pt x="1341" y="196"/>
                                    <a:pt x="1332" y="200"/>
                                    <a:pt x="1322" y="200"/>
                                  </a:cubicBezTo>
                                  <a:cubicBezTo>
                                    <a:pt x="1293" y="200"/>
                                    <a:pt x="1278" y="182"/>
                                    <a:pt x="1278" y="142"/>
                                  </a:cubicBezTo>
                                  <a:cubicBezTo>
                                    <a:pt x="1278" y="110"/>
                                    <a:pt x="1295" y="89"/>
                                    <a:pt x="1323" y="89"/>
                                  </a:cubicBezTo>
                                  <a:cubicBezTo>
                                    <a:pt x="1333" y="89"/>
                                    <a:pt x="1343" y="92"/>
                                    <a:pt x="1351" y="95"/>
                                  </a:cubicBezTo>
                                  <a:lnTo>
                                    <a:pt x="1359" y="72"/>
                                  </a:lnTo>
                                  <a:close/>
                                  <a:moveTo>
                                    <a:pt x="1233" y="72"/>
                                  </a:moveTo>
                                  <a:cubicBezTo>
                                    <a:pt x="1222" y="68"/>
                                    <a:pt x="1211" y="65"/>
                                    <a:pt x="1198" y="65"/>
                                  </a:cubicBezTo>
                                  <a:cubicBezTo>
                                    <a:pt x="1160" y="65"/>
                                    <a:pt x="1126" y="91"/>
                                    <a:pt x="1126" y="146"/>
                                  </a:cubicBezTo>
                                  <a:cubicBezTo>
                                    <a:pt x="1126" y="191"/>
                                    <a:pt x="1148" y="222"/>
                                    <a:pt x="1191" y="222"/>
                                  </a:cubicBezTo>
                                  <a:cubicBezTo>
                                    <a:pt x="1205" y="222"/>
                                    <a:pt x="1219" y="219"/>
                                    <a:pt x="1232" y="214"/>
                                  </a:cubicBezTo>
                                  <a:cubicBezTo>
                                    <a:pt x="1223" y="193"/>
                                    <a:pt x="1223" y="193"/>
                                    <a:pt x="1223" y="193"/>
                                  </a:cubicBezTo>
                                  <a:cubicBezTo>
                                    <a:pt x="1215" y="196"/>
                                    <a:pt x="1206" y="200"/>
                                    <a:pt x="1196" y="200"/>
                                  </a:cubicBezTo>
                                  <a:cubicBezTo>
                                    <a:pt x="1167" y="200"/>
                                    <a:pt x="1152" y="182"/>
                                    <a:pt x="1152" y="142"/>
                                  </a:cubicBezTo>
                                  <a:cubicBezTo>
                                    <a:pt x="1152" y="110"/>
                                    <a:pt x="1169" y="89"/>
                                    <a:pt x="1197" y="89"/>
                                  </a:cubicBezTo>
                                  <a:cubicBezTo>
                                    <a:pt x="1207" y="89"/>
                                    <a:pt x="1217" y="92"/>
                                    <a:pt x="1225" y="95"/>
                                  </a:cubicBezTo>
                                  <a:lnTo>
                                    <a:pt x="1233" y="72"/>
                                  </a:lnTo>
                                  <a:close/>
                                  <a:moveTo>
                                    <a:pt x="1106" y="213"/>
                                  </a:moveTo>
                                  <a:cubicBezTo>
                                    <a:pt x="1098" y="193"/>
                                    <a:pt x="1098" y="193"/>
                                    <a:pt x="1098" y="193"/>
                                  </a:cubicBezTo>
                                  <a:cubicBezTo>
                                    <a:pt x="1094" y="196"/>
                                    <a:pt x="1088" y="199"/>
                                    <a:pt x="1080" y="199"/>
                                  </a:cubicBezTo>
                                  <a:cubicBezTo>
                                    <a:pt x="1065" y="199"/>
                                    <a:pt x="1060" y="193"/>
                                    <a:pt x="1060" y="173"/>
                                  </a:cubicBezTo>
                                  <a:cubicBezTo>
                                    <a:pt x="1060" y="90"/>
                                    <a:pt x="1060" y="90"/>
                                    <a:pt x="1060" y="90"/>
                                  </a:cubicBezTo>
                                  <a:cubicBezTo>
                                    <a:pt x="1102" y="90"/>
                                    <a:pt x="1102" y="90"/>
                                    <a:pt x="1102" y="90"/>
                                  </a:cubicBezTo>
                                  <a:cubicBezTo>
                                    <a:pt x="1102" y="69"/>
                                    <a:pt x="1102" y="69"/>
                                    <a:pt x="1102" y="69"/>
                                  </a:cubicBezTo>
                                  <a:cubicBezTo>
                                    <a:pt x="1060" y="69"/>
                                    <a:pt x="1060" y="69"/>
                                    <a:pt x="1060" y="69"/>
                                  </a:cubicBezTo>
                                  <a:cubicBezTo>
                                    <a:pt x="1060" y="40"/>
                                    <a:pt x="1060" y="40"/>
                                    <a:pt x="1060" y="40"/>
                                  </a:cubicBezTo>
                                  <a:cubicBezTo>
                                    <a:pt x="1035" y="43"/>
                                    <a:pt x="1035" y="43"/>
                                    <a:pt x="1035" y="43"/>
                                  </a:cubicBezTo>
                                  <a:cubicBezTo>
                                    <a:pt x="1035" y="68"/>
                                    <a:pt x="1035" y="68"/>
                                    <a:pt x="1035" y="68"/>
                                  </a:cubicBezTo>
                                  <a:cubicBezTo>
                                    <a:pt x="1012" y="73"/>
                                    <a:pt x="1012" y="73"/>
                                    <a:pt x="1012" y="73"/>
                                  </a:cubicBezTo>
                                  <a:cubicBezTo>
                                    <a:pt x="1012" y="90"/>
                                    <a:pt x="1012" y="90"/>
                                    <a:pt x="1012" y="90"/>
                                  </a:cubicBezTo>
                                  <a:cubicBezTo>
                                    <a:pt x="1035" y="90"/>
                                    <a:pt x="1035" y="90"/>
                                    <a:pt x="1035" y="90"/>
                                  </a:cubicBezTo>
                                  <a:cubicBezTo>
                                    <a:pt x="1035" y="181"/>
                                    <a:pt x="1035" y="181"/>
                                    <a:pt x="1035" y="181"/>
                                  </a:cubicBezTo>
                                  <a:cubicBezTo>
                                    <a:pt x="1035" y="207"/>
                                    <a:pt x="1049" y="222"/>
                                    <a:pt x="1072" y="222"/>
                                  </a:cubicBezTo>
                                  <a:cubicBezTo>
                                    <a:pt x="1089" y="222"/>
                                    <a:pt x="1097" y="218"/>
                                    <a:pt x="1106" y="213"/>
                                  </a:cubicBezTo>
                                  <a:close/>
                                  <a:moveTo>
                                    <a:pt x="968" y="122"/>
                                  </a:moveTo>
                                  <a:cubicBezTo>
                                    <a:pt x="906" y="122"/>
                                    <a:pt x="906" y="122"/>
                                    <a:pt x="906" y="122"/>
                                  </a:cubicBezTo>
                                  <a:cubicBezTo>
                                    <a:pt x="909" y="101"/>
                                    <a:pt x="921" y="86"/>
                                    <a:pt x="940" y="86"/>
                                  </a:cubicBezTo>
                                  <a:cubicBezTo>
                                    <a:pt x="960" y="86"/>
                                    <a:pt x="968" y="100"/>
                                    <a:pt x="968" y="122"/>
                                  </a:cubicBezTo>
                                  <a:close/>
                                  <a:moveTo>
                                    <a:pt x="993" y="211"/>
                                  </a:moveTo>
                                  <a:cubicBezTo>
                                    <a:pt x="985" y="191"/>
                                    <a:pt x="985" y="191"/>
                                    <a:pt x="985" y="191"/>
                                  </a:cubicBezTo>
                                  <a:cubicBezTo>
                                    <a:pt x="974" y="196"/>
                                    <a:pt x="964" y="199"/>
                                    <a:pt x="952" y="199"/>
                                  </a:cubicBezTo>
                                  <a:cubicBezTo>
                                    <a:pt x="919" y="199"/>
                                    <a:pt x="905" y="180"/>
                                    <a:pt x="904" y="140"/>
                                  </a:cubicBezTo>
                                  <a:cubicBezTo>
                                    <a:pt x="992" y="140"/>
                                    <a:pt x="992" y="140"/>
                                    <a:pt x="992" y="140"/>
                                  </a:cubicBezTo>
                                  <a:cubicBezTo>
                                    <a:pt x="992" y="122"/>
                                    <a:pt x="992" y="122"/>
                                    <a:pt x="992" y="122"/>
                                  </a:cubicBezTo>
                                  <a:cubicBezTo>
                                    <a:pt x="992" y="89"/>
                                    <a:pt x="977" y="65"/>
                                    <a:pt x="941" y="65"/>
                                  </a:cubicBezTo>
                                  <a:cubicBezTo>
                                    <a:pt x="904" y="65"/>
                                    <a:pt x="879" y="96"/>
                                    <a:pt x="879" y="143"/>
                                  </a:cubicBezTo>
                                  <a:cubicBezTo>
                                    <a:pt x="879" y="192"/>
                                    <a:pt x="902" y="222"/>
                                    <a:pt x="946" y="222"/>
                                  </a:cubicBezTo>
                                  <a:cubicBezTo>
                                    <a:pt x="964" y="222"/>
                                    <a:pt x="979" y="219"/>
                                    <a:pt x="993" y="211"/>
                                  </a:cubicBezTo>
                                  <a:close/>
                                  <a:moveTo>
                                    <a:pt x="839" y="219"/>
                                  </a:moveTo>
                                  <a:cubicBezTo>
                                    <a:pt x="839" y="112"/>
                                    <a:pt x="839" y="112"/>
                                    <a:pt x="839" y="112"/>
                                  </a:cubicBezTo>
                                  <a:cubicBezTo>
                                    <a:pt x="839" y="81"/>
                                    <a:pt x="819" y="65"/>
                                    <a:pt x="793" y="65"/>
                                  </a:cubicBezTo>
                                  <a:cubicBezTo>
                                    <a:pt x="775" y="65"/>
                                    <a:pt x="761" y="73"/>
                                    <a:pt x="751" y="82"/>
                                  </a:cubicBezTo>
                                  <a:cubicBezTo>
                                    <a:pt x="751" y="82"/>
                                    <a:pt x="751" y="82"/>
                                    <a:pt x="751" y="82"/>
                                  </a:cubicBezTo>
                                  <a:cubicBezTo>
                                    <a:pt x="751" y="0"/>
                                    <a:pt x="751" y="0"/>
                                    <a:pt x="751" y="0"/>
                                  </a:cubicBezTo>
                                  <a:cubicBezTo>
                                    <a:pt x="721" y="4"/>
                                    <a:pt x="721" y="4"/>
                                    <a:pt x="721" y="4"/>
                                  </a:cubicBezTo>
                                  <a:cubicBezTo>
                                    <a:pt x="725" y="37"/>
                                    <a:pt x="725" y="37"/>
                                    <a:pt x="725" y="37"/>
                                  </a:cubicBezTo>
                                  <a:cubicBezTo>
                                    <a:pt x="725" y="219"/>
                                    <a:pt x="725" y="219"/>
                                    <a:pt x="725" y="219"/>
                                  </a:cubicBezTo>
                                  <a:cubicBezTo>
                                    <a:pt x="751" y="219"/>
                                    <a:pt x="751" y="219"/>
                                    <a:pt x="751" y="219"/>
                                  </a:cubicBezTo>
                                  <a:cubicBezTo>
                                    <a:pt x="751" y="103"/>
                                    <a:pt x="751" y="103"/>
                                    <a:pt x="751" y="103"/>
                                  </a:cubicBezTo>
                                  <a:cubicBezTo>
                                    <a:pt x="760" y="95"/>
                                    <a:pt x="770" y="88"/>
                                    <a:pt x="784" y="88"/>
                                  </a:cubicBezTo>
                                  <a:cubicBezTo>
                                    <a:pt x="805" y="88"/>
                                    <a:pt x="813" y="100"/>
                                    <a:pt x="813" y="121"/>
                                  </a:cubicBezTo>
                                  <a:cubicBezTo>
                                    <a:pt x="813" y="219"/>
                                    <a:pt x="813" y="219"/>
                                    <a:pt x="813" y="219"/>
                                  </a:cubicBezTo>
                                  <a:lnTo>
                                    <a:pt x="839" y="219"/>
                                  </a:lnTo>
                                  <a:close/>
                                  <a:moveTo>
                                    <a:pt x="682" y="202"/>
                                  </a:moveTo>
                                  <a:cubicBezTo>
                                    <a:pt x="682" y="192"/>
                                    <a:pt x="674" y="183"/>
                                    <a:pt x="663" y="183"/>
                                  </a:cubicBezTo>
                                  <a:cubicBezTo>
                                    <a:pt x="653" y="183"/>
                                    <a:pt x="644" y="192"/>
                                    <a:pt x="644" y="202"/>
                                  </a:cubicBezTo>
                                  <a:cubicBezTo>
                                    <a:pt x="644" y="212"/>
                                    <a:pt x="653" y="221"/>
                                    <a:pt x="663" y="221"/>
                                  </a:cubicBezTo>
                                  <a:cubicBezTo>
                                    <a:pt x="674" y="221"/>
                                    <a:pt x="682" y="212"/>
                                    <a:pt x="682" y="202"/>
                                  </a:cubicBezTo>
                                  <a:close/>
                                  <a:moveTo>
                                    <a:pt x="632" y="69"/>
                                  </a:moveTo>
                                  <a:cubicBezTo>
                                    <a:pt x="607" y="69"/>
                                    <a:pt x="607" y="69"/>
                                    <a:pt x="607" y="69"/>
                                  </a:cubicBezTo>
                                  <a:cubicBezTo>
                                    <a:pt x="579" y="181"/>
                                    <a:pt x="579" y="181"/>
                                    <a:pt x="579" y="181"/>
                                  </a:cubicBezTo>
                                  <a:cubicBezTo>
                                    <a:pt x="579" y="181"/>
                                    <a:pt x="579" y="181"/>
                                    <a:pt x="579" y="181"/>
                                  </a:cubicBezTo>
                                  <a:cubicBezTo>
                                    <a:pt x="544" y="69"/>
                                    <a:pt x="544" y="69"/>
                                    <a:pt x="544" y="69"/>
                                  </a:cubicBezTo>
                                  <a:cubicBezTo>
                                    <a:pt x="519" y="69"/>
                                    <a:pt x="519" y="69"/>
                                    <a:pt x="519" y="69"/>
                                  </a:cubicBezTo>
                                  <a:cubicBezTo>
                                    <a:pt x="484" y="181"/>
                                    <a:pt x="484" y="181"/>
                                    <a:pt x="484" y="181"/>
                                  </a:cubicBezTo>
                                  <a:cubicBezTo>
                                    <a:pt x="483" y="181"/>
                                    <a:pt x="483" y="181"/>
                                    <a:pt x="483" y="181"/>
                                  </a:cubicBezTo>
                                  <a:cubicBezTo>
                                    <a:pt x="457" y="64"/>
                                    <a:pt x="457" y="64"/>
                                    <a:pt x="457" y="64"/>
                                  </a:cubicBezTo>
                                  <a:cubicBezTo>
                                    <a:pt x="432" y="71"/>
                                    <a:pt x="432" y="71"/>
                                    <a:pt x="432" y="71"/>
                                  </a:cubicBezTo>
                                  <a:cubicBezTo>
                                    <a:pt x="470" y="219"/>
                                    <a:pt x="470" y="219"/>
                                    <a:pt x="470" y="219"/>
                                  </a:cubicBezTo>
                                  <a:cubicBezTo>
                                    <a:pt x="493" y="218"/>
                                    <a:pt x="493" y="218"/>
                                    <a:pt x="493" y="218"/>
                                  </a:cubicBezTo>
                                  <a:cubicBezTo>
                                    <a:pt x="530" y="106"/>
                                    <a:pt x="530" y="106"/>
                                    <a:pt x="530" y="106"/>
                                  </a:cubicBezTo>
                                  <a:cubicBezTo>
                                    <a:pt x="530" y="106"/>
                                    <a:pt x="530" y="106"/>
                                    <a:pt x="530" y="106"/>
                                  </a:cubicBezTo>
                                  <a:cubicBezTo>
                                    <a:pt x="567" y="219"/>
                                    <a:pt x="567" y="219"/>
                                    <a:pt x="567" y="219"/>
                                  </a:cubicBezTo>
                                  <a:cubicBezTo>
                                    <a:pt x="591" y="218"/>
                                    <a:pt x="591" y="218"/>
                                    <a:pt x="591" y="218"/>
                                  </a:cubicBezTo>
                                  <a:lnTo>
                                    <a:pt x="632" y="69"/>
                                  </a:lnTo>
                                  <a:close/>
                                  <a:moveTo>
                                    <a:pt x="416" y="69"/>
                                  </a:moveTo>
                                  <a:cubicBezTo>
                                    <a:pt x="391" y="69"/>
                                    <a:pt x="391" y="69"/>
                                    <a:pt x="391" y="69"/>
                                  </a:cubicBezTo>
                                  <a:cubicBezTo>
                                    <a:pt x="363" y="181"/>
                                    <a:pt x="363" y="181"/>
                                    <a:pt x="363" y="181"/>
                                  </a:cubicBezTo>
                                  <a:cubicBezTo>
                                    <a:pt x="362" y="181"/>
                                    <a:pt x="362" y="181"/>
                                    <a:pt x="362" y="181"/>
                                  </a:cubicBezTo>
                                  <a:cubicBezTo>
                                    <a:pt x="327" y="69"/>
                                    <a:pt x="327" y="69"/>
                                    <a:pt x="327" y="69"/>
                                  </a:cubicBezTo>
                                  <a:cubicBezTo>
                                    <a:pt x="302" y="69"/>
                                    <a:pt x="302" y="69"/>
                                    <a:pt x="302" y="69"/>
                                  </a:cubicBezTo>
                                  <a:cubicBezTo>
                                    <a:pt x="267" y="181"/>
                                    <a:pt x="267" y="181"/>
                                    <a:pt x="267" y="181"/>
                                  </a:cubicBezTo>
                                  <a:cubicBezTo>
                                    <a:pt x="267" y="181"/>
                                    <a:pt x="267" y="181"/>
                                    <a:pt x="267" y="181"/>
                                  </a:cubicBezTo>
                                  <a:cubicBezTo>
                                    <a:pt x="240" y="64"/>
                                    <a:pt x="240" y="64"/>
                                    <a:pt x="240" y="64"/>
                                  </a:cubicBezTo>
                                  <a:cubicBezTo>
                                    <a:pt x="216" y="71"/>
                                    <a:pt x="216" y="71"/>
                                    <a:pt x="216" y="71"/>
                                  </a:cubicBezTo>
                                  <a:cubicBezTo>
                                    <a:pt x="253" y="219"/>
                                    <a:pt x="253" y="219"/>
                                    <a:pt x="253" y="219"/>
                                  </a:cubicBezTo>
                                  <a:cubicBezTo>
                                    <a:pt x="277" y="218"/>
                                    <a:pt x="277" y="218"/>
                                    <a:pt x="277" y="218"/>
                                  </a:cubicBezTo>
                                  <a:cubicBezTo>
                                    <a:pt x="314" y="106"/>
                                    <a:pt x="314" y="106"/>
                                    <a:pt x="314" y="106"/>
                                  </a:cubicBezTo>
                                  <a:cubicBezTo>
                                    <a:pt x="314" y="106"/>
                                    <a:pt x="314" y="106"/>
                                    <a:pt x="314" y="106"/>
                                  </a:cubicBezTo>
                                  <a:cubicBezTo>
                                    <a:pt x="351" y="219"/>
                                    <a:pt x="351" y="219"/>
                                    <a:pt x="351" y="219"/>
                                  </a:cubicBezTo>
                                  <a:cubicBezTo>
                                    <a:pt x="374" y="218"/>
                                    <a:pt x="374" y="218"/>
                                    <a:pt x="374" y="218"/>
                                  </a:cubicBezTo>
                                  <a:lnTo>
                                    <a:pt x="416" y="69"/>
                                  </a:lnTo>
                                  <a:close/>
                                  <a:moveTo>
                                    <a:pt x="199" y="69"/>
                                  </a:moveTo>
                                  <a:cubicBezTo>
                                    <a:pt x="174" y="69"/>
                                    <a:pt x="174" y="69"/>
                                    <a:pt x="174" y="69"/>
                                  </a:cubicBezTo>
                                  <a:cubicBezTo>
                                    <a:pt x="146" y="181"/>
                                    <a:pt x="146" y="181"/>
                                    <a:pt x="146" y="181"/>
                                  </a:cubicBezTo>
                                  <a:cubicBezTo>
                                    <a:pt x="146" y="181"/>
                                    <a:pt x="146" y="181"/>
                                    <a:pt x="146" y="181"/>
                                  </a:cubicBezTo>
                                  <a:cubicBezTo>
                                    <a:pt x="111" y="69"/>
                                    <a:pt x="111" y="69"/>
                                    <a:pt x="111" y="69"/>
                                  </a:cubicBezTo>
                                  <a:cubicBezTo>
                                    <a:pt x="86" y="69"/>
                                    <a:pt x="86" y="69"/>
                                    <a:pt x="86" y="69"/>
                                  </a:cubicBezTo>
                                  <a:cubicBezTo>
                                    <a:pt x="51" y="181"/>
                                    <a:pt x="51" y="181"/>
                                    <a:pt x="51" y="181"/>
                                  </a:cubicBezTo>
                                  <a:cubicBezTo>
                                    <a:pt x="51" y="181"/>
                                    <a:pt x="51" y="181"/>
                                    <a:pt x="51" y="181"/>
                                  </a:cubicBezTo>
                                  <a:cubicBezTo>
                                    <a:pt x="24" y="64"/>
                                    <a:pt x="24" y="64"/>
                                    <a:pt x="24" y="64"/>
                                  </a:cubicBezTo>
                                  <a:cubicBezTo>
                                    <a:pt x="0" y="71"/>
                                    <a:pt x="0" y="71"/>
                                    <a:pt x="0" y="71"/>
                                  </a:cubicBezTo>
                                  <a:cubicBezTo>
                                    <a:pt x="37" y="219"/>
                                    <a:pt x="37" y="219"/>
                                    <a:pt x="37" y="219"/>
                                  </a:cubicBezTo>
                                  <a:cubicBezTo>
                                    <a:pt x="61" y="218"/>
                                    <a:pt x="61" y="218"/>
                                    <a:pt x="61" y="218"/>
                                  </a:cubicBezTo>
                                  <a:cubicBezTo>
                                    <a:pt x="97" y="106"/>
                                    <a:pt x="97" y="106"/>
                                    <a:pt x="97" y="106"/>
                                  </a:cubicBezTo>
                                  <a:cubicBezTo>
                                    <a:pt x="98" y="106"/>
                                    <a:pt x="98" y="106"/>
                                    <a:pt x="98" y="106"/>
                                  </a:cubicBezTo>
                                  <a:cubicBezTo>
                                    <a:pt x="134" y="219"/>
                                    <a:pt x="134" y="219"/>
                                    <a:pt x="134" y="219"/>
                                  </a:cubicBezTo>
                                  <a:cubicBezTo>
                                    <a:pt x="158" y="218"/>
                                    <a:pt x="158" y="218"/>
                                    <a:pt x="158" y="218"/>
                                  </a:cubicBezTo>
                                  <a:lnTo>
                                    <a:pt x="19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9523" y="2740"/>
                              <a:ext cx="181" cy="181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6 h 363"/>
                                <a:gd name="T2" fmla="*/ 27 w 363"/>
                                <a:gd name="T3" fmla="*/ 0 h 363"/>
                                <a:gd name="T4" fmla="*/ 336 w 363"/>
                                <a:gd name="T5" fmla="*/ 0 h 363"/>
                                <a:gd name="T6" fmla="*/ 363 w 363"/>
                                <a:gd name="T7" fmla="*/ 26 h 363"/>
                                <a:gd name="T8" fmla="*/ 363 w 363"/>
                                <a:gd name="T9" fmla="*/ 337 h 363"/>
                                <a:gd name="T10" fmla="*/ 336 w 363"/>
                                <a:gd name="T11" fmla="*/ 363 h 363"/>
                                <a:gd name="T12" fmla="*/ 27 w 363"/>
                                <a:gd name="T13" fmla="*/ 363 h 363"/>
                                <a:gd name="T14" fmla="*/ 0 w 363"/>
                                <a:gd name="T15" fmla="*/ 337 h 363"/>
                                <a:gd name="T16" fmla="*/ 0 w 363"/>
                                <a:gd name="T17" fmla="*/ 26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3" h="363">
                                  <a:moveTo>
                                    <a:pt x="0" y="26"/>
                                  </a:moveTo>
                                  <a:cubicBezTo>
                                    <a:pt x="0" y="12"/>
                                    <a:pt x="12" y="0"/>
                                    <a:pt x="27" y="0"/>
                                  </a:cubicBezTo>
                                  <a:cubicBezTo>
                                    <a:pt x="336" y="0"/>
                                    <a:pt x="336" y="0"/>
                                    <a:pt x="336" y="0"/>
                                  </a:cubicBezTo>
                                  <a:cubicBezTo>
                                    <a:pt x="351" y="0"/>
                                    <a:pt x="363" y="12"/>
                                    <a:pt x="363" y="26"/>
                                  </a:cubicBezTo>
                                  <a:cubicBezTo>
                                    <a:pt x="363" y="337"/>
                                    <a:pt x="363" y="337"/>
                                    <a:pt x="363" y="337"/>
                                  </a:cubicBezTo>
                                  <a:cubicBezTo>
                                    <a:pt x="363" y="351"/>
                                    <a:pt x="351" y="363"/>
                                    <a:pt x="336" y="363"/>
                                  </a:cubicBezTo>
                                  <a:cubicBezTo>
                                    <a:pt x="27" y="363"/>
                                    <a:pt x="27" y="363"/>
                                    <a:pt x="27" y="363"/>
                                  </a:cubicBezTo>
                                  <a:cubicBezTo>
                                    <a:pt x="12" y="363"/>
                                    <a:pt x="0" y="351"/>
                                    <a:pt x="0" y="337"/>
                                  </a:cubicBez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9568" y="2771"/>
                              <a:ext cx="92" cy="121"/>
                            </a:xfrm>
                            <a:custGeom>
                              <a:avLst/>
                              <a:gdLst>
                                <a:gd name="T0" fmla="*/ 183 w 183"/>
                                <a:gd name="T1" fmla="*/ 213 h 243"/>
                                <a:gd name="T2" fmla="*/ 174 w 183"/>
                                <a:gd name="T3" fmla="*/ 234 h 243"/>
                                <a:gd name="T4" fmla="*/ 153 w 183"/>
                                <a:gd name="T5" fmla="*/ 243 h 243"/>
                                <a:gd name="T6" fmla="*/ 92 w 183"/>
                                <a:gd name="T7" fmla="*/ 243 h 243"/>
                                <a:gd name="T8" fmla="*/ 27 w 183"/>
                                <a:gd name="T9" fmla="*/ 217 h 243"/>
                                <a:gd name="T10" fmla="*/ 0 w 183"/>
                                <a:gd name="T11" fmla="*/ 152 h 243"/>
                                <a:gd name="T12" fmla="*/ 0 w 183"/>
                                <a:gd name="T13" fmla="*/ 31 h 243"/>
                                <a:gd name="T14" fmla="*/ 9 w 183"/>
                                <a:gd name="T15" fmla="*/ 9 h 243"/>
                                <a:gd name="T16" fmla="*/ 31 w 183"/>
                                <a:gd name="T17" fmla="*/ 0 h 243"/>
                                <a:gd name="T18" fmla="*/ 53 w 183"/>
                                <a:gd name="T19" fmla="*/ 9 h 243"/>
                                <a:gd name="T20" fmla="*/ 62 w 183"/>
                                <a:gd name="T21" fmla="*/ 31 h 243"/>
                                <a:gd name="T22" fmla="*/ 62 w 183"/>
                                <a:gd name="T23" fmla="*/ 75 h 243"/>
                                <a:gd name="T24" fmla="*/ 148 w 183"/>
                                <a:gd name="T25" fmla="*/ 75 h 243"/>
                                <a:gd name="T26" fmla="*/ 168 w 183"/>
                                <a:gd name="T27" fmla="*/ 83 h 243"/>
                                <a:gd name="T28" fmla="*/ 177 w 183"/>
                                <a:gd name="T29" fmla="*/ 103 h 243"/>
                                <a:gd name="T30" fmla="*/ 168 w 183"/>
                                <a:gd name="T31" fmla="*/ 123 h 243"/>
                                <a:gd name="T32" fmla="*/ 148 w 183"/>
                                <a:gd name="T33" fmla="*/ 131 h 243"/>
                                <a:gd name="T34" fmla="*/ 62 w 183"/>
                                <a:gd name="T35" fmla="*/ 131 h 243"/>
                                <a:gd name="T36" fmla="*/ 62 w 183"/>
                                <a:gd name="T37" fmla="*/ 152 h 243"/>
                                <a:gd name="T38" fmla="*/ 71 w 183"/>
                                <a:gd name="T39" fmla="*/ 174 h 243"/>
                                <a:gd name="T40" fmla="*/ 92 w 183"/>
                                <a:gd name="T41" fmla="*/ 182 h 243"/>
                                <a:gd name="T42" fmla="*/ 153 w 183"/>
                                <a:gd name="T43" fmla="*/ 182 h 243"/>
                                <a:gd name="T44" fmla="*/ 174 w 183"/>
                                <a:gd name="T45" fmla="*/ 191 h 243"/>
                                <a:gd name="T46" fmla="*/ 183 w 183"/>
                                <a:gd name="T47" fmla="*/ 213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83" h="243">
                                  <a:moveTo>
                                    <a:pt x="183" y="213"/>
                                  </a:moveTo>
                                  <a:cubicBezTo>
                                    <a:pt x="183" y="221"/>
                                    <a:pt x="180" y="228"/>
                                    <a:pt x="174" y="234"/>
                                  </a:cubicBezTo>
                                  <a:cubicBezTo>
                                    <a:pt x="168" y="240"/>
                                    <a:pt x="161" y="243"/>
                                    <a:pt x="153" y="243"/>
                                  </a:cubicBezTo>
                                  <a:cubicBezTo>
                                    <a:pt x="92" y="243"/>
                                    <a:pt x="92" y="243"/>
                                    <a:pt x="92" y="243"/>
                                  </a:cubicBezTo>
                                  <a:cubicBezTo>
                                    <a:pt x="67" y="243"/>
                                    <a:pt x="45" y="234"/>
                                    <a:pt x="27" y="217"/>
                                  </a:cubicBezTo>
                                  <a:cubicBezTo>
                                    <a:pt x="9" y="199"/>
                                    <a:pt x="0" y="177"/>
                                    <a:pt x="0" y="152"/>
                                  </a:cubicBezTo>
                                  <a:cubicBezTo>
                                    <a:pt x="0" y="31"/>
                                    <a:pt x="0" y="31"/>
                                    <a:pt x="0" y="31"/>
                                  </a:cubicBezTo>
                                  <a:cubicBezTo>
                                    <a:pt x="0" y="22"/>
                                    <a:pt x="3" y="15"/>
                                    <a:pt x="9" y="9"/>
                                  </a:cubicBezTo>
                                  <a:cubicBezTo>
                                    <a:pt x="15" y="3"/>
                                    <a:pt x="23" y="0"/>
                                    <a:pt x="31" y="0"/>
                                  </a:cubicBezTo>
                                  <a:cubicBezTo>
                                    <a:pt x="40" y="0"/>
                                    <a:pt x="47" y="3"/>
                                    <a:pt x="53" y="9"/>
                                  </a:cubicBezTo>
                                  <a:cubicBezTo>
                                    <a:pt x="59" y="15"/>
                                    <a:pt x="62" y="22"/>
                                    <a:pt x="62" y="31"/>
                                  </a:cubicBezTo>
                                  <a:cubicBezTo>
                                    <a:pt x="62" y="75"/>
                                    <a:pt x="62" y="75"/>
                                    <a:pt x="62" y="75"/>
                                  </a:cubicBezTo>
                                  <a:cubicBezTo>
                                    <a:pt x="148" y="75"/>
                                    <a:pt x="148" y="75"/>
                                    <a:pt x="148" y="75"/>
                                  </a:cubicBezTo>
                                  <a:cubicBezTo>
                                    <a:pt x="156" y="75"/>
                                    <a:pt x="163" y="77"/>
                                    <a:pt x="168" y="83"/>
                                  </a:cubicBezTo>
                                  <a:cubicBezTo>
                                    <a:pt x="174" y="88"/>
                                    <a:pt x="177" y="95"/>
                                    <a:pt x="177" y="103"/>
                                  </a:cubicBezTo>
                                  <a:cubicBezTo>
                                    <a:pt x="177" y="111"/>
                                    <a:pt x="174" y="117"/>
                                    <a:pt x="168" y="123"/>
                                  </a:cubicBezTo>
                                  <a:cubicBezTo>
                                    <a:pt x="163" y="128"/>
                                    <a:pt x="156" y="131"/>
                                    <a:pt x="148" y="131"/>
                                  </a:cubicBezTo>
                                  <a:cubicBezTo>
                                    <a:pt x="62" y="131"/>
                                    <a:pt x="62" y="131"/>
                                    <a:pt x="62" y="131"/>
                                  </a:cubicBezTo>
                                  <a:cubicBezTo>
                                    <a:pt x="62" y="152"/>
                                    <a:pt x="62" y="152"/>
                                    <a:pt x="62" y="152"/>
                                  </a:cubicBezTo>
                                  <a:cubicBezTo>
                                    <a:pt x="62" y="161"/>
                                    <a:pt x="65" y="168"/>
                                    <a:pt x="71" y="174"/>
                                  </a:cubicBezTo>
                                  <a:cubicBezTo>
                                    <a:pt x="76" y="179"/>
                                    <a:pt x="84" y="182"/>
                                    <a:pt x="92" y="182"/>
                                  </a:cubicBezTo>
                                  <a:cubicBezTo>
                                    <a:pt x="153" y="182"/>
                                    <a:pt x="153" y="182"/>
                                    <a:pt x="153" y="182"/>
                                  </a:cubicBezTo>
                                  <a:cubicBezTo>
                                    <a:pt x="161" y="182"/>
                                    <a:pt x="168" y="185"/>
                                    <a:pt x="174" y="191"/>
                                  </a:cubicBezTo>
                                  <a:cubicBezTo>
                                    <a:pt x="180" y="197"/>
                                    <a:pt x="183" y="204"/>
                                    <a:pt x="183" y="21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9768" y="2740"/>
                              <a:ext cx="182" cy="181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6 h 363"/>
                                <a:gd name="T2" fmla="*/ 27 w 363"/>
                                <a:gd name="T3" fmla="*/ 0 h 363"/>
                                <a:gd name="T4" fmla="*/ 336 w 363"/>
                                <a:gd name="T5" fmla="*/ 0 h 363"/>
                                <a:gd name="T6" fmla="*/ 363 w 363"/>
                                <a:gd name="T7" fmla="*/ 26 h 363"/>
                                <a:gd name="T8" fmla="*/ 363 w 363"/>
                                <a:gd name="T9" fmla="*/ 337 h 363"/>
                                <a:gd name="T10" fmla="*/ 336 w 363"/>
                                <a:gd name="T11" fmla="*/ 363 h 363"/>
                                <a:gd name="T12" fmla="*/ 27 w 363"/>
                                <a:gd name="T13" fmla="*/ 363 h 363"/>
                                <a:gd name="T14" fmla="*/ 0 w 363"/>
                                <a:gd name="T15" fmla="*/ 337 h 363"/>
                                <a:gd name="T16" fmla="*/ 0 w 363"/>
                                <a:gd name="T17" fmla="*/ 26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3" h="363">
                                  <a:moveTo>
                                    <a:pt x="0" y="26"/>
                                  </a:moveTo>
                                  <a:cubicBezTo>
                                    <a:pt x="0" y="12"/>
                                    <a:pt x="12" y="0"/>
                                    <a:pt x="27" y="0"/>
                                  </a:cubicBezTo>
                                  <a:cubicBezTo>
                                    <a:pt x="336" y="0"/>
                                    <a:pt x="336" y="0"/>
                                    <a:pt x="336" y="0"/>
                                  </a:cubicBezTo>
                                  <a:cubicBezTo>
                                    <a:pt x="351" y="0"/>
                                    <a:pt x="363" y="12"/>
                                    <a:pt x="363" y="26"/>
                                  </a:cubicBezTo>
                                  <a:cubicBezTo>
                                    <a:pt x="363" y="337"/>
                                    <a:pt x="363" y="337"/>
                                    <a:pt x="363" y="337"/>
                                  </a:cubicBezTo>
                                  <a:cubicBezTo>
                                    <a:pt x="363" y="351"/>
                                    <a:pt x="351" y="363"/>
                                    <a:pt x="336" y="363"/>
                                  </a:cubicBezTo>
                                  <a:cubicBezTo>
                                    <a:pt x="27" y="363"/>
                                    <a:pt x="27" y="363"/>
                                    <a:pt x="27" y="363"/>
                                  </a:cubicBezTo>
                                  <a:cubicBezTo>
                                    <a:pt x="12" y="363"/>
                                    <a:pt x="0" y="351"/>
                                    <a:pt x="0" y="337"/>
                                  </a:cubicBez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9794" y="2771"/>
                              <a:ext cx="31" cy="121"/>
                            </a:xfrm>
                            <a:custGeom>
                              <a:avLst/>
                              <a:gdLst>
                                <a:gd name="T0" fmla="*/ 31 w 62"/>
                                <a:gd name="T1" fmla="*/ 57 h 243"/>
                                <a:gd name="T2" fmla="*/ 62 w 62"/>
                                <a:gd name="T3" fmla="*/ 28 h 243"/>
                                <a:gd name="T4" fmla="*/ 31 w 62"/>
                                <a:gd name="T5" fmla="*/ 0 h 243"/>
                                <a:gd name="T6" fmla="*/ 0 w 62"/>
                                <a:gd name="T7" fmla="*/ 28 h 243"/>
                                <a:gd name="T8" fmla="*/ 30 w 62"/>
                                <a:gd name="T9" fmla="*/ 57 h 243"/>
                                <a:gd name="T10" fmla="*/ 31 w 62"/>
                                <a:gd name="T11" fmla="*/ 57 h 243"/>
                                <a:gd name="T12" fmla="*/ 58 w 62"/>
                                <a:gd name="T13" fmla="*/ 79 h 243"/>
                                <a:gd name="T14" fmla="*/ 3 w 62"/>
                                <a:gd name="T15" fmla="*/ 79 h 243"/>
                                <a:gd name="T16" fmla="*/ 3 w 62"/>
                                <a:gd name="T17" fmla="*/ 243 h 243"/>
                                <a:gd name="T18" fmla="*/ 58 w 62"/>
                                <a:gd name="T19" fmla="*/ 243 h 243"/>
                                <a:gd name="T20" fmla="*/ 58 w 62"/>
                                <a:gd name="T21" fmla="*/ 79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2" h="243">
                                  <a:moveTo>
                                    <a:pt x="31" y="57"/>
                                  </a:moveTo>
                                  <a:cubicBezTo>
                                    <a:pt x="50" y="57"/>
                                    <a:pt x="62" y="44"/>
                                    <a:pt x="62" y="28"/>
                                  </a:cubicBezTo>
                                  <a:cubicBezTo>
                                    <a:pt x="61" y="12"/>
                                    <a:pt x="50" y="0"/>
                                    <a:pt x="31" y="0"/>
                                  </a:cubicBezTo>
                                  <a:cubicBezTo>
                                    <a:pt x="12" y="0"/>
                                    <a:pt x="0" y="12"/>
                                    <a:pt x="0" y="28"/>
                                  </a:cubicBezTo>
                                  <a:cubicBezTo>
                                    <a:pt x="0" y="44"/>
                                    <a:pt x="12" y="57"/>
                                    <a:pt x="30" y="57"/>
                                  </a:cubicBezTo>
                                  <a:lnTo>
                                    <a:pt x="31" y="57"/>
                                  </a:lnTo>
                                  <a:close/>
                                  <a:moveTo>
                                    <a:pt x="58" y="79"/>
                                  </a:moveTo>
                                  <a:cubicBezTo>
                                    <a:pt x="3" y="79"/>
                                    <a:pt x="3" y="79"/>
                                    <a:pt x="3" y="79"/>
                                  </a:cubicBezTo>
                                  <a:cubicBezTo>
                                    <a:pt x="3" y="243"/>
                                    <a:pt x="3" y="243"/>
                                    <a:pt x="3" y="243"/>
                                  </a:cubicBezTo>
                                  <a:cubicBezTo>
                                    <a:pt x="58" y="243"/>
                                    <a:pt x="58" y="243"/>
                                    <a:pt x="58" y="243"/>
                                  </a:cubicBezTo>
                                  <a:lnTo>
                                    <a:pt x="5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9839" y="2808"/>
                              <a:ext cx="83" cy="84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68 h 168"/>
                                <a:gd name="T2" fmla="*/ 54 w 167"/>
                                <a:gd name="T3" fmla="*/ 168 h 168"/>
                                <a:gd name="T4" fmla="*/ 54 w 167"/>
                                <a:gd name="T5" fmla="*/ 76 h 168"/>
                                <a:gd name="T6" fmla="*/ 56 w 167"/>
                                <a:gd name="T7" fmla="*/ 63 h 168"/>
                                <a:gd name="T8" fmla="*/ 84 w 167"/>
                                <a:gd name="T9" fmla="*/ 43 h 168"/>
                                <a:gd name="T10" fmla="*/ 112 w 167"/>
                                <a:gd name="T11" fmla="*/ 80 h 168"/>
                                <a:gd name="T12" fmla="*/ 112 w 167"/>
                                <a:gd name="T13" fmla="*/ 168 h 168"/>
                                <a:gd name="T14" fmla="*/ 167 w 167"/>
                                <a:gd name="T15" fmla="*/ 168 h 168"/>
                                <a:gd name="T16" fmla="*/ 167 w 167"/>
                                <a:gd name="T17" fmla="*/ 74 h 168"/>
                                <a:gd name="T18" fmla="*/ 104 w 167"/>
                                <a:gd name="T19" fmla="*/ 0 h 168"/>
                                <a:gd name="T20" fmla="*/ 54 w 167"/>
                                <a:gd name="T21" fmla="*/ 28 h 168"/>
                                <a:gd name="T22" fmla="*/ 54 w 167"/>
                                <a:gd name="T23" fmla="*/ 28 h 168"/>
                                <a:gd name="T24" fmla="*/ 54 w 167"/>
                                <a:gd name="T25" fmla="*/ 4 h 168"/>
                                <a:gd name="T26" fmla="*/ 0 w 167"/>
                                <a:gd name="T27" fmla="*/ 4 h 168"/>
                                <a:gd name="T28" fmla="*/ 0 w 167"/>
                                <a:gd name="T29" fmla="*/ 16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cubicBezTo>
                                    <a:pt x="54" y="168"/>
                                    <a:pt x="54" y="168"/>
                                    <a:pt x="54" y="168"/>
                                  </a:cubicBezTo>
                                  <a:cubicBezTo>
                                    <a:pt x="54" y="76"/>
                                    <a:pt x="54" y="76"/>
                                    <a:pt x="54" y="76"/>
                                  </a:cubicBezTo>
                                  <a:cubicBezTo>
                                    <a:pt x="54" y="72"/>
                                    <a:pt x="55" y="67"/>
                                    <a:pt x="56" y="63"/>
                                  </a:cubicBezTo>
                                  <a:cubicBezTo>
                                    <a:pt x="60" y="53"/>
                                    <a:pt x="69" y="43"/>
                                    <a:pt x="84" y="43"/>
                                  </a:cubicBezTo>
                                  <a:cubicBezTo>
                                    <a:pt x="104" y="43"/>
                                    <a:pt x="112" y="58"/>
                                    <a:pt x="112" y="80"/>
                                  </a:cubicBezTo>
                                  <a:cubicBezTo>
                                    <a:pt x="112" y="168"/>
                                    <a:pt x="112" y="168"/>
                                    <a:pt x="112" y="168"/>
                                  </a:cubicBezTo>
                                  <a:cubicBezTo>
                                    <a:pt x="167" y="168"/>
                                    <a:pt x="167" y="168"/>
                                    <a:pt x="167" y="168"/>
                                  </a:cubicBezTo>
                                  <a:cubicBezTo>
                                    <a:pt x="167" y="74"/>
                                    <a:pt x="167" y="74"/>
                                    <a:pt x="167" y="74"/>
                                  </a:cubicBezTo>
                                  <a:cubicBezTo>
                                    <a:pt x="167" y="24"/>
                                    <a:pt x="140" y="0"/>
                                    <a:pt x="104" y="0"/>
                                  </a:cubicBezTo>
                                  <a:cubicBezTo>
                                    <a:pt x="74" y="0"/>
                                    <a:pt x="61" y="17"/>
                                    <a:pt x="54" y="28"/>
                                  </a:cubicBezTo>
                                  <a:cubicBezTo>
                                    <a:pt x="54" y="28"/>
                                    <a:pt x="54" y="28"/>
                                    <a:pt x="54" y="28"/>
                                  </a:cubicBezTo>
                                  <a:cubicBezTo>
                                    <a:pt x="54" y="4"/>
                                    <a:pt x="54" y="4"/>
                                    <a:pt x="54" y="4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19"/>
                                    <a:pt x="0" y="168"/>
                                    <a:pt x="0" y="16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0014" y="2741"/>
                              <a:ext cx="181" cy="180"/>
                            </a:xfrm>
                            <a:custGeom>
                              <a:avLst/>
                              <a:gdLst>
                                <a:gd name="T0" fmla="*/ 362 w 362"/>
                                <a:gd name="T1" fmla="*/ 341 h 362"/>
                                <a:gd name="T2" fmla="*/ 341 w 362"/>
                                <a:gd name="T3" fmla="*/ 362 h 362"/>
                                <a:gd name="T4" fmla="*/ 20 w 362"/>
                                <a:gd name="T5" fmla="*/ 362 h 362"/>
                                <a:gd name="T6" fmla="*/ 0 w 362"/>
                                <a:gd name="T7" fmla="*/ 341 h 362"/>
                                <a:gd name="T8" fmla="*/ 0 w 362"/>
                                <a:gd name="T9" fmla="*/ 21 h 362"/>
                                <a:gd name="T10" fmla="*/ 20 w 362"/>
                                <a:gd name="T11" fmla="*/ 0 h 362"/>
                                <a:gd name="T12" fmla="*/ 341 w 362"/>
                                <a:gd name="T13" fmla="*/ 0 h 362"/>
                                <a:gd name="T14" fmla="*/ 362 w 362"/>
                                <a:gd name="T15" fmla="*/ 21 h 362"/>
                                <a:gd name="T16" fmla="*/ 362 w 362"/>
                                <a:gd name="T17" fmla="*/ 341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2" h="362">
                                  <a:moveTo>
                                    <a:pt x="362" y="341"/>
                                  </a:moveTo>
                                  <a:cubicBezTo>
                                    <a:pt x="362" y="353"/>
                                    <a:pt x="352" y="362"/>
                                    <a:pt x="341" y="362"/>
                                  </a:cubicBezTo>
                                  <a:cubicBezTo>
                                    <a:pt x="20" y="362"/>
                                    <a:pt x="20" y="362"/>
                                    <a:pt x="20" y="362"/>
                                  </a:cubicBezTo>
                                  <a:cubicBezTo>
                                    <a:pt x="9" y="362"/>
                                    <a:pt x="0" y="353"/>
                                    <a:pt x="0" y="341"/>
                                  </a:cubicBezTo>
                                  <a:cubicBezTo>
                                    <a:pt x="0" y="21"/>
                                    <a:pt x="0" y="21"/>
                                    <a:pt x="0" y="21"/>
                                  </a:cubicBezTo>
                                  <a:cubicBezTo>
                                    <a:pt x="0" y="9"/>
                                    <a:pt x="9" y="0"/>
                                    <a:pt x="20" y="0"/>
                                  </a:cubicBezTo>
                                  <a:cubicBezTo>
                                    <a:pt x="341" y="0"/>
                                    <a:pt x="341" y="0"/>
                                    <a:pt x="341" y="0"/>
                                  </a:cubicBezTo>
                                  <a:cubicBezTo>
                                    <a:pt x="352" y="0"/>
                                    <a:pt x="362" y="9"/>
                                    <a:pt x="362" y="21"/>
                                  </a:cubicBezTo>
                                  <a:lnTo>
                                    <a:pt x="362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0100" y="2767"/>
                              <a:ext cx="69" cy="141"/>
                            </a:xfrm>
                            <a:custGeom>
                              <a:avLst/>
                              <a:gdLst>
                                <a:gd name="T0" fmla="*/ 36 w 138"/>
                                <a:gd name="T1" fmla="*/ 284 h 284"/>
                                <a:gd name="T2" fmla="*/ 36 w 138"/>
                                <a:gd name="T3" fmla="*/ 151 h 284"/>
                                <a:gd name="T4" fmla="*/ 0 w 138"/>
                                <a:gd name="T5" fmla="*/ 151 h 284"/>
                                <a:gd name="T6" fmla="*/ 0 w 138"/>
                                <a:gd name="T7" fmla="*/ 103 h 284"/>
                                <a:gd name="T8" fmla="*/ 36 w 138"/>
                                <a:gd name="T9" fmla="*/ 103 h 284"/>
                                <a:gd name="T10" fmla="*/ 36 w 138"/>
                                <a:gd name="T11" fmla="*/ 62 h 284"/>
                                <a:gd name="T12" fmla="*/ 104 w 138"/>
                                <a:gd name="T13" fmla="*/ 0 h 284"/>
                                <a:gd name="T14" fmla="*/ 138 w 138"/>
                                <a:gd name="T15" fmla="*/ 2 h 284"/>
                                <a:gd name="T16" fmla="*/ 137 w 138"/>
                                <a:gd name="T17" fmla="*/ 47 h 284"/>
                                <a:gd name="T18" fmla="*/ 106 w 138"/>
                                <a:gd name="T19" fmla="*/ 47 h 284"/>
                                <a:gd name="T20" fmla="*/ 86 w 138"/>
                                <a:gd name="T21" fmla="*/ 68 h 284"/>
                                <a:gd name="T22" fmla="*/ 86 w 138"/>
                                <a:gd name="T23" fmla="*/ 103 h 284"/>
                                <a:gd name="T24" fmla="*/ 138 w 138"/>
                                <a:gd name="T25" fmla="*/ 103 h 284"/>
                                <a:gd name="T26" fmla="*/ 136 w 138"/>
                                <a:gd name="T27" fmla="*/ 151 h 284"/>
                                <a:gd name="T28" fmla="*/ 86 w 138"/>
                                <a:gd name="T29" fmla="*/ 151 h 284"/>
                                <a:gd name="T30" fmla="*/ 86 w 138"/>
                                <a:gd name="T31" fmla="*/ 284 h 284"/>
                                <a:gd name="T32" fmla="*/ 36 w 138"/>
                                <a:gd name="T33" fmla="*/ 28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8" h="284">
                                  <a:moveTo>
                                    <a:pt x="36" y="284"/>
                                  </a:moveTo>
                                  <a:cubicBezTo>
                                    <a:pt x="36" y="151"/>
                                    <a:pt x="36" y="151"/>
                                    <a:pt x="36" y="151"/>
                                  </a:cubicBezTo>
                                  <a:cubicBezTo>
                                    <a:pt x="0" y="151"/>
                                    <a:pt x="0" y="151"/>
                                    <a:pt x="0" y="151"/>
                                  </a:cubicBezTo>
                                  <a:cubicBezTo>
                                    <a:pt x="0" y="103"/>
                                    <a:pt x="0" y="103"/>
                                    <a:pt x="0" y="103"/>
                                  </a:cubicBezTo>
                                  <a:cubicBezTo>
                                    <a:pt x="36" y="103"/>
                                    <a:pt x="36" y="103"/>
                                    <a:pt x="36" y="103"/>
                                  </a:cubicBezTo>
                                  <a:cubicBezTo>
                                    <a:pt x="36" y="62"/>
                                    <a:pt x="36" y="62"/>
                                    <a:pt x="36" y="62"/>
                                  </a:cubicBezTo>
                                  <a:cubicBezTo>
                                    <a:pt x="36" y="30"/>
                                    <a:pt x="56" y="0"/>
                                    <a:pt x="104" y="0"/>
                                  </a:cubicBezTo>
                                  <a:cubicBezTo>
                                    <a:pt x="124" y="0"/>
                                    <a:pt x="138" y="2"/>
                                    <a:pt x="138" y="2"/>
                                  </a:cubicBezTo>
                                  <a:cubicBezTo>
                                    <a:pt x="137" y="47"/>
                                    <a:pt x="137" y="47"/>
                                    <a:pt x="137" y="47"/>
                                  </a:cubicBezTo>
                                  <a:cubicBezTo>
                                    <a:pt x="137" y="47"/>
                                    <a:pt x="122" y="47"/>
                                    <a:pt x="106" y="47"/>
                                  </a:cubicBezTo>
                                  <a:cubicBezTo>
                                    <a:pt x="89" y="47"/>
                                    <a:pt x="86" y="55"/>
                                    <a:pt x="86" y="68"/>
                                  </a:cubicBezTo>
                                  <a:cubicBezTo>
                                    <a:pt x="86" y="103"/>
                                    <a:pt x="86" y="103"/>
                                    <a:pt x="86" y="103"/>
                                  </a:cubicBezTo>
                                  <a:cubicBezTo>
                                    <a:pt x="138" y="103"/>
                                    <a:pt x="138" y="103"/>
                                    <a:pt x="138" y="103"/>
                                  </a:cubicBezTo>
                                  <a:cubicBezTo>
                                    <a:pt x="136" y="151"/>
                                    <a:pt x="136" y="151"/>
                                    <a:pt x="136" y="151"/>
                                  </a:cubicBezTo>
                                  <a:cubicBezTo>
                                    <a:pt x="86" y="151"/>
                                    <a:pt x="86" y="151"/>
                                    <a:pt x="86" y="151"/>
                                  </a:cubicBezTo>
                                  <a:cubicBezTo>
                                    <a:pt x="86" y="284"/>
                                    <a:pt x="86" y="284"/>
                                    <a:pt x="86" y="284"/>
                                  </a:cubicBezTo>
                                  <a:lnTo>
                                    <a:pt x="36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536" y="3329"/>
                              <a:ext cx="630" cy="123"/>
                            </a:xfrm>
                            <a:custGeom>
                              <a:avLst/>
                              <a:gdLst>
                                <a:gd name="T0" fmla="*/ 1205 w 1260"/>
                                <a:gd name="T1" fmla="*/ 83 h 246"/>
                                <a:gd name="T2" fmla="*/ 1204 w 1260"/>
                                <a:gd name="T3" fmla="*/ 20 h 246"/>
                                <a:gd name="T4" fmla="*/ 1236 w 1260"/>
                                <a:gd name="T5" fmla="*/ 149 h 246"/>
                                <a:gd name="T6" fmla="*/ 1172 w 1260"/>
                                <a:gd name="T7" fmla="*/ 148 h 246"/>
                                <a:gd name="T8" fmla="*/ 1236 w 1260"/>
                                <a:gd name="T9" fmla="*/ 149 h 246"/>
                                <a:gd name="T10" fmla="*/ 1223 w 1260"/>
                                <a:gd name="T11" fmla="*/ 93 h 246"/>
                                <a:gd name="T12" fmla="*/ 1204 w 1260"/>
                                <a:gd name="T13" fmla="*/ 0 h 246"/>
                                <a:gd name="T14" fmla="*/ 1185 w 1260"/>
                                <a:gd name="T15" fmla="*/ 95 h 246"/>
                                <a:gd name="T16" fmla="*/ 1204 w 1260"/>
                                <a:gd name="T17" fmla="*/ 199 h 246"/>
                                <a:gd name="T18" fmla="*/ 1117 w 1260"/>
                                <a:gd name="T19" fmla="*/ 183 h 246"/>
                                <a:gd name="T20" fmla="*/ 1072 w 1260"/>
                                <a:gd name="T21" fmla="*/ 131 h 246"/>
                                <a:gd name="T22" fmla="*/ 1059 w 1260"/>
                                <a:gd name="T23" fmla="*/ 29 h 246"/>
                                <a:gd name="T24" fmla="*/ 1021 w 1260"/>
                                <a:gd name="T25" fmla="*/ 63 h 246"/>
                                <a:gd name="T26" fmla="*/ 1083 w 1260"/>
                                <a:gd name="T27" fmla="*/ 80 h 246"/>
                                <a:gd name="T28" fmla="*/ 1022 w 1260"/>
                                <a:gd name="T29" fmla="*/ 143 h 246"/>
                                <a:gd name="T30" fmla="*/ 1051 w 1260"/>
                                <a:gd name="T31" fmla="*/ 222 h 246"/>
                                <a:gd name="T32" fmla="*/ 1013 w 1260"/>
                                <a:gd name="T33" fmla="*/ 241 h 246"/>
                                <a:gd name="T34" fmla="*/ 1117 w 1260"/>
                                <a:gd name="T35" fmla="*/ 183 h 246"/>
                                <a:gd name="T36" fmla="*/ 997 w 1260"/>
                                <a:gd name="T37" fmla="*/ 173 h 246"/>
                                <a:gd name="T38" fmla="*/ 924 w 1260"/>
                                <a:gd name="T39" fmla="*/ 3 h 246"/>
                                <a:gd name="T40" fmla="*/ 897 w 1260"/>
                                <a:gd name="T41" fmla="*/ 196 h 246"/>
                                <a:gd name="T42" fmla="*/ 844 w 1260"/>
                                <a:gd name="T43" fmla="*/ 194 h 246"/>
                                <a:gd name="T44" fmla="*/ 819 w 1260"/>
                                <a:gd name="T45" fmla="*/ 3 h 246"/>
                                <a:gd name="T46" fmla="*/ 820 w 1260"/>
                                <a:gd name="T47" fmla="*/ 152 h 246"/>
                                <a:gd name="T48" fmla="*/ 704 w 1260"/>
                                <a:gd name="T49" fmla="*/ 3 h 246"/>
                                <a:gd name="T50" fmla="*/ 729 w 1260"/>
                                <a:gd name="T51" fmla="*/ 196 h 246"/>
                                <a:gd name="T52" fmla="*/ 727 w 1260"/>
                                <a:gd name="T53" fmla="*/ 45 h 246"/>
                                <a:gd name="T54" fmla="*/ 844 w 1260"/>
                                <a:gd name="T55" fmla="*/ 194 h 246"/>
                                <a:gd name="T56" fmla="*/ 550 w 1260"/>
                                <a:gd name="T57" fmla="*/ 3 h 246"/>
                                <a:gd name="T58" fmla="*/ 526 w 1260"/>
                                <a:gd name="T59" fmla="*/ 152 h 246"/>
                                <a:gd name="T60" fmla="*/ 437 w 1260"/>
                                <a:gd name="T61" fmla="*/ 3 h 246"/>
                                <a:gd name="T62" fmla="*/ 410 w 1260"/>
                                <a:gd name="T63" fmla="*/ 196 h 246"/>
                                <a:gd name="T64" fmla="*/ 433 w 1260"/>
                                <a:gd name="T65" fmla="*/ 45 h 246"/>
                                <a:gd name="T66" fmla="*/ 524 w 1260"/>
                                <a:gd name="T67" fmla="*/ 199 h 246"/>
                                <a:gd name="T68" fmla="*/ 325 w 1260"/>
                                <a:gd name="T69" fmla="*/ 114 h 246"/>
                                <a:gd name="T70" fmla="*/ 300 w 1260"/>
                                <a:gd name="T71" fmla="*/ 31 h 246"/>
                                <a:gd name="T72" fmla="*/ 325 w 1260"/>
                                <a:gd name="T73" fmla="*/ 114 h 246"/>
                                <a:gd name="T74" fmla="*/ 315 w 1260"/>
                                <a:gd name="T75" fmla="*/ 3 h 246"/>
                                <a:gd name="T76" fmla="*/ 220 w 1260"/>
                                <a:gd name="T77" fmla="*/ 196 h 246"/>
                                <a:gd name="T78" fmla="*/ 268 w 1260"/>
                                <a:gd name="T79" fmla="*/ 133 h 246"/>
                                <a:gd name="T80" fmla="*/ 351 w 1260"/>
                                <a:gd name="T81" fmla="*/ 200 h 246"/>
                                <a:gd name="T82" fmla="*/ 162 w 1260"/>
                                <a:gd name="T83" fmla="*/ 52 h 246"/>
                                <a:gd name="T84" fmla="*/ 107 w 1260"/>
                                <a:gd name="T85" fmla="*/ 22 h 246"/>
                                <a:gd name="T86" fmla="*/ 162 w 1260"/>
                                <a:gd name="T87" fmla="*/ 52 h 246"/>
                                <a:gd name="T88" fmla="*/ 130 w 1260"/>
                                <a:gd name="T89" fmla="*/ 174 h 246"/>
                                <a:gd name="T90" fmla="*/ 107 w 1260"/>
                                <a:gd name="T91" fmla="*/ 107 h 246"/>
                                <a:gd name="T92" fmla="*/ 177 w 1260"/>
                                <a:gd name="T93" fmla="*/ 141 h 246"/>
                                <a:gd name="T94" fmla="*/ 156 w 1260"/>
                                <a:gd name="T95" fmla="*/ 93 h 246"/>
                                <a:gd name="T96" fmla="*/ 189 w 1260"/>
                                <a:gd name="T97" fmla="*/ 46 h 246"/>
                                <a:gd name="T98" fmla="*/ 80 w 1260"/>
                                <a:gd name="T99" fmla="*/ 5 h 246"/>
                                <a:gd name="T100" fmla="*/ 121 w 1260"/>
                                <a:gd name="T101" fmla="*/ 196 h 246"/>
                                <a:gd name="T102" fmla="*/ 27 w 1260"/>
                                <a:gd name="T103" fmla="*/ 196 h 246"/>
                                <a:gd name="T104" fmla="*/ 0 w 1260"/>
                                <a:gd name="T105" fmla="*/ 3 h 246"/>
                                <a:gd name="T106" fmla="*/ 27 w 1260"/>
                                <a:gd name="T107" fmla="*/ 19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60" h="246">
                                  <a:moveTo>
                                    <a:pt x="1232" y="47"/>
                                  </a:moveTo>
                                  <a:cubicBezTo>
                                    <a:pt x="1232" y="62"/>
                                    <a:pt x="1219" y="74"/>
                                    <a:pt x="1205" y="83"/>
                                  </a:cubicBezTo>
                                  <a:cubicBezTo>
                                    <a:pt x="1188" y="71"/>
                                    <a:pt x="1176" y="62"/>
                                    <a:pt x="1176" y="47"/>
                                  </a:cubicBezTo>
                                  <a:cubicBezTo>
                                    <a:pt x="1176" y="31"/>
                                    <a:pt x="1187" y="20"/>
                                    <a:pt x="1204" y="20"/>
                                  </a:cubicBezTo>
                                  <a:cubicBezTo>
                                    <a:pt x="1221" y="20"/>
                                    <a:pt x="1232" y="30"/>
                                    <a:pt x="1232" y="47"/>
                                  </a:cubicBezTo>
                                  <a:close/>
                                  <a:moveTo>
                                    <a:pt x="1236" y="149"/>
                                  </a:moveTo>
                                  <a:cubicBezTo>
                                    <a:pt x="1236" y="165"/>
                                    <a:pt x="1225" y="178"/>
                                    <a:pt x="1205" y="178"/>
                                  </a:cubicBezTo>
                                  <a:cubicBezTo>
                                    <a:pt x="1185" y="178"/>
                                    <a:pt x="1172" y="167"/>
                                    <a:pt x="1172" y="148"/>
                                  </a:cubicBezTo>
                                  <a:cubicBezTo>
                                    <a:pt x="1172" y="127"/>
                                    <a:pt x="1185" y="117"/>
                                    <a:pt x="1202" y="105"/>
                                  </a:cubicBezTo>
                                  <a:cubicBezTo>
                                    <a:pt x="1221" y="118"/>
                                    <a:pt x="1236" y="128"/>
                                    <a:pt x="1236" y="149"/>
                                  </a:cubicBezTo>
                                  <a:close/>
                                  <a:moveTo>
                                    <a:pt x="1260" y="149"/>
                                  </a:moveTo>
                                  <a:cubicBezTo>
                                    <a:pt x="1260" y="120"/>
                                    <a:pt x="1244" y="106"/>
                                    <a:pt x="1223" y="93"/>
                                  </a:cubicBezTo>
                                  <a:cubicBezTo>
                                    <a:pt x="1239" y="82"/>
                                    <a:pt x="1255" y="67"/>
                                    <a:pt x="1255" y="44"/>
                                  </a:cubicBezTo>
                                  <a:cubicBezTo>
                                    <a:pt x="1255" y="17"/>
                                    <a:pt x="1235" y="0"/>
                                    <a:pt x="1204" y="0"/>
                                  </a:cubicBezTo>
                                  <a:cubicBezTo>
                                    <a:pt x="1175" y="0"/>
                                    <a:pt x="1153" y="19"/>
                                    <a:pt x="1153" y="46"/>
                                  </a:cubicBezTo>
                                  <a:cubicBezTo>
                                    <a:pt x="1153" y="70"/>
                                    <a:pt x="1165" y="82"/>
                                    <a:pt x="1185" y="95"/>
                                  </a:cubicBezTo>
                                  <a:cubicBezTo>
                                    <a:pt x="1169" y="106"/>
                                    <a:pt x="1148" y="123"/>
                                    <a:pt x="1148" y="151"/>
                                  </a:cubicBezTo>
                                  <a:cubicBezTo>
                                    <a:pt x="1148" y="182"/>
                                    <a:pt x="1171" y="199"/>
                                    <a:pt x="1204" y="199"/>
                                  </a:cubicBezTo>
                                  <a:cubicBezTo>
                                    <a:pt x="1237" y="199"/>
                                    <a:pt x="1260" y="180"/>
                                    <a:pt x="1260" y="149"/>
                                  </a:cubicBezTo>
                                  <a:close/>
                                  <a:moveTo>
                                    <a:pt x="1117" y="183"/>
                                  </a:moveTo>
                                  <a:cubicBezTo>
                                    <a:pt x="1117" y="158"/>
                                    <a:pt x="1103" y="138"/>
                                    <a:pt x="1072" y="131"/>
                                  </a:cubicBezTo>
                                  <a:cubicBezTo>
                                    <a:pt x="1072" y="131"/>
                                    <a:pt x="1072" y="131"/>
                                    <a:pt x="1072" y="131"/>
                                  </a:cubicBezTo>
                                  <a:cubicBezTo>
                                    <a:pt x="1093" y="120"/>
                                    <a:pt x="1108" y="103"/>
                                    <a:pt x="1108" y="77"/>
                                  </a:cubicBezTo>
                                  <a:cubicBezTo>
                                    <a:pt x="1108" y="47"/>
                                    <a:pt x="1090" y="29"/>
                                    <a:pt x="1059" y="29"/>
                                  </a:cubicBezTo>
                                  <a:cubicBezTo>
                                    <a:pt x="1036" y="29"/>
                                    <a:pt x="1022" y="37"/>
                                    <a:pt x="1010" y="45"/>
                                  </a:cubicBezTo>
                                  <a:cubicBezTo>
                                    <a:pt x="1021" y="63"/>
                                    <a:pt x="1021" y="63"/>
                                    <a:pt x="1021" y="63"/>
                                  </a:cubicBezTo>
                                  <a:cubicBezTo>
                                    <a:pt x="1030" y="57"/>
                                    <a:pt x="1039" y="52"/>
                                    <a:pt x="1054" y="52"/>
                                  </a:cubicBezTo>
                                  <a:cubicBezTo>
                                    <a:pt x="1072" y="52"/>
                                    <a:pt x="1083" y="62"/>
                                    <a:pt x="1083" y="80"/>
                                  </a:cubicBezTo>
                                  <a:cubicBezTo>
                                    <a:pt x="1083" y="101"/>
                                    <a:pt x="1070" y="122"/>
                                    <a:pt x="1022" y="125"/>
                                  </a:cubicBezTo>
                                  <a:cubicBezTo>
                                    <a:pt x="1022" y="143"/>
                                    <a:pt x="1022" y="143"/>
                                    <a:pt x="1022" y="143"/>
                                  </a:cubicBezTo>
                                  <a:cubicBezTo>
                                    <a:pt x="1063" y="143"/>
                                    <a:pt x="1092" y="156"/>
                                    <a:pt x="1092" y="187"/>
                                  </a:cubicBezTo>
                                  <a:cubicBezTo>
                                    <a:pt x="1092" y="210"/>
                                    <a:pt x="1076" y="222"/>
                                    <a:pt x="1051" y="222"/>
                                  </a:cubicBezTo>
                                  <a:cubicBezTo>
                                    <a:pt x="1038" y="222"/>
                                    <a:pt x="1029" y="220"/>
                                    <a:pt x="1019" y="217"/>
                                  </a:cubicBezTo>
                                  <a:cubicBezTo>
                                    <a:pt x="1013" y="241"/>
                                    <a:pt x="1013" y="241"/>
                                    <a:pt x="1013" y="241"/>
                                  </a:cubicBezTo>
                                  <a:cubicBezTo>
                                    <a:pt x="1025" y="243"/>
                                    <a:pt x="1038" y="246"/>
                                    <a:pt x="1051" y="246"/>
                                  </a:cubicBezTo>
                                  <a:cubicBezTo>
                                    <a:pt x="1093" y="246"/>
                                    <a:pt x="1117" y="221"/>
                                    <a:pt x="1117" y="183"/>
                                  </a:cubicBezTo>
                                  <a:close/>
                                  <a:moveTo>
                                    <a:pt x="997" y="196"/>
                                  </a:moveTo>
                                  <a:cubicBezTo>
                                    <a:pt x="997" y="173"/>
                                    <a:pt x="997" y="173"/>
                                    <a:pt x="997" y="173"/>
                                  </a:cubicBezTo>
                                  <a:cubicBezTo>
                                    <a:pt x="924" y="173"/>
                                    <a:pt x="924" y="173"/>
                                    <a:pt x="924" y="173"/>
                                  </a:cubicBezTo>
                                  <a:cubicBezTo>
                                    <a:pt x="924" y="3"/>
                                    <a:pt x="924" y="3"/>
                                    <a:pt x="924" y="3"/>
                                  </a:cubicBezTo>
                                  <a:cubicBezTo>
                                    <a:pt x="897" y="3"/>
                                    <a:pt x="897" y="3"/>
                                    <a:pt x="897" y="3"/>
                                  </a:cubicBezTo>
                                  <a:cubicBezTo>
                                    <a:pt x="897" y="196"/>
                                    <a:pt x="897" y="196"/>
                                    <a:pt x="897" y="196"/>
                                  </a:cubicBezTo>
                                  <a:lnTo>
                                    <a:pt x="997" y="196"/>
                                  </a:lnTo>
                                  <a:close/>
                                  <a:moveTo>
                                    <a:pt x="844" y="194"/>
                                  </a:moveTo>
                                  <a:cubicBezTo>
                                    <a:pt x="844" y="3"/>
                                    <a:pt x="844" y="3"/>
                                    <a:pt x="844" y="3"/>
                                  </a:cubicBezTo>
                                  <a:cubicBezTo>
                                    <a:pt x="819" y="3"/>
                                    <a:pt x="819" y="3"/>
                                    <a:pt x="819" y="3"/>
                                  </a:cubicBezTo>
                                  <a:cubicBezTo>
                                    <a:pt x="820" y="152"/>
                                    <a:pt x="820" y="152"/>
                                    <a:pt x="820" y="152"/>
                                  </a:cubicBezTo>
                                  <a:cubicBezTo>
                                    <a:pt x="820" y="152"/>
                                    <a:pt x="820" y="152"/>
                                    <a:pt x="820" y="152"/>
                                  </a:cubicBezTo>
                                  <a:cubicBezTo>
                                    <a:pt x="732" y="3"/>
                                    <a:pt x="732" y="3"/>
                                    <a:pt x="732" y="3"/>
                                  </a:cubicBezTo>
                                  <a:cubicBezTo>
                                    <a:pt x="704" y="3"/>
                                    <a:pt x="704" y="3"/>
                                    <a:pt x="704" y="3"/>
                                  </a:cubicBezTo>
                                  <a:cubicBezTo>
                                    <a:pt x="704" y="196"/>
                                    <a:pt x="704" y="196"/>
                                    <a:pt x="704" y="196"/>
                                  </a:cubicBezTo>
                                  <a:cubicBezTo>
                                    <a:pt x="729" y="196"/>
                                    <a:pt x="729" y="196"/>
                                    <a:pt x="729" y="196"/>
                                  </a:cubicBezTo>
                                  <a:cubicBezTo>
                                    <a:pt x="727" y="45"/>
                                    <a:pt x="727" y="45"/>
                                    <a:pt x="727" y="45"/>
                                  </a:cubicBezTo>
                                  <a:cubicBezTo>
                                    <a:pt x="727" y="45"/>
                                    <a:pt x="727" y="45"/>
                                    <a:pt x="727" y="45"/>
                                  </a:cubicBezTo>
                                  <a:cubicBezTo>
                                    <a:pt x="819" y="199"/>
                                    <a:pt x="819" y="199"/>
                                    <a:pt x="819" y="199"/>
                                  </a:cubicBezTo>
                                  <a:lnTo>
                                    <a:pt x="844" y="194"/>
                                  </a:lnTo>
                                  <a:close/>
                                  <a:moveTo>
                                    <a:pt x="550" y="194"/>
                                  </a:moveTo>
                                  <a:cubicBezTo>
                                    <a:pt x="550" y="3"/>
                                    <a:pt x="550" y="3"/>
                                    <a:pt x="550" y="3"/>
                                  </a:cubicBezTo>
                                  <a:cubicBezTo>
                                    <a:pt x="525" y="3"/>
                                    <a:pt x="525" y="3"/>
                                    <a:pt x="525" y="3"/>
                                  </a:cubicBezTo>
                                  <a:cubicBezTo>
                                    <a:pt x="526" y="152"/>
                                    <a:pt x="526" y="152"/>
                                    <a:pt x="526" y="152"/>
                                  </a:cubicBezTo>
                                  <a:cubicBezTo>
                                    <a:pt x="526" y="152"/>
                                    <a:pt x="526" y="152"/>
                                    <a:pt x="526" y="152"/>
                                  </a:cubicBezTo>
                                  <a:cubicBezTo>
                                    <a:pt x="437" y="3"/>
                                    <a:pt x="437" y="3"/>
                                    <a:pt x="437" y="3"/>
                                  </a:cubicBezTo>
                                  <a:cubicBezTo>
                                    <a:pt x="410" y="3"/>
                                    <a:pt x="410" y="3"/>
                                    <a:pt x="410" y="3"/>
                                  </a:cubicBezTo>
                                  <a:cubicBezTo>
                                    <a:pt x="410" y="196"/>
                                    <a:pt x="410" y="196"/>
                                    <a:pt x="410" y="196"/>
                                  </a:cubicBezTo>
                                  <a:cubicBezTo>
                                    <a:pt x="435" y="196"/>
                                    <a:pt x="435" y="196"/>
                                    <a:pt x="435" y="196"/>
                                  </a:cubicBezTo>
                                  <a:cubicBezTo>
                                    <a:pt x="433" y="45"/>
                                    <a:pt x="433" y="45"/>
                                    <a:pt x="433" y="45"/>
                                  </a:cubicBezTo>
                                  <a:cubicBezTo>
                                    <a:pt x="433" y="45"/>
                                    <a:pt x="433" y="45"/>
                                    <a:pt x="433" y="45"/>
                                  </a:cubicBezTo>
                                  <a:cubicBezTo>
                                    <a:pt x="524" y="199"/>
                                    <a:pt x="524" y="199"/>
                                    <a:pt x="524" y="199"/>
                                  </a:cubicBezTo>
                                  <a:lnTo>
                                    <a:pt x="550" y="194"/>
                                  </a:lnTo>
                                  <a:close/>
                                  <a:moveTo>
                                    <a:pt x="325" y="114"/>
                                  </a:moveTo>
                                  <a:cubicBezTo>
                                    <a:pt x="274" y="114"/>
                                    <a:pt x="274" y="114"/>
                                    <a:pt x="274" y="114"/>
                                  </a:cubicBezTo>
                                  <a:cubicBezTo>
                                    <a:pt x="300" y="31"/>
                                    <a:pt x="300" y="31"/>
                                    <a:pt x="300" y="31"/>
                                  </a:cubicBezTo>
                                  <a:cubicBezTo>
                                    <a:pt x="300" y="31"/>
                                    <a:pt x="300" y="31"/>
                                    <a:pt x="300" y="31"/>
                                  </a:cubicBezTo>
                                  <a:lnTo>
                                    <a:pt x="325" y="114"/>
                                  </a:lnTo>
                                  <a:close/>
                                  <a:moveTo>
                                    <a:pt x="377" y="193"/>
                                  </a:moveTo>
                                  <a:cubicBezTo>
                                    <a:pt x="315" y="3"/>
                                    <a:pt x="315" y="3"/>
                                    <a:pt x="315" y="3"/>
                                  </a:cubicBezTo>
                                  <a:cubicBezTo>
                                    <a:pt x="287" y="3"/>
                                    <a:pt x="287" y="3"/>
                                    <a:pt x="287" y="3"/>
                                  </a:cubicBezTo>
                                  <a:cubicBezTo>
                                    <a:pt x="220" y="196"/>
                                    <a:pt x="220" y="196"/>
                                    <a:pt x="220" y="196"/>
                                  </a:cubicBezTo>
                                  <a:cubicBezTo>
                                    <a:pt x="248" y="196"/>
                                    <a:pt x="248" y="196"/>
                                    <a:pt x="248" y="196"/>
                                  </a:cubicBezTo>
                                  <a:cubicBezTo>
                                    <a:pt x="268" y="133"/>
                                    <a:pt x="268" y="133"/>
                                    <a:pt x="268" y="133"/>
                                  </a:cubicBezTo>
                                  <a:cubicBezTo>
                                    <a:pt x="331" y="133"/>
                                    <a:pt x="331" y="133"/>
                                    <a:pt x="331" y="133"/>
                                  </a:cubicBezTo>
                                  <a:cubicBezTo>
                                    <a:pt x="351" y="200"/>
                                    <a:pt x="351" y="200"/>
                                    <a:pt x="351" y="200"/>
                                  </a:cubicBezTo>
                                  <a:lnTo>
                                    <a:pt x="377" y="193"/>
                                  </a:lnTo>
                                  <a:close/>
                                  <a:moveTo>
                                    <a:pt x="162" y="52"/>
                                  </a:moveTo>
                                  <a:cubicBezTo>
                                    <a:pt x="162" y="78"/>
                                    <a:pt x="140" y="88"/>
                                    <a:pt x="107" y="88"/>
                                  </a:cubicBezTo>
                                  <a:cubicBezTo>
                                    <a:pt x="107" y="22"/>
                                    <a:pt x="107" y="22"/>
                                    <a:pt x="107" y="22"/>
                                  </a:cubicBezTo>
                                  <a:cubicBezTo>
                                    <a:pt x="107" y="22"/>
                                    <a:pt x="115" y="21"/>
                                    <a:pt x="124" y="21"/>
                                  </a:cubicBezTo>
                                  <a:cubicBezTo>
                                    <a:pt x="148" y="21"/>
                                    <a:pt x="162" y="30"/>
                                    <a:pt x="162" y="52"/>
                                  </a:cubicBezTo>
                                  <a:close/>
                                  <a:moveTo>
                                    <a:pt x="177" y="141"/>
                                  </a:moveTo>
                                  <a:cubicBezTo>
                                    <a:pt x="177" y="164"/>
                                    <a:pt x="156" y="174"/>
                                    <a:pt x="130" y="174"/>
                                  </a:cubicBezTo>
                                  <a:cubicBezTo>
                                    <a:pt x="107" y="174"/>
                                    <a:pt x="107" y="174"/>
                                    <a:pt x="107" y="174"/>
                                  </a:cubicBezTo>
                                  <a:cubicBezTo>
                                    <a:pt x="107" y="107"/>
                                    <a:pt x="107" y="107"/>
                                    <a:pt x="107" y="107"/>
                                  </a:cubicBezTo>
                                  <a:cubicBezTo>
                                    <a:pt x="125" y="107"/>
                                    <a:pt x="125" y="107"/>
                                    <a:pt x="125" y="107"/>
                                  </a:cubicBezTo>
                                  <a:cubicBezTo>
                                    <a:pt x="163" y="107"/>
                                    <a:pt x="177" y="120"/>
                                    <a:pt x="177" y="141"/>
                                  </a:cubicBezTo>
                                  <a:close/>
                                  <a:moveTo>
                                    <a:pt x="203" y="137"/>
                                  </a:moveTo>
                                  <a:cubicBezTo>
                                    <a:pt x="203" y="110"/>
                                    <a:pt x="182" y="95"/>
                                    <a:pt x="156" y="93"/>
                                  </a:cubicBezTo>
                                  <a:cubicBezTo>
                                    <a:pt x="156" y="92"/>
                                    <a:pt x="156" y="92"/>
                                    <a:pt x="156" y="92"/>
                                  </a:cubicBezTo>
                                  <a:cubicBezTo>
                                    <a:pt x="174" y="84"/>
                                    <a:pt x="189" y="69"/>
                                    <a:pt x="189" y="46"/>
                                  </a:cubicBezTo>
                                  <a:cubicBezTo>
                                    <a:pt x="189" y="15"/>
                                    <a:pt x="166" y="2"/>
                                    <a:pt x="130" y="2"/>
                                  </a:cubicBezTo>
                                  <a:cubicBezTo>
                                    <a:pt x="105" y="2"/>
                                    <a:pt x="80" y="5"/>
                                    <a:pt x="80" y="5"/>
                                  </a:cubicBezTo>
                                  <a:cubicBezTo>
                                    <a:pt x="80" y="196"/>
                                    <a:pt x="80" y="196"/>
                                    <a:pt x="80" y="196"/>
                                  </a:cubicBezTo>
                                  <a:cubicBezTo>
                                    <a:pt x="121" y="196"/>
                                    <a:pt x="121" y="196"/>
                                    <a:pt x="121" y="196"/>
                                  </a:cubicBezTo>
                                  <a:cubicBezTo>
                                    <a:pt x="168" y="196"/>
                                    <a:pt x="203" y="180"/>
                                    <a:pt x="203" y="137"/>
                                  </a:cubicBezTo>
                                  <a:close/>
                                  <a:moveTo>
                                    <a:pt x="27" y="196"/>
                                  </a:move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0" y="196"/>
                                    <a:pt x="0" y="196"/>
                                    <a:pt x="0" y="196"/>
                                  </a:cubicBezTo>
                                  <a:lnTo>
                                    <a:pt x="27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10207" y="3329"/>
                              <a:ext cx="340" cy="100"/>
                            </a:xfrm>
                            <a:custGeom>
                              <a:avLst/>
                              <a:gdLst>
                                <a:gd name="T0" fmla="*/ 680 w 680"/>
                                <a:gd name="T1" fmla="*/ 196 h 199"/>
                                <a:gd name="T2" fmla="*/ 680 w 680"/>
                                <a:gd name="T3" fmla="*/ 3 h 199"/>
                                <a:gd name="T4" fmla="*/ 653 w 680"/>
                                <a:gd name="T5" fmla="*/ 3 h 199"/>
                                <a:gd name="T6" fmla="*/ 653 w 680"/>
                                <a:gd name="T7" fmla="*/ 85 h 199"/>
                                <a:gd name="T8" fmla="*/ 566 w 680"/>
                                <a:gd name="T9" fmla="*/ 85 h 199"/>
                                <a:gd name="T10" fmla="*/ 566 w 680"/>
                                <a:gd name="T11" fmla="*/ 3 h 199"/>
                                <a:gd name="T12" fmla="*/ 539 w 680"/>
                                <a:gd name="T13" fmla="*/ 3 h 199"/>
                                <a:gd name="T14" fmla="*/ 539 w 680"/>
                                <a:gd name="T15" fmla="*/ 196 h 199"/>
                                <a:gd name="T16" fmla="*/ 566 w 680"/>
                                <a:gd name="T17" fmla="*/ 196 h 199"/>
                                <a:gd name="T18" fmla="*/ 566 w 680"/>
                                <a:gd name="T19" fmla="*/ 108 h 199"/>
                                <a:gd name="T20" fmla="*/ 653 w 680"/>
                                <a:gd name="T21" fmla="*/ 108 h 199"/>
                                <a:gd name="T22" fmla="*/ 653 w 680"/>
                                <a:gd name="T23" fmla="*/ 196 h 199"/>
                                <a:gd name="T24" fmla="*/ 680 w 680"/>
                                <a:gd name="T25" fmla="*/ 196 h 199"/>
                                <a:gd name="T26" fmla="*/ 494 w 680"/>
                                <a:gd name="T27" fmla="*/ 10 h 199"/>
                                <a:gd name="T28" fmla="*/ 442 w 680"/>
                                <a:gd name="T29" fmla="*/ 0 h 199"/>
                                <a:gd name="T30" fmla="*/ 342 w 680"/>
                                <a:gd name="T31" fmla="*/ 103 h 199"/>
                                <a:gd name="T32" fmla="*/ 427 w 680"/>
                                <a:gd name="T33" fmla="*/ 199 h 199"/>
                                <a:gd name="T34" fmla="*/ 492 w 680"/>
                                <a:gd name="T35" fmla="*/ 189 h 199"/>
                                <a:gd name="T36" fmla="*/ 492 w 680"/>
                                <a:gd name="T37" fmla="*/ 101 h 199"/>
                                <a:gd name="T38" fmla="*/ 466 w 680"/>
                                <a:gd name="T39" fmla="*/ 101 h 199"/>
                                <a:gd name="T40" fmla="*/ 466 w 680"/>
                                <a:gd name="T41" fmla="*/ 172 h 199"/>
                                <a:gd name="T42" fmla="*/ 439 w 680"/>
                                <a:gd name="T43" fmla="*/ 175 h 199"/>
                                <a:gd name="T44" fmla="*/ 371 w 680"/>
                                <a:gd name="T45" fmla="*/ 97 h 199"/>
                                <a:gd name="T46" fmla="*/ 442 w 680"/>
                                <a:gd name="T47" fmla="*/ 24 h 199"/>
                                <a:gd name="T48" fmla="*/ 485 w 680"/>
                                <a:gd name="T49" fmla="*/ 34 h 199"/>
                                <a:gd name="T50" fmla="*/ 494 w 680"/>
                                <a:gd name="T51" fmla="*/ 10 h 199"/>
                                <a:gd name="T52" fmla="*/ 300 w 680"/>
                                <a:gd name="T53" fmla="*/ 194 h 199"/>
                                <a:gd name="T54" fmla="*/ 300 w 680"/>
                                <a:gd name="T55" fmla="*/ 3 h 199"/>
                                <a:gd name="T56" fmla="*/ 276 w 680"/>
                                <a:gd name="T57" fmla="*/ 3 h 199"/>
                                <a:gd name="T58" fmla="*/ 277 w 680"/>
                                <a:gd name="T59" fmla="*/ 152 h 199"/>
                                <a:gd name="T60" fmla="*/ 277 w 680"/>
                                <a:gd name="T61" fmla="*/ 152 h 199"/>
                                <a:gd name="T62" fmla="*/ 188 w 680"/>
                                <a:gd name="T63" fmla="*/ 3 h 199"/>
                                <a:gd name="T64" fmla="*/ 160 w 680"/>
                                <a:gd name="T65" fmla="*/ 3 h 199"/>
                                <a:gd name="T66" fmla="*/ 160 w 680"/>
                                <a:gd name="T67" fmla="*/ 196 h 199"/>
                                <a:gd name="T68" fmla="*/ 185 w 680"/>
                                <a:gd name="T69" fmla="*/ 196 h 199"/>
                                <a:gd name="T70" fmla="*/ 184 w 680"/>
                                <a:gd name="T71" fmla="*/ 45 h 199"/>
                                <a:gd name="T72" fmla="*/ 184 w 680"/>
                                <a:gd name="T73" fmla="*/ 45 h 199"/>
                                <a:gd name="T74" fmla="*/ 275 w 680"/>
                                <a:gd name="T75" fmla="*/ 199 h 199"/>
                                <a:gd name="T76" fmla="*/ 300 w 680"/>
                                <a:gd name="T77" fmla="*/ 194 h 199"/>
                                <a:gd name="T78" fmla="*/ 82 w 680"/>
                                <a:gd name="T79" fmla="*/ 52 h 199"/>
                                <a:gd name="T80" fmla="*/ 27 w 680"/>
                                <a:gd name="T81" fmla="*/ 88 h 199"/>
                                <a:gd name="T82" fmla="*/ 27 w 680"/>
                                <a:gd name="T83" fmla="*/ 22 h 199"/>
                                <a:gd name="T84" fmla="*/ 44 w 680"/>
                                <a:gd name="T85" fmla="*/ 21 h 199"/>
                                <a:gd name="T86" fmla="*/ 82 w 680"/>
                                <a:gd name="T87" fmla="*/ 52 h 199"/>
                                <a:gd name="T88" fmla="*/ 97 w 680"/>
                                <a:gd name="T89" fmla="*/ 141 h 199"/>
                                <a:gd name="T90" fmla="*/ 50 w 680"/>
                                <a:gd name="T91" fmla="*/ 174 h 199"/>
                                <a:gd name="T92" fmla="*/ 27 w 680"/>
                                <a:gd name="T93" fmla="*/ 174 h 199"/>
                                <a:gd name="T94" fmla="*/ 27 w 680"/>
                                <a:gd name="T95" fmla="*/ 107 h 199"/>
                                <a:gd name="T96" fmla="*/ 45 w 680"/>
                                <a:gd name="T97" fmla="*/ 107 h 199"/>
                                <a:gd name="T98" fmla="*/ 97 w 680"/>
                                <a:gd name="T99" fmla="*/ 141 h 199"/>
                                <a:gd name="T100" fmla="*/ 123 w 680"/>
                                <a:gd name="T101" fmla="*/ 137 h 199"/>
                                <a:gd name="T102" fmla="*/ 76 w 680"/>
                                <a:gd name="T103" fmla="*/ 93 h 199"/>
                                <a:gd name="T104" fmla="*/ 76 w 680"/>
                                <a:gd name="T105" fmla="*/ 92 h 199"/>
                                <a:gd name="T106" fmla="*/ 109 w 680"/>
                                <a:gd name="T107" fmla="*/ 46 h 199"/>
                                <a:gd name="T108" fmla="*/ 50 w 680"/>
                                <a:gd name="T109" fmla="*/ 2 h 199"/>
                                <a:gd name="T110" fmla="*/ 0 w 680"/>
                                <a:gd name="T111" fmla="*/ 5 h 199"/>
                                <a:gd name="T112" fmla="*/ 0 w 680"/>
                                <a:gd name="T113" fmla="*/ 196 h 199"/>
                                <a:gd name="T114" fmla="*/ 41 w 680"/>
                                <a:gd name="T115" fmla="*/ 196 h 199"/>
                                <a:gd name="T116" fmla="*/ 123 w 680"/>
                                <a:gd name="T117" fmla="*/ 137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0" h="199">
                                  <a:moveTo>
                                    <a:pt x="680" y="196"/>
                                  </a:moveTo>
                                  <a:cubicBezTo>
                                    <a:pt x="680" y="3"/>
                                    <a:pt x="680" y="3"/>
                                    <a:pt x="680" y="3"/>
                                  </a:cubicBezTo>
                                  <a:cubicBezTo>
                                    <a:pt x="653" y="3"/>
                                    <a:pt x="653" y="3"/>
                                    <a:pt x="653" y="3"/>
                                  </a:cubicBezTo>
                                  <a:cubicBezTo>
                                    <a:pt x="653" y="85"/>
                                    <a:pt x="653" y="85"/>
                                    <a:pt x="653" y="85"/>
                                  </a:cubicBezTo>
                                  <a:cubicBezTo>
                                    <a:pt x="566" y="85"/>
                                    <a:pt x="566" y="85"/>
                                    <a:pt x="566" y="85"/>
                                  </a:cubicBezTo>
                                  <a:cubicBezTo>
                                    <a:pt x="566" y="3"/>
                                    <a:pt x="566" y="3"/>
                                    <a:pt x="566" y="3"/>
                                  </a:cubicBezTo>
                                  <a:cubicBezTo>
                                    <a:pt x="539" y="3"/>
                                    <a:pt x="539" y="3"/>
                                    <a:pt x="539" y="3"/>
                                  </a:cubicBezTo>
                                  <a:cubicBezTo>
                                    <a:pt x="539" y="196"/>
                                    <a:pt x="539" y="196"/>
                                    <a:pt x="539" y="196"/>
                                  </a:cubicBezTo>
                                  <a:cubicBezTo>
                                    <a:pt x="566" y="196"/>
                                    <a:pt x="566" y="196"/>
                                    <a:pt x="566" y="196"/>
                                  </a:cubicBezTo>
                                  <a:cubicBezTo>
                                    <a:pt x="566" y="108"/>
                                    <a:pt x="566" y="108"/>
                                    <a:pt x="566" y="108"/>
                                  </a:cubicBezTo>
                                  <a:cubicBezTo>
                                    <a:pt x="653" y="108"/>
                                    <a:pt x="653" y="108"/>
                                    <a:pt x="653" y="108"/>
                                  </a:cubicBezTo>
                                  <a:cubicBezTo>
                                    <a:pt x="653" y="196"/>
                                    <a:pt x="653" y="196"/>
                                    <a:pt x="653" y="196"/>
                                  </a:cubicBezTo>
                                  <a:lnTo>
                                    <a:pt x="680" y="196"/>
                                  </a:lnTo>
                                  <a:close/>
                                  <a:moveTo>
                                    <a:pt x="494" y="10"/>
                                  </a:moveTo>
                                  <a:cubicBezTo>
                                    <a:pt x="478" y="3"/>
                                    <a:pt x="463" y="0"/>
                                    <a:pt x="442" y="0"/>
                                  </a:cubicBezTo>
                                  <a:cubicBezTo>
                                    <a:pt x="388" y="0"/>
                                    <a:pt x="342" y="36"/>
                                    <a:pt x="342" y="103"/>
                                  </a:cubicBezTo>
                                  <a:cubicBezTo>
                                    <a:pt x="342" y="165"/>
                                    <a:pt x="378" y="199"/>
                                    <a:pt x="427" y="199"/>
                                  </a:cubicBezTo>
                                  <a:cubicBezTo>
                                    <a:pt x="469" y="199"/>
                                    <a:pt x="492" y="189"/>
                                    <a:pt x="492" y="189"/>
                                  </a:cubicBezTo>
                                  <a:cubicBezTo>
                                    <a:pt x="492" y="101"/>
                                    <a:pt x="492" y="101"/>
                                    <a:pt x="492" y="101"/>
                                  </a:cubicBezTo>
                                  <a:cubicBezTo>
                                    <a:pt x="466" y="101"/>
                                    <a:pt x="466" y="101"/>
                                    <a:pt x="466" y="101"/>
                                  </a:cubicBezTo>
                                  <a:cubicBezTo>
                                    <a:pt x="466" y="172"/>
                                    <a:pt x="466" y="172"/>
                                    <a:pt x="466" y="172"/>
                                  </a:cubicBezTo>
                                  <a:cubicBezTo>
                                    <a:pt x="466" y="172"/>
                                    <a:pt x="452" y="175"/>
                                    <a:pt x="439" y="175"/>
                                  </a:cubicBezTo>
                                  <a:cubicBezTo>
                                    <a:pt x="391" y="175"/>
                                    <a:pt x="371" y="149"/>
                                    <a:pt x="371" y="97"/>
                                  </a:cubicBezTo>
                                  <a:cubicBezTo>
                                    <a:pt x="371" y="49"/>
                                    <a:pt x="403" y="24"/>
                                    <a:pt x="442" y="24"/>
                                  </a:cubicBezTo>
                                  <a:cubicBezTo>
                                    <a:pt x="459" y="24"/>
                                    <a:pt x="472" y="29"/>
                                    <a:pt x="485" y="34"/>
                                  </a:cubicBezTo>
                                  <a:lnTo>
                                    <a:pt x="494" y="10"/>
                                  </a:lnTo>
                                  <a:close/>
                                  <a:moveTo>
                                    <a:pt x="300" y="194"/>
                                  </a:moveTo>
                                  <a:cubicBezTo>
                                    <a:pt x="300" y="3"/>
                                    <a:pt x="300" y="3"/>
                                    <a:pt x="300" y="3"/>
                                  </a:cubicBezTo>
                                  <a:cubicBezTo>
                                    <a:pt x="276" y="3"/>
                                    <a:pt x="276" y="3"/>
                                    <a:pt x="276" y="3"/>
                                  </a:cubicBezTo>
                                  <a:cubicBezTo>
                                    <a:pt x="277" y="152"/>
                                    <a:pt x="277" y="152"/>
                                    <a:pt x="277" y="152"/>
                                  </a:cubicBezTo>
                                  <a:cubicBezTo>
                                    <a:pt x="277" y="152"/>
                                    <a:pt x="277" y="152"/>
                                    <a:pt x="277" y="152"/>
                                  </a:cubicBezTo>
                                  <a:cubicBezTo>
                                    <a:pt x="188" y="3"/>
                                    <a:pt x="188" y="3"/>
                                    <a:pt x="188" y="3"/>
                                  </a:cubicBezTo>
                                  <a:cubicBezTo>
                                    <a:pt x="160" y="3"/>
                                    <a:pt x="160" y="3"/>
                                    <a:pt x="160" y="3"/>
                                  </a:cubicBezTo>
                                  <a:cubicBezTo>
                                    <a:pt x="160" y="196"/>
                                    <a:pt x="160" y="196"/>
                                    <a:pt x="160" y="196"/>
                                  </a:cubicBezTo>
                                  <a:cubicBezTo>
                                    <a:pt x="185" y="196"/>
                                    <a:pt x="185" y="196"/>
                                    <a:pt x="185" y="196"/>
                                  </a:cubicBezTo>
                                  <a:cubicBezTo>
                                    <a:pt x="184" y="45"/>
                                    <a:pt x="184" y="45"/>
                                    <a:pt x="184" y="45"/>
                                  </a:cubicBezTo>
                                  <a:cubicBezTo>
                                    <a:pt x="184" y="45"/>
                                    <a:pt x="184" y="45"/>
                                    <a:pt x="184" y="45"/>
                                  </a:cubicBezTo>
                                  <a:cubicBezTo>
                                    <a:pt x="275" y="199"/>
                                    <a:pt x="275" y="199"/>
                                    <a:pt x="275" y="199"/>
                                  </a:cubicBezTo>
                                  <a:lnTo>
                                    <a:pt x="300" y="194"/>
                                  </a:lnTo>
                                  <a:close/>
                                  <a:moveTo>
                                    <a:pt x="82" y="52"/>
                                  </a:moveTo>
                                  <a:cubicBezTo>
                                    <a:pt x="82" y="78"/>
                                    <a:pt x="60" y="88"/>
                                    <a:pt x="27" y="88"/>
                                  </a:cubicBezTo>
                                  <a:cubicBezTo>
                                    <a:pt x="27" y="22"/>
                                    <a:pt x="27" y="22"/>
                                    <a:pt x="27" y="22"/>
                                  </a:cubicBezTo>
                                  <a:cubicBezTo>
                                    <a:pt x="27" y="22"/>
                                    <a:pt x="35" y="21"/>
                                    <a:pt x="44" y="21"/>
                                  </a:cubicBezTo>
                                  <a:cubicBezTo>
                                    <a:pt x="68" y="21"/>
                                    <a:pt x="82" y="30"/>
                                    <a:pt x="82" y="52"/>
                                  </a:cubicBezTo>
                                  <a:close/>
                                  <a:moveTo>
                                    <a:pt x="97" y="141"/>
                                  </a:moveTo>
                                  <a:cubicBezTo>
                                    <a:pt x="97" y="164"/>
                                    <a:pt x="76" y="174"/>
                                    <a:pt x="50" y="174"/>
                                  </a:cubicBezTo>
                                  <a:cubicBezTo>
                                    <a:pt x="27" y="174"/>
                                    <a:pt x="27" y="174"/>
                                    <a:pt x="27" y="174"/>
                                  </a:cubicBezTo>
                                  <a:cubicBezTo>
                                    <a:pt x="27" y="107"/>
                                    <a:pt x="27" y="107"/>
                                    <a:pt x="27" y="107"/>
                                  </a:cubicBezTo>
                                  <a:cubicBezTo>
                                    <a:pt x="45" y="107"/>
                                    <a:pt x="45" y="107"/>
                                    <a:pt x="45" y="107"/>
                                  </a:cubicBezTo>
                                  <a:cubicBezTo>
                                    <a:pt x="83" y="107"/>
                                    <a:pt x="97" y="120"/>
                                    <a:pt x="97" y="141"/>
                                  </a:cubicBezTo>
                                  <a:close/>
                                  <a:moveTo>
                                    <a:pt x="123" y="137"/>
                                  </a:moveTo>
                                  <a:cubicBezTo>
                                    <a:pt x="123" y="110"/>
                                    <a:pt x="102" y="95"/>
                                    <a:pt x="76" y="93"/>
                                  </a:cubicBezTo>
                                  <a:cubicBezTo>
                                    <a:pt x="76" y="92"/>
                                    <a:pt x="76" y="92"/>
                                    <a:pt x="76" y="92"/>
                                  </a:cubicBezTo>
                                  <a:cubicBezTo>
                                    <a:pt x="94" y="84"/>
                                    <a:pt x="109" y="69"/>
                                    <a:pt x="109" y="46"/>
                                  </a:cubicBezTo>
                                  <a:cubicBezTo>
                                    <a:pt x="109" y="15"/>
                                    <a:pt x="86" y="2"/>
                                    <a:pt x="50" y="2"/>
                                  </a:cubicBezTo>
                                  <a:cubicBezTo>
                                    <a:pt x="25" y="2"/>
                                    <a:pt x="0" y="5"/>
                                    <a:pt x="0" y="5"/>
                                  </a:cubicBezTo>
                                  <a:cubicBezTo>
                                    <a:pt x="0" y="196"/>
                                    <a:pt x="0" y="196"/>
                                    <a:pt x="0" y="196"/>
                                  </a:cubicBezTo>
                                  <a:cubicBezTo>
                                    <a:pt x="41" y="196"/>
                                    <a:pt x="41" y="196"/>
                                    <a:pt x="41" y="196"/>
                                  </a:cubicBezTo>
                                  <a:cubicBezTo>
                                    <a:pt x="88" y="196"/>
                                    <a:pt x="123" y="180"/>
                                    <a:pt x="123" y="1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10589" y="3329"/>
                              <a:ext cx="275" cy="124"/>
                            </a:xfrm>
                            <a:custGeom>
                              <a:avLst/>
                              <a:gdLst>
                                <a:gd name="T0" fmla="*/ 550 w 550"/>
                                <a:gd name="T1" fmla="*/ 167 h 249"/>
                                <a:gd name="T2" fmla="*/ 486 w 550"/>
                                <a:gd name="T3" fmla="*/ 109 h 249"/>
                                <a:gd name="T4" fmla="*/ 472 w 550"/>
                                <a:gd name="T5" fmla="*/ 110 h 249"/>
                                <a:gd name="T6" fmla="*/ 476 w 550"/>
                                <a:gd name="T7" fmla="*/ 56 h 249"/>
                                <a:gd name="T8" fmla="*/ 545 w 550"/>
                                <a:gd name="T9" fmla="*/ 56 h 249"/>
                                <a:gd name="T10" fmla="*/ 545 w 550"/>
                                <a:gd name="T11" fmla="*/ 33 h 249"/>
                                <a:gd name="T12" fmla="*/ 454 w 550"/>
                                <a:gd name="T13" fmla="*/ 33 h 249"/>
                                <a:gd name="T14" fmla="*/ 447 w 550"/>
                                <a:gd name="T15" fmla="*/ 129 h 249"/>
                                <a:gd name="T16" fmla="*/ 468 w 550"/>
                                <a:gd name="T17" fmla="*/ 129 h 249"/>
                                <a:gd name="T18" fmla="*/ 524 w 550"/>
                                <a:gd name="T19" fmla="*/ 171 h 249"/>
                                <a:gd name="T20" fmla="*/ 448 w 550"/>
                                <a:gd name="T21" fmla="*/ 227 h 249"/>
                                <a:gd name="T22" fmla="*/ 451 w 550"/>
                                <a:gd name="T23" fmla="*/ 249 h 249"/>
                                <a:gd name="T24" fmla="*/ 550 w 550"/>
                                <a:gd name="T25" fmla="*/ 167 h 249"/>
                                <a:gd name="T26" fmla="*/ 385 w 550"/>
                                <a:gd name="T27" fmla="*/ 47 h 249"/>
                                <a:gd name="T28" fmla="*/ 358 w 550"/>
                                <a:gd name="T29" fmla="*/ 83 h 249"/>
                                <a:gd name="T30" fmla="*/ 328 w 550"/>
                                <a:gd name="T31" fmla="*/ 47 h 249"/>
                                <a:gd name="T32" fmla="*/ 357 w 550"/>
                                <a:gd name="T33" fmla="*/ 20 h 249"/>
                                <a:gd name="T34" fmla="*/ 385 w 550"/>
                                <a:gd name="T35" fmla="*/ 47 h 249"/>
                                <a:gd name="T36" fmla="*/ 388 w 550"/>
                                <a:gd name="T37" fmla="*/ 149 h 249"/>
                                <a:gd name="T38" fmla="*/ 357 w 550"/>
                                <a:gd name="T39" fmla="*/ 178 h 249"/>
                                <a:gd name="T40" fmla="*/ 325 w 550"/>
                                <a:gd name="T41" fmla="*/ 148 h 249"/>
                                <a:gd name="T42" fmla="*/ 355 w 550"/>
                                <a:gd name="T43" fmla="*/ 105 h 249"/>
                                <a:gd name="T44" fmla="*/ 388 w 550"/>
                                <a:gd name="T45" fmla="*/ 149 h 249"/>
                                <a:gd name="T46" fmla="*/ 413 w 550"/>
                                <a:gd name="T47" fmla="*/ 149 h 249"/>
                                <a:gd name="T48" fmla="*/ 376 w 550"/>
                                <a:gd name="T49" fmla="*/ 93 h 249"/>
                                <a:gd name="T50" fmla="*/ 408 w 550"/>
                                <a:gd name="T51" fmla="*/ 44 h 249"/>
                                <a:gd name="T52" fmla="*/ 356 w 550"/>
                                <a:gd name="T53" fmla="*/ 0 h 249"/>
                                <a:gd name="T54" fmla="*/ 305 w 550"/>
                                <a:gd name="T55" fmla="*/ 46 h 249"/>
                                <a:gd name="T56" fmla="*/ 337 w 550"/>
                                <a:gd name="T57" fmla="*/ 95 h 249"/>
                                <a:gd name="T58" fmla="*/ 300 w 550"/>
                                <a:gd name="T59" fmla="*/ 151 h 249"/>
                                <a:gd name="T60" fmla="*/ 357 w 550"/>
                                <a:gd name="T61" fmla="*/ 199 h 249"/>
                                <a:gd name="T62" fmla="*/ 413 w 550"/>
                                <a:gd name="T63" fmla="*/ 149 h 249"/>
                                <a:gd name="T64" fmla="*/ 275 w 550"/>
                                <a:gd name="T65" fmla="*/ 196 h 249"/>
                                <a:gd name="T66" fmla="*/ 275 w 550"/>
                                <a:gd name="T67" fmla="*/ 173 h 249"/>
                                <a:gd name="T68" fmla="*/ 193 w 550"/>
                                <a:gd name="T69" fmla="*/ 173 h 249"/>
                                <a:gd name="T70" fmla="*/ 193 w 550"/>
                                <a:gd name="T71" fmla="*/ 172 h 249"/>
                                <a:gd name="T72" fmla="*/ 234 w 550"/>
                                <a:gd name="T73" fmla="*/ 135 h 249"/>
                                <a:gd name="T74" fmla="*/ 263 w 550"/>
                                <a:gd name="T75" fmla="*/ 81 h 249"/>
                                <a:gd name="T76" fmla="*/ 209 w 550"/>
                                <a:gd name="T77" fmla="*/ 29 h 249"/>
                                <a:gd name="T78" fmla="*/ 159 w 550"/>
                                <a:gd name="T79" fmla="*/ 48 h 249"/>
                                <a:gd name="T80" fmla="*/ 171 w 550"/>
                                <a:gd name="T81" fmla="*/ 65 h 249"/>
                                <a:gd name="T82" fmla="*/ 204 w 550"/>
                                <a:gd name="T83" fmla="*/ 52 h 249"/>
                                <a:gd name="T84" fmla="*/ 236 w 550"/>
                                <a:gd name="T85" fmla="*/ 84 h 249"/>
                                <a:gd name="T86" fmla="*/ 211 w 550"/>
                                <a:gd name="T87" fmla="*/ 127 h 249"/>
                                <a:gd name="T88" fmla="*/ 156 w 550"/>
                                <a:gd name="T89" fmla="*/ 179 h 249"/>
                                <a:gd name="T90" fmla="*/ 156 w 550"/>
                                <a:gd name="T91" fmla="*/ 196 h 249"/>
                                <a:gd name="T92" fmla="*/ 275 w 550"/>
                                <a:gd name="T93" fmla="*/ 196 h 249"/>
                                <a:gd name="T94" fmla="*/ 104 w 550"/>
                                <a:gd name="T95" fmla="*/ 114 h 249"/>
                                <a:gd name="T96" fmla="*/ 65 w 550"/>
                                <a:gd name="T97" fmla="*/ 177 h 249"/>
                                <a:gd name="T98" fmla="*/ 26 w 550"/>
                                <a:gd name="T99" fmla="*/ 114 h 249"/>
                                <a:gd name="T100" fmla="*/ 65 w 550"/>
                                <a:gd name="T101" fmla="*/ 52 h 249"/>
                                <a:gd name="T102" fmla="*/ 104 w 550"/>
                                <a:gd name="T103" fmla="*/ 114 h 249"/>
                                <a:gd name="T104" fmla="*/ 130 w 550"/>
                                <a:gd name="T105" fmla="*/ 114 h 249"/>
                                <a:gd name="T106" fmla="*/ 65 w 550"/>
                                <a:gd name="T107" fmla="*/ 29 h 249"/>
                                <a:gd name="T108" fmla="*/ 0 w 550"/>
                                <a:gd name="T109" fmla="*/ 114 h 249"/>
                                <a:gd name="T110" fmla="*/ 65 w 550"/>
                                <a:gd name="T111" fmla="*/ 199 h 249"/>
                                <a:gd name="T112" fmla="*/ 130 w 550"/>
                                <a:gd name="T113" fmla="*/ 114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50" h="249">
                                  <a:moveTo>
                                    <a:pt x="550" y="167"/>
                                  </a:moveTo>
                                  <a:cubicBezTo>
                                    <a:pt x="550" y="129"/>
                                    <a:pt x="523" y="109"/>
                                    <a:pt x="486" y="109"/>
                                  </a:cubicBezTo>
                                  <a:cubicBezTo>
                                    <a:pt x="479" y="109"/>
                                    <a:pt x="472" y="110"/>
                                    <a:pt x="472" y="110"/>
                                  </a:cubicBezTo>
                                  <a:cubicBezTo>
                                    <a:pt x="476" y="56"/>
                                    <a:pt x="476" y="56"/>
                                    <a:pt x="476" y="56"/>
                                  </a:cubicBezTo>
                                  <a:cubicBezTo>
                                    <a:pt x="545" y="56"/>
                                    <a:pt x="545" y="56"/>
                                    <a:pt x="545" y="56"/>
                                  </a:cubicBezTo>
                                  <a:cubicBezTo>
                                    <a:pt x="545" y="33"/>
                                    <a:pt x="545" y="33"/>
                                    <a:pt x="545" y="33"/>
                                  </a:cubicBezTo>
                                  <a:cubicBezTo>
                                    <a:pt x="454" y="33"/>
                                    <a:pt x="454" y="33"/>
                                    <a:pt x="454" y="33"/>
                                  </a:cubicBezTo>
                                  <a:cubicBezTo>
                                    <a:pt x="447" y="129"/>
                                    <a:pt x="447" y="129"/>
                                    <a:pt x="447" y="129"/>
                                  </a:cubicBezTo>
                                  <a:cubicBezTo>
                                    <a:pt x="468" y="129"/>
                                    <a:pt x="468" y="129"/>
                                    <a:pt x="468" y="129"/>
                                  </a:cubicBezTo>
                                  <a:cubicBezTo>
                                    <a:pt x="509" y="129"/>
                                    <a:pt x="524" y="144"/>
                                    <a:pt x="524" y="171"/>
                                  </a:cubicBezTo>
                                  <a:cubicBezTo>
                                    <a:pt x="524" y="212"/>
                                    <a:pt x="477" y="224"/>
                                    <a:pt x="448" y="227"/>
                                  </a:cubicBezTo>
                                  <a:cubicBezTo>
                                    <a:pt x="451" y="249"/>
                                    <a:pt x="451" y="249"/>
                                    <a:pt x="451" y="249"/>
                                  </a:cubicBezTo>
                                  <a:cubicBezTo>
                                    <a:pt x="492" y="246"/>
                                    <a:pt x="550" y="228"/>
                                    <a:pt x="550" y="167"/>
                                  </a:cubicBezTo>
                                  <a:close/>
                                  <a:moveTo>
                                    <a:pt x="385" y="47"/>
                                  </a:moveTo>
                                  <a:cubicBezTo>
                                    <a:pt x="385" y="62"/>
                                    <a:pt x="372" y="74"/>
                                    <a:pt x="358" y="83"/>
                                  </a:cubicBezTo>
                                  <a:cubicBezTo>
                                    <a:pt x="341" y="71"/>
                                    <a:pt x="328" y="62"/>
                                    <a:pt x="328" y="47"/>
                                  </a:cubicBezTo>
                                  <a:cubicBezTo>
                                    <a:pt x="328" y="31"/>
                                    <a:pt x="339" y="20"/>
                                    <a:pt x="357" y="20"/>
                                  </a:cubicBezTo>
                                  <a:cubicBezTo>
                                    <a:pt x="374" y="20"/>
                                    <a:pt x="385" y="30"/>
                                    <a:pt x="385" y="47"/>
                                  </a:cubicBezTo>
                                  <a:close/>
                                  <a:moveTo>
                                    <a:pt x="388" y="149"/>
                                  </a:moveTo>
                                  <a:cubicBezTo>
                                    <a:pt x="388" y="165"/>
                                    <a:pt x="378" y="178"/>
                                    <a:pt x="357" y="178"/>
                                  </a:cubicBezTo>
                                  <a:cubicBezTo>
                                    <a:pt x="338" y="178"/>
                                    <a:pt x="325" y="167"/>
                                    <a:pt x="325" y="148"/>
                                  </a:cubicBezTo>
                                  <a:cubicBezTo>
                                    <a:pt x="325" y="127"/>
                                    <a:pt x="338" y="117"/>
                                    <a:pt x="355" y="105"/>
                                  </a:cubicBezTo>
                                  <a:cubicBezTo>
                                    <a:pt x="374" y="118"/>
                                    <a:pt x="388" y="128"/>
                                    <a:pt x="388" y="149"/>
                                  </a:cubicBezTo>
                                  <a:close/>
                                  <a:moveTo>
                                    <a:pt x="413" y="149"/>
                                  </a:moveTo>
                                  <a:cubicBezTo>
                                    <a:pt x="413" y="120"/>
                                    <a:pt x="396" y="106"/>
                                    <a:pt x="376" y="93"/>
                                  </a:cubicBezTo>
                                  <a:cubicBezTo>
                                    <a:pt x="392" y="82"/>
                                    <a:pt x="408" y="67"/>
                                    <a:pt x="408" y="44"/>
                                  </a:cubicBezTo>
                                  <a:cubicBezTo>
                                    <a:pt x="408" y="17"/>
                                    <a:pt x="387" y="0"/>
                                    <a:pt x="356" y="0"/>
                                  </a:cubicBezTo>
                                  <a:cubicBezTo>
                                    <a:pt x="328" y="0"/>
                                    <a:pt x="305" y="19"/>
                                    <a:pt x="305" y="46"/>
                                  </a:cubicBezTo>
                                  <a:cubicBezTo>
                                    <a:pt x="305" y="70"/>
                                    <a:pt x="318" y="82"/>
                                    <a:pt x="337" y="95"/>
                                  </a:cubicBezTo>
                                  <a:cubicBezTo>
                                    <a:pt x="321" y="106"/>
                                    <a:pt x="300" y="123"/>
                                    <a:pt x="300" y="151"/>
                                  </a:cubicBezTo>
                                  <a:cubicBezTo>
                                    <a:pt x="300" y="182"/>
                                    <a:pt x="323" y="199"/>
                                    <a:pt x="357" y="199"/>
                                  </a:cubicBezTo>
                                  <a:cubicBezTo>
                                    <a:pt x="390" y="199"/>
                                    <a:pt x="413" y="180"/>
                                    <a:pt x="413" y="149"/>
                                  </a:cubicBezTo>
                                  <a:close/>
                                  <a:moveTo>
                                    <a:pt x="275" y="196"/>
                                  </a:moveTo>
                                  <a:cubicBezTo>
                                    <a:pt x="275" y="173"/>
                                    <a:pt x="275" y="173"/>
                                    <a:pt x="275" y="173"/>
                                  </a:cubicBezTo>
                                  <a:cubicBezTo>
                                    <a:pt x="193" y="173"/>
                                    <a:pt x="193" y="173"/>
                                    <a:pt x="193" y="173"/>
                                  </a:cubicBezTo>
                                  <a:cubicBezTo>
                                    <a:pt x="193" y="172"/>
                                    <a:pt x="193" y="172"/>
                                    <a:pt x="193" y="172"/>
                                  </a:cubicBezTo>
                                  <a:cubicBezTo>
                                    <a:pt x="234" y="135"/>
                                    <a:pt x="234" y="135"/>
                                    <a:pt x="234" y="135"/>
                                  </a:cubicBezTo>
                                  <a:cubicBezTo>
                                    <a:pt x="249" y="121"/>
                                    <a:pt x="263" y="104"/>
                                    <a:pt x="263" y="81"/>
                                  </a:cubicBezTo>
                                  <a:cubicBezTo>
                                    <a:pt x="263" y="48"/>
                                    <a:pt x="241" y="29"/>
                                    <a:pt x="209" y="29"/>
                                  </a:cubicBezTo>
                                  <a:cubicBezTo>
                                    <a:pt x="187" y="29"/>
                                    <a:pt x="173" y="36"/>
                                    <a:pt x="159" y="48"/>
                                  </a:cubicBezTo>
                                  <a:cubicBezTo>
                                    <a:pt x="171" y="65"/>
                                    <a:pt x="171" y="65"/>
                                    <a:pt x="171" y="65"/>
                                  </a:cubicBezTo>
                                  <a:cubicBezTo>
                                    <a:pt x="179" y="58"/>
                                    <a:pt x="189" y="52"/>
                                    <a:pt x="204" y="52"/>
                                  </a:cubicBezTo>
                                  <a:cubicBezTo>
                                    <a:pt x="225" y="52"/>
                                    <a:pt x="236" y="66"/>
                                    <a:pt x="236" y="84"/>
                                  </a:cubicBezTo>
                                  <a:cubicBezTo>
                                    <a:pt x="236" y="102"/>
                                    <a:pt x="226" y="113"/>
                                    <a:pt x="211" y="127"/>
                                  </a:cubicBezTo>
                                  <a:cubicBezTo>
                                    <a:pt x="156" y="179"/>
                                    <a:pt x="156" y="179"/>
                                    <a:pt x="156" y="179"/>
                                  </a:cubicBezTo>
                                  <a:cubicBezTo>
                                    <a:pt x="156" y="196"/>
                                    <a:pt x="156" y="196"/>
                                    <a:pt x="156" y="196"/>
                                  </a:cubicBezTo>
                                  <a:lnTo>
                                    <a:pt x="275" y="196"/>
                                  </a:lnTo>
                                  <a:close/>
                                  <a:moveTo>
                                    <a:pt x="104" y="114"/>
                                  </a:moveTo>
                                  <a:cubicBezTo>
                                    <a:pt x="104" y="150"/>
                                    <a:pt x="92" y="177"/>
                                    <a:pt x="65" y="177"/>
                                  </a:cubicBezTo>
                                  <a:cubicBezTo>
                                    <a:pt x="38" y="177"/>
                                    <a:pt x="26" y="150"/>
                                    <a:pt x="26" y="114"/>
                                  </a:cubicBezTo>
                                  <a:cubicBezTo>
                                    <a:pt x="26" y="78"/>
                                    <a:pt x="38" y="52"/>
                                    <a:pt x="65" y="52"/>
                                  </a:cubicBezTo>
                                  <a:cubicBezTo>
                                    <a:pt x="92" y="52"/>
                                    <a:pt x="104" y="78"/>
                                    <a:pt x="104" y="114"/>
                                  </a:cubicBezTo>
                                  <a:close/>
                                  <a:moveTo>
                                    <a:pt x="130" y="114"/>
                                  </a:moveTo>
                                  <a:cubicBezTo>
                                    <a:pt x="130" y="72"/>
                                    <a:pt x="113" y="29"/>
                                    <a:pt x="65" y="29"/>
                                  </a:cubicBezTo>
                                  <a:cubicBezTo>
                                    <a:pt x="16" y="29"/>
                                    <a:pt x="0" y="72"/>
                                    <a:pt x="0" y="114"/>
                                  </a:cubicBezTo>
                                  <a:cubicBezTo>
                                    <a:pt x="0" y="157"/>
                                    <a:pt x="16" y="199"/>
                                    <a:pt x="65" y="199"/>
                                  </a:cubicBezTo>
                                  <a:cubicBezTo>
                                    <a:pt x="113" y="199"/>
                                    <a:pt x="130" y="157"/>
                                    <a:pt x="130" y="1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0897" y="3344"/>
                              <a:ext cx="215" cy="109"/>
                            </a:xfrm>
                            <a:custGeom>
                              <a:avLst/>
                              <a:gdLst>
                                <a:gd name="T0" fmla="*/ 431 w 431"/>
                                <a:gd name="T1" fmla="*/ 137 h 219"/>
                                <a:gd name="T2" fmla="*/ 366 w 431"/>
                                <a:gd name="T3" fmla="*/ 79 h 219"/>
                                <a:gd name="T4" fmla="*/ 352 w 431"/>
                                <a:gd name="T5" fmla="*/ 80 h 219"/>
                                <a:gd name="T6" fmla="*/ 356 w 431"/>
                                <a:gd name="T7" fmla="*/ 26 h 219"/>
                                <a:gd name="T8" fmla="*/ 426 w 431"/>
                                <a:gd name="T9" fmla="*/ 26 h 219"/>
                                <a:gd name="T10" fmla="*/ 426 w 431"/>
                                <a:gd name="T11" fmla="*/ 3 h 219"/>
                                <a:gd name="T12" fmla="*/ 334 w 431"/>
                                <a:gd name="T13" fmla="*/ 3 h 219"/>
                                <a:gd name="T14" fmla="*/ 327 w 431"/>
                                <a:gd name="T15" fmla="*/ 99 h 219"/>
                                <a:gd name="T16" fmla="*/ 349 w 431"/>
                                <a:gd name="T17" fmla="*/ 99 h 219"/>
                                <a:gd name="T18" fmla="*/ 404 w 431"/>
                                <a:gd name="T19" fmla="*/ 141 h 219"/>
                                <a:gd name="T20" fmla="*/ 328 w 431"/>
                                <a:gd name="T21" fmla="*/ 197 h 219"/>
                                <a:gd name="T22" fmla="*/ 331 w 431"/>
                                <a:gd name="T23" fmla="*/ 219 h 219"/>
                                <a:gd name="T24" fmla="*/ 431 w 431"/>
                                <a:gd name="T25" fmla="*/ 137 h 219"/>
                                <a:gd name="T26" fmla="*/ 295 w 431"/>
                                <a:gd name="T27" fmla="*/ 137 h 219"/>
                                <a:gd name="T28" fmla="*/ 231 w 431"/>
                                <a:gd name="T29" fmla="*/ 79 h 219"/>
                                <a:gd name="T30" fmla="*/ 217 w 431"/>
                                <a:gd name="T31" fmla="*/ 80 h 219"/>
                                <a:gd name="T32" fmla="*/ 221 w 431"/>
                                <a:gd name="T33" fmla="*/ 26 h 219"/>
                                <a:gd name="T34" fmla="*/ 290 w 431"/>
                                <a:gd name="T35" fmla="*/ 26 h 219"/>
                                <a:gd name="T36" fmla="*/ 290 w 431"/>
                                <a:gd name="T37" fmla="*/ 3 h 219"/>
                                <a:gd name="T38" fmla="*/ 199 w 431"/>
                                <a:gd name="T39" fmla="*/ 3 h 219"/>
                                <a:gd name="T40" fmla="*/ 192 w 431"/>
                                <a:gd name="T41" fmla="*/ 99 h 219"/>
                                <a:gd name="T42" fmla="*/ 213 w 431"/>
                                <a:gd name="T43" fmla="*/ 99 h 219"/>
                                <a:gd name="T44" fmla="*/ 269 w 431"/>
                                <a:gd name="T45" fmla="*/ 141 h 219"/>
                                <a:gd name="T46" fmla="*/ 193 w 431"/>
                                <a:gd name="T47" fmla="*/ 197 h 219"/>
                                <a:gd name="T48" fmla="*/ 196 w 431"/>
                                <a:gd name="T49" fmla="*/ 219 h 219"/>
                                <a:gd name="T50" fmla="*/ 295 w 431"/>
                                <a:gd name="T51" fmla="*/ 137 h 219"/>
                                <a:gd name="T52" fmla="*/ 149 w 431"/>
                                <a:gd name="T53" fmla="*/ 166 h 219"/>
                                <a:gd name="T54" fmla="*/ 149 w 431"/>
                                <a:gd name="T55" fmla="*/ 0 h 219"/>
                                <a:gd name="T56" fmla="*/ 92 w 431"/>
                                <a:gd name="T57" fmla="*/ 9 h 219"/>
                                <a:gd name="T58" fmla="*/ 95 w 431"/>
                                <a:gd name="T59" fmla="*/ 28 h 219"/>
                                <a:gd name="T60" fmla="*/ 123 w 431"/>
                                <a:gd name="T61" fmla="*/ 24 h 219"/>
                                <a:gd name="T62" fmla="*/ 123 w 431"/>
                                <a:gd name="T63" fmla="*/ 166 h 219"/>
                                <a:gd name="T64" fmla="*/ 149 w 431"/>
                                <a:gd name="T65" fmla="*/ 166 h 219"/>
                                <a:gd name="T66" fmla="*/ 56 w 431"/>
                                <a:gd name="T67" fmla="*/ 166 h 219"/>
                                <a:gd name="T68" fmla="*/ 56 w 431"/>
                                <a:gd name="T69" fmla="*/ 0 h 219"/>
                                <a:gd name="T70" fmla="*/ 0 w 431"/>
                                <a:gd name="T71" fmla="*/ 9 h 219"/>
                                <a:gd name="T72" fmla="*/ 3 w 431"/>
                                <a:gd name="T73" fmla="*/ 28 h 219"/>
                                <a:gd name="T74" fmla="*/ 31 w 431"/>
                                <a:gd name="T75" fmla="*/ 24 h 219"/>
                                <a:gd name="T76" fmla="*/ 31 w 431"/>
                                <a:gd name="T77" fmla="*/ 166 h 219"/>
                                <a:gd name="T78" fmla="*/ 56 w 431"/>
                                <a:gd name="T79" fmla="*/ 166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31" h="219">
                                  <a:moveTo>
                                    <a:pt x="431" y="137"/>
                                  </a:moveTo>
                                  <a:cubicBezTo>
                                    <a:pt x="431" y="99"/>
                                    <a:pt x="403" y="79"/>
                                    <a:pt x="366" y="79"/>
                                  </a:cubicBezTo>
                                  <a:cubicBezTo>
                                    <a:pt x="360" y="79"/>
                                    <a:pt x="352" y="80"/>
                                    <a:pt x="352" y="80"/>
                                  </a:cubicBezTo>
                                  <a:cubicBezTo>
                                    <a:pt x="356" y="26"/>
                                    <a:pt x="356" y="26"/>
                                    <a:pt x="356" y="26"/>
                                  </a:cubicBezTo>
                                  <a:cubicBezTo>
                                    <a:pt x="426" y="26"/>
                                    <a:pt x="426" y="26"/>
                                    <a:pt x="426" y="26"/>
                                  </a:cubicBezTo>
                                  <a:cubicBezTo>
                                    <a:pt x="426" y="3"/>
                                    <a:pt x="426" y="3"/>
                                    <a:pt x="426" y="3"/>
                                  </a:cubicBezTo>
                                  <a:cubicBezTo>
                                    <a:pt x="334" y="3"/>
                                    <a:pt x="334" y="3"/>
                                    <a:pt x="334" y="3"/>
                                  </a:cubicBezTo>
                                  <a:cubicBezTo>
                                    <a:pt x="327" y="99"/>
                                    <a:pt x="327" y="99"/>
                                    <a:pt x="327" y="99"/>
                                  </a:cubicBezTo>
                                  <a:cubicBezTo>
                                    <a:pt x="349" y="99"/>
                                    <a:pt x="349" y="99"/>
                                    <a:pt x="349" y="99"/>
                                  </a:cubicBezTo>
                                  <a:cubicBezTo>
                                    <a:pt x="390" y="99"/>
                                    <a:pt x="404" y="114"/>
                                    <a:pt x="404" y="141"/>
                                  </a:cubicBezTo>
                                  <a:cubicBezTo>
                                    <a:pt x="404" y="182"/>
                                    <a:pt x="357" y="194"/>
                                    <a:pt x="328" y="197"/>
                                  </a:cubicBezTo>
                                  <a:cubicBezTo>
                                    <a:pt x="331" y="219"/>
                                    <a:pt x="331" y="219"/>
                                    <a:pt x="331" y="219"/>
                                  </a:cubicBezTo>
                                  <a:cubicBezTo>
                                    <a:pt x="373" y="216"/>
                                    <a:pt x="431" y="198"/>
                                    <a:pt x="431" y="137"/>
                                  </a:cubicBezTo>
                                  <a:close/>
                                  <a:moveTo>
                                    <a:pt x="295" y="137"/>
                                  </a:moveTo>
                                  <a:cubicBezTo>
                                    <a:pt x="295" y="99"/>
                                    <a:pt x="268" y="79"/>
                                    <a:pt x="231" y="79"/>
                                  </a:cubicBezTo>
                                  <a:cubicBezTo>
                                    <a:pt x="224" y="79"/>
                                    <a:pt x="217" y="80"/>
                                    <a:pt x="217" y="80"/>
                                  </a:cubicBezTo>
                                  <a:cubicBezTo>
                                    <a:pt x="221" y="26"/>
                                    <a:pt x="221" y="26"/>
                                    <a:pt x="221" y="26"/>
                                  </a:cubicBezTo>
                                  <a:cubicBezTo>
                                    <a:pt x="290" y="26"/>
                                    <a:pt x="290" y="26"/>
                                    <a:pt x="290" y="26"/>
                                  </a:cubicBezTo>
                                  <a:cubicBezTo>
                                    <a:pt x="290" y="3"/>
                                    <a:pt x="290" y="3"/>
                                    <a:pt x="290" y="3"/>
                                  </a:cubicBezTo>
                                  <a:cubicBezTo>
                                    <a:pt x="199" y="3"/>
                                    <a:pt x="199" y="3"/>
                                    <a:pt x="199" y="3"/>
                                  </a:cubicBezTo>
                                  <a:cubicBezTo>
                                    <a:pt x="192" y="99"/>
                                    <a:pt x="192" y="99"/>
                                    <a:pt x="192" y="99"/>
                                  </a:cubicBezTo>
                                  <a:cubicBezTo>
                                    <a:pt x="213" y="99"/>
                                    <a:pt x="213" y="99"/>
                                    <a:pt x="213" y="99"/>
                                  </a:cubicBezTo>
                                  <a:cubicBezTo>
                                    <a:pt x="254" y="99"/>
                                    <a:pt x="269" y="114"/>
                                    <a:pt x="269" y="141"/>
                                  </a:cubicBezTo>
                                  <a:cubicBezTo>
                                    <a:pt x="269" y="182"/>
                                    <a:pt x="222" y="194"/>
                                    <a:pt x="193" y="197"/>
                                  </a:cubicBezTo>
                                  <a:cubicBezTo>
                                    <a:pt x="196" y="219"/>
                                    <a:pt x="196" y="219"/>
                                    <a:pt x="196" y="219"/>
                                  </a:cubicBezTo>
                                  <a:cubicBezTo>
                                    <a:pt x="237" y="216"/>
                                    <a:pt x="295" y="198"/>
                                    <a:pt x="295" y="137"/>
                                  </a:cubicBezTo>
                                  <a:close/>
                                  <a:moveTo>
                                    <a:pt x="149" y="166"/>
                                  </a:moveTo>
                                  <a:cubicBezTo>
                                    <a:pt x="149" y="0"/>
                                    <a:pt x="149" y="0"/>
                                    <a:pt x="149" y="0"/>
                                  </a:cubicBezTo>
                                  <a:cubicBezTo>
                                    <a:pt x="92" y="9"/>
                                    <a:pt x="92" y="9"/>
                                    <a:pt x="92" y="9"/>
                                  </a:cubicBezTo>
                                  <a:cubicBezTo>
                                    <a:pt x="95" y="28"/>
                                    <a:pt x="95" y="28"/>
                                    <a:pt x="95" y="28"/>
                                  </a:cubicBezTo>
                                  <a:cubicBezTo>
                                    <a:pt x="123" y="24"/>
                                    <a:pt x="123" y="24"/>
                                    <a:pt x="123" y="24"/>
                                  </a:cubicBezTo>
                                  <a:cubicBezTo>
                                    <a:pt x="123" y="166"/>
                                    <a:pt x="123" y="166"/>
                                    <a:pt x="123" y="166"/>
                                  </a:cubicBezTo>
                                  <a:lnTo>
                                    <a:pt x="149" y="166"/>
                                  </a:lnTo>
                                  <a:close/>
                                  <a:moveTo>
                                    <a:pt x="56" y="166"/>
                                  </a:moveTo>
                                  <a:cubicBezTo>
                                    <a:pt x="56" y="0"/>
                                    <a:pt x="56" y="0"/>
                                    <a:pt x="56" y="0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3" y="28"/>
                                    <a:pt x="3" y="28"/>
                                    <a:pt x="3" y="28"/>
                                  </a:cubicBezTo>
                                  <a:cubicBezTo>
                                    <a:pt x="31" y="24"/>
                                    <a:pt x="31" y="24"/>
                                    <a:pt x="31" y="24"/>
                                  </a:cubicBezTo>
                                  <a:cubicBezTo>
                                    <a:pt x="31" y="166"/>
                                    <a:pt x="31" y="166"/>
                                    <a:pt x="31" y="166"/>
                                  </a:cubicBezTo>
                                  <a:lnTo>
                                    <a:pt x="56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11148" y="3344"/>
                              <a:ext cx="118" cy="109"/>
                            </a:xfrm>
                            <a:custGeom>
                              <a:avLst/>
                              <a:gdLst>
                                <a:gd name="T0" fmla="*/ 235 w 235"/>
                                <a:gd name="T1" fmla="*/ 154 h 220"/>
                                <a:gd name="T2" fmla="*/ 190 w 235"/>
                                <a:gd name="T3" fmla="*/ 102 h 220"/>
                                <a:gd name="T4" fmla="*/ 190 w 235"/>
                                <a:gd name="T5" fmla="*/ 102 h 220"/>
                                <a:gd name="T6" fmla="*/ 226 w 235"/>
                                <a:gd name="T7" fmla="*/ 48 h 220"/>
                                <a:gd name="T8" fmla="*/ 177 w 235"/>
                                <a:gd name="T9" fmla="*/ 0 h 220"/>
                                <a:gd name="T10" fmla="*/ 128 w 235"/>
                                <a:gd name="T11" fmla="*/ 16 h 220"/>
                                <a:gd name="T12" fmla="*/ 139 w 235"/>
                                <a:gd name="T13" fmla="*/ 34 h 220"/>
                                <a:gd name="T14" fmla="*/ 172 w 235"/>
                                <a:gd name="T15" fmla="*/ 23 h 220"/>
                                <a:gd name="T16" fmla="*/ 201 w 235"/>
                                <a:gd name="T17" fmla="*/ 51 h 220"/>
                                <a:gd name="T18" fmla="*/ 140 w 235"/>
                                <a:gd name="T19" fmla="*/ 96 h 220"/>
                                <a:gd name="T20" fmla="*/ 140 w 235"/>
                                <a:gd name="T21" fmla="*/ 114 h 220"/>
                                <a:gd name="T22" fmla="*/ 210 w 235"/>
                                <a:gd name="T23" fmla="*/ 158 h 220"/>
                                <a:gd name="T24" fmla="*/ 169 w 235"/>
                                <a:gd name="T25" fmla="*/ 193 h 220"/>
                                <a:gd name="T26" fmla="*/ 137 w 235"/>
                                <a:gd name="T27" fmla="*/ 188 h 220"/>
                                <a:gd name="T28" fmla="*/ 131 w 235"/>
                                <a:gd name="T29" fmla="*/ 212 h 220"/>
                                <a:gd name="T30" fmla="*/ 168 w 235"/>
                                <a:gd name="T31" fmla="*/ 217 h 220"/>
                                <a:gd name="T32" fmla="*/ 235 w 235"/>
                                <a:gd name="T33" fmla="*/ 154 h 220"/>
                                <a:gd name="T34" fmla="*/ 103 w 235"/>
                                <a:gd name="T35" fmla="*/ 138 h 220"/>
                                <a:gd name="T36" fmla="*/ 39 w 235"/>
                                <a:gd name="T37" fmla="*/ 80 h 220"/>
                                <a:gd name="T38" fmla="*/ 25 w 235"/>
                                <a:gd name="T39" fmla="*/ 81 h 220"/>
                                <a:gd name="T40" fmla="*/ 29 w 235"/>
                                <a:gd name="T41" fmla="*/ 27 h 220"/>
                                <a:gd name="T42" fmla="*/ 98 w 235"/>
                                <a:gd name="T43" fmla="*/ 27 h 220"/>
                                <a:gd name="T44" fmla="*/ 98 w 235"/>
                                <a:gd name="T45" fmla="*/ 4 h 220"/>
                                <a:gd name="T46" fmla="*/ 7 w 235"/>
                                <a:gd name="T47" fmla="*/ 4 h 220"/>
                                <a:gd name="T48" fmla="*/ 0 w 235"/>
                                <a:gd name="T49" fmla="*/ 100 h 220"/>
                                <a:gd name="T50" fmla="*/ 21 w 235"/>
                                <a:gd name="T51" fmla="*/ 100 h 220"/>
                                <a:gd name="T52" fmla="*/ 77 w 235"/>
                                <a:gd name="T53" fmla="*/ 142 h 220"/>
                                <a:gd name="T54" fmla="*/ 1 w 235"/>
                                <a:gd name="T55" fmla="*/ 198 h 220"/>
                                <a:gd name="T56" fmla="*/ 4 w 235"/>
                                <a:gd name="T57" fmla="*/ 220 h 220"/>
                                <a:gd name="T58" fmla="*/ 103 w 235"/>
                                <a:gd name="T59" fmla="*/ 138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35" h="220">
                                  <a:moveTo>
                                    <a:pt x="235" y="154"/>
                                  </a:moveTo>
                                  <a:cubicBezTo>
                                    <a:pt x="235" y="129"/>
                                    <a:pt x="221" y="109"/>
                                    <a:pt x="190" y="102"/>
                                  </a:cubicBezTo>
                                  <a:cubicBezTo>
                                    <a:pt x="190" y="102"/>
                                    <a:pt x="190" y="102"/>
                                    <a:pt x="190" y="102"/>
                                  </a:cubicBezTo>
                                  <a:cubicBezTo>
                                    <a:pt x="211" y="91"/>
                                    <a:pt x="226" y="74"/>
                                    <a:pt x="226" y="48"/>
                                  </a:cubicBezTo>
                                  <a:cubicBezTo>
                                    <a:pt x="226" y="18"/>
                                    <a:pt x="207" y="0"/>
                                    <a:pt x="177" y="0"/>
                                  </a:cubicBezTo>
                                  <a:cubicBezTo>
                                    <a:pt x="154" y="0"/>
                                    <a:pt x="140" y="8"/>
                                    <a:pt x="128" y="16"/>
                                  </a:cubicBezTo>
                                  <a:cubicBezTo>
                                    <a:pt x="139" y="34"/>
                                    <a:pt x="139" y="34"/>
                                    <a:pt x="139" y="34"/>
                                  </a:cubicBezTo>
                                  <a:cubicBezTo>
                                    <a:pt x="148" y="28"/>
                                    <a:pt x="157" y="23"/>
                                    <a:pt x="172" y="23"/>
                                  </a:cubicBezTo>
                                  <a:cubicBezTo>
                                    <a:pt x="189" y="23"/>
                                    <a:pt x="201" y="33"/>
                                    <a:pt x="201" y="51"/>
                                  </a:cubicBezTo>
                                  <a:cubicBezTo>
                                    <a:pt x="201" y="72"/>
                                    <a:pt x="188" y="93"/>
                                    <a:pt x="140" y="96"/>
                                  </a:cubicBezTo>
                                  <a:cubicBezTo>
                                    <a:pt x="140" y="114"/>
                                    <a:pt x="140" y="114"/>
                                    <a:pt x="140" y="114"/>
                                  </a:cubicBezTo>
                                  <a:cubicBezTo>
                                    <a:pt x="181" y="114"/>
                                    <a:pt x="210" y="127"/>
                                    <a:pt x="210" y="158"/>
                                  </a:cubicBezTo>
                                  <a:cubicBezTo>
                                    <a:pt x="210" y="181"/>
                                    <a:pt x="194" y="193"/>
                                    <a:pt x="169" y="193"/>
                                  </a:cubicBezTo>
                                  <a:cubicBezTo>
                                    <a:pt x="156" y="193"/>
                                    <a:pt x="147" y="191"/>
                                    <a:pt x="137" y="188"/>
                                  </a:cubicBezTo>
                                  <a:cubicBezTo>
                                    <a:pt x="131" y="212"/>
                                    <a:pt x="131" y="212"/>
                                    <a:pt x="131" y="212"/>
                                  </a:cubicBezTo>
                                  <a:cubicBezTo>
                                    <a:pt x="143" y="214"/>
                                    <a:pt x="156" y="217"/>
                                    <a:pt x="168" y="217"/>
                                  </a:cubicBezTo>
                                  <a:cubicBezTo>
                                    <a:pt x="211" y="217"/>
                                    <a:pt x="235" y="192"/>
                                    <a:pt x="235" y="154"/>
                                  </a:cubicBezTo>
                                  <a:close/>
                                  <a:moveTo>
                                    <a:pt x="103" y="138"/>
                                  </a:moveTo>
                                  <a:cubicBezTo>
                                    <a:pt x="103" y="100"/>
                                    <a:pt x="76" y="80"/>
                                    <a:pt x="39" y="80"/>
                                  </a:cubicBezTo>
                                  <a:cubicBezTo>
                                    <a:pt x="32" y="80"/>
                                    <a:pt x="25" y="81"/>
                                    <a:pt x="25" y="81"/>
                                  </a:cubicBezTo>
                                  <a:cubicBezTo>
                                    <a:pt x="29" y="27"/>
                                    <a:pt x="29" y="27"/>
                                    <a:pt x="29" y="27"/>
                                  </a:cubicBezTo>
                                  <a:cubicBezTo>
                                    <a:pt x="98" y="27"/>
                                    <a:pt x="98" y="27"/>
                                    <a:pt x="98" y="27"/>
                                  </a:cubicBezTo>
                                  <a:cubicBezTo>
                                    <a:pt x="98" y="4"/>
                                    <a:pt x="98" y="4"/>
                                    <a:pt x="98" y="4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0" y="100"/>
                                    <a:pt x="0" y="100"/>
                                    <a:pt x="0" y="100"/>
                                  </a:cubicBezTo>
                                  <a:cubicBezTo>
                                    <a:pt x="21" y="100"/>
                                    <a:pt x="21" y="100"/>
                                    <a:pt x="21" y="100"/>
                                  </a:cubicBezTo>
                                  <a:cubicBezTo>
                                    <a:pt x="62" y="100"/>
                                    <a:pt x="77" y="115"/>
                                    <a:pt x="77" y="142"/>
                                  </a:cubicBezTo>
                                  <a:cubicBezTo>
                                    <a:pt x="77" y="183"/>
                                    <a:pt x="30" y="195"/>
                                    <a:pt x="1" y="198"/>
                                  </a:cubicBezTo>
                                  <a:cubicBezTo>
                                    <a:pt x="4" y="220"/>
                                    <a:pt x="4" y="220"/>
                                    <a:pt x="4" y="220"/>
                                  </a:cubicBezTo>
                                  <a:cubicBezTo>
                                    <a:pt x="45" y="217"/>
                                    <a:pt x="103" y="199"/>
                                    <a:pt x="103" y="1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9536" y="3531"/>
                              <a:ext cx="830" cy="126"/>
                            </a:xfrm>
                            <a:custGeom>
                              <a:avLst/>
                              <a:gdLst>
                                <a:gd name="T0" fmla="*/ 1603 w 1661"/>
                                <a:gd name="T1" fmla="*/ 131 h 252"/>
                                <a:gd name="T2" fmla="*/ 1634 w 1661"/>
                                <a:gd name="T3" fmla="*/ 115 h 252"/>
                                <a:gd name="T4" fmla="*/ 1543 w 1661"/>
                                <a:gd name="T5" fmla="*/ 95 h 252"/>
                                <a:gd name="T6" fmla="*/ 1634 w 1661"/>
                                <a:gd name="T7" fmla="*/ 140 h 252"/>
                                <a:gd name="T8" fmla="*/ 1661 w 1661"/>
                                <a:gd name="T9" fmla="*/ 115 h 252"/>
                                <a:gd name="T10" fmla="*/ 1405 w 1661"/>
                                <a:gd name="T11" fmla="*/ 36 h 252"/>
                                <a:gd name="T12" fmla="*/ 1407 w 1661"/>
                                <a:gd name="T13" fmla="*/ 241 h 252"/>
                                <a:gd name="T14" fmla="*/ 1363 w 1661"/>
                                <a:gd name="T15" fmla="*/ 146 h 252"/>
                                <a:gd name="T16" fmla="*/ 1297 w 1661"/>
                                <a:gd name="T17" fmla="*/ 120 h 252"/>
                                <a:gd name="T18" fmla="*/ 1388 w 1661"/>
                                <a:gd name="T19" fmla="*/ 141 h 252"/>
                                <a:gd name="T20" fmla="*/ 1297 w 1661"/>
                                <a:gd name="T21" fmla="*/ 99 h 252"/>
                                <a:gd name="T22" fmla="*/ 1271 w 1661"/>
                                <a:gd name="T23" fmla="*/ 127 h 252"/>
                                <a:gd name="T24" fmla="*/ 1208 w 1661"/>
                                <a:gd name="T25" fmla="*/ 50 h 252"/>
                                <a:gd name="T26" fmla="*/ 1180 w 1661"/>
                                <a:gd name="T27" fmla="*/ 23 h 252"/>
                                <a:gd name="T28" fmla="*/ 1180 w 1661"/>
                                <a:gd name="T29" fmla="*/ 181 h 252"/>
                                <a:gd name="T30" fmla="*/ 1211 w 1661"/>
                                <a:gd name="T31" fmla="*/ 152 h 252"/>
                                <a:gd name="T32" fmla="*/ 1231 w 1661"/>
                                <a:gd name="T33" fmla="*/ 47 h 252"/>
                                <a:gd name="T34" fmla="*/ 1160 w 1661"/>
                                <a:gd name="T35" fmla="*/ 98 h 252"/>
                                <a:gd name="T36" fmla="*/ 1236 w 1661"/>
                                <a:gd name="T37" fmla="*/ 152 h 252"/>
                                <a:gd name="T38" fmla="*/ 1003 w 1661"/>
                                <a:gd name="T39" fmla="*/ 126 h 252"/>
                                <a:gd name="T40" fmla="*/ 1069 w 1661"/>
                                <a:gd name="T41" fmla="*/ 146 h 252"/>
                                <a:gd name="T42" fmla="*/ 1004 w 1661"/>
                                <a:gd name="T43" fmla="*/ 100 h 252"/>
                                <a:gd name="T44" fmla="*/ 1084 w 1661"/>
                                <a:gd name="T45" fmla="*/ 0 h 252"/>
                                <a:gd name="T46" fmla="*/ 1094 w 1661"/>
                                <a:gd name="T47" fmla="*/ 141 h 252"/>
                                <a:gd name="T48" fmla="*/ 868 w 1661"/>
                                <a:gd name="T49" fmla="*/ 176 h 252"/>
                                <a:gd name="T50" fmla="*/ 937 w 1661"/>
                                <a:gd name="T51" fmla="*/ 85 h 252"/>
                                <a:gd name="T52" fmla="*/ 846 w 1661"/>
                                <a:gd name="T53" fmla="*/ 68 h 252"/>
                                <a:gd name="T54" fmla="*/ 885 w 1661"/>
                                <a:gd name="T55" fmla="*/ 130 h 252"/>
                                <a:gd name="T56" fmla="*/ 949 w 1661"/>
                                <a:gd name="T57" fmla="*/ 199 h 252"/>
                                <a:gd name="T58" fmla="*/ 697 w 1661"/>
                                <a:gd name="T59" fmla="*/ 36 h 252"/>
                                <a:gd name="T60" fmla="*/ 699 w 1661"/>
                                <a:gd name="T61" fmla="*/ 241 h 252"/>
                                <a:gd name="T62" fmla="*/ 682 w 1661"/>
                                <a:gd name="T63" fmla="*/ 199 h 252"/>
                                <a:gd name="T64" fmla="*/ 600 w 1661"/>
                                <a:gd name="T65" fmla="*/ 176 h 252"/>
                                <a:gd name="T66" fmla="*/ 616 w 1661"/>
                                <a:gd name="T67" fmla="*/ 33 h 252"/>
                                <a:gd name="T68" fmla="*/ 611 w 1661"/>
                                <a:gd name="T69" fmla="*/ 55 h 252"/>
                                <a:gd name="T70" fmla="*/ 563 w 1661"/>
                                <a:gd name="T71" fmla="*/ 183 h 252"/>
                                <a:gd name="T72" fmla="*/ 331 w 1661"/>
                                <a:gd name="T73" fmla="*/ 199 h 252"/>
                                <a:gd name="T74" fmla="*/ 304 w 1661"/>
                                <a:gd name="T75" fmla="*/ 199 h 252"/>
                                <a:gd name="T76" fmla="*/ 363 w 1661"/>
                                <a:gd name="T77" fmla="*/ 97 h 252"/>
                                <a:gd name="T78" fmla="*/ 332 w 1661"/>
                                <a:gd name="T79" fmla="*/ 100 h 252"/>
                                <a:gd name="T80" fmla="*/ 272 w 1661"/>
                                <a:gd name="T81" fmla="*/ 49 h 252"/>
                                <a:gd name="T82" fmla="*/ 206 w 1661"/>
                                <a:gd name="T83" fmla="*/ 166 h 252"/>
                                <a:gd name="T84" fmla="*/ 192 w 1661"/>
                                <a:gd name="T85" fmla="*/ 200 h 252"/>
                                <a:gd name="T86" fmla="*/ 27 w 1661"/>
                                <a:gd name="T87" fmla="*/ 199 h 252"/>
                                <a:gd name="T88" fmla="*/ 0 w 1661"/>
                                <a:gd name="T89" fmla="*/ 199 h 252"/>
                                <a:gd name="T90" fmla="*/ 60 w 1661"/>
                                <a:gd name="T91" fmla="*/ 97 h 252"/>
                                <a:gd name="T92" fmla="*/ 28 w 1661"/>
                                <a:gd name="T93" fmla="*/ 10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661" h="252">
                                  <a:moveTo>
                                    <a:pt x="1634" y="115"/>
                                  </a:moveTo>
                                  <a:cubicBezTo>
                                    <a:pt x="1634" y="119"/>
                                    <a:pt x="1634" y="119"/>
                                    <a:pt x="1634" y="119"/>
                                  </a:cubicBezTo>
                                  <a:cubicBezTo>
                                    <a:pt x="1634" y="119"/>
                                    <a:pt x="1622" y="131"/>
                                    <a:pt x="1603" y="131"/>
                                  </a:cubicBezTo>
                                  <a:cubicBezTo>
                                    <a:pt x="1580" y="131"/>
                                    <a:pt x="1568" y="118"/>
                                    <a:pt x="1568" y="92"/>
                                  </a:cubicBezTo>
                                  <a:cubicBezTo>
                                    <a:pt x="1568" y="71"/>
                                    <a:pt x="1580" y="54"/>
                                    <a:pt x="1600" y="54"/>
                                  </a:cubicBezTo>
                                  <a:cubicBezTo>
                                    <a:pt x="1628" y="54"/>
                                    <a:pt x="1634" y="83"/>
                                    <a:pt x="1634" y="115"/>
                                  </a:cubicBezTo>
                                  <a:close/>
                                  <a:moveTo>
                                    <a:pt x="1661" y="115"/>
                                  </a:moveTo>
                                  <a:cubicBezTo>
                                    <a:pt x="1661" y="58"/>
                                    <a:pt x="1640" y="33"/>
                                    <a:pt x="1603" y="33"/>
                                  </a:cubicBezTo>
                                  <a:cubicBezTo>
                                    <a:pt x="1567" y="33"/>
                                    <a:pt x="1543" y="55"/>
                                    <a:pt x="1543" y="95"/>
                                  </a:cubicBezTo>
                                  <a:cubicBezTo>
                                    <a:pt x="1543" y="128"/>
                                    <a:pt x="1564" y="152"/>
                                    <a:pt x="1596" y="152"/>
                                  </a:cubicBezTo>
                                  <a:cubicBezTo>
                                    <a:pt x="1619" y="152"/>
                                    <a:pt x="1634" y="139"/>
                                    <a:pt x="1634" y="139"/>
                                  </a:cubicBezTo>
                                  <a:cubicBezTo>
                                    <a:pt x="1634" y="140"/>
                                    <a:pt x="1634" y="140"/>
                                    <a:pt x="1634" y="140"/>
                                  </a:cubicBezTo>
                                  <a:cubicBezTo>
                                    <a:pt x="1628" y="201"/>
                                    <a:pt x="1588" y="227"/>
                                    <a:pt x="1547" y="231"/>
                                  </a:cubicBezTo>
                                  <a:cubicBezTo>
                                    <a:pt x="1552" y="252"/>
                                    <a:pt x="1552" y="252"/>
                                    <a:pt x="1552" y="252"/>
                                  </a:cubicBezTo>
                                  <a:cubicBezTo>
                                    <a:pt x="1616" y="245"/>
                                    <a:pt x="1661" y="203"/>
                                    <a:pt x="1661" y="115"/>
                                  </a:cubicBezTo>
                                  <a:close/>
                                  <a:moveTo>
                                    <a:pt x="1520" y="57"/>
                                  </a:moveTo>
                                  <a:cubicBezTo>
                                    <a:pt x="1520" y="36"/>
                                    <a:pt x="1520" y="36"/>
                                    <a:pt x="1520" y="36"/>
                                  </a:cubicBezTo>
                                  <a:cubicBezTo>
                                    <a:pt x="1405" y="36"/>
                                    <a:pt x="1405" y="36"/>
                                    <a:pt x="1405" y="36"/>
                                  </a:cubicBezTo>
                                  <a:cubicBezTo>
                                    <a:pt x="1405" y="59"/>
                                    <a:pt x="1405" y="59"/>
                                    <a:pt x="1405" y="59"/>
                                  </a:cubicBezTo>
                                  <a:cubicBezTo>
                                    <a:pt x="1492" y="59"/>
                                    <a:pt x="1492" y="59"/>
                                    <a:pt x="1492" y="59"/>
                                  </a:cubicBezTo>
                                  <a:cubicBezTo>
                                    <a:pt x="1407" y="241"/>
                                    <a:pt x="1407" y="241"/>
                                    <a:pt x="1407" y="241"/>
                                  </a:cubicBezTo>
                                  <a:cubicBezTo>
                                    <a:pt x="1429" y="252"/>
                                    <a:pt x="1429" y="252"/>
                                    <a:pt x="1429" y="252"/>
                                  </a:cubicBezTo>
                                  <a:lnTo>
                                    <a:pt x="1520" y="57"/>
                                  </a:lnTo>
                                  <a:close/>
                                  <a:moveTo>
                                    <a:pt x="1363" y="146"/>
                                  </a:moveTo>
                                  <a:cubicBezTo>
                                    <a:pt x="1363" y="167"/>
                                    <a:pt x="1353" y="182"/>
                                    <a:pt x="1332" y="182"/>
                                  </a:cubicBezTo>
                                  <a:cubicBezTo>
                                    <a:pt x="1306" y="182"/>
                                    <a:pt x="1297" y="162"/>
                                    <a:pt x="1297" y="126"/>
                                  </a:cubicBezTo>
                                  <a:cubicBezTo>
                                    <a:pt x="1297" y="120"/>
                                    <a:pt x="1297" y="120"/>
                                    <a:pt x="1297" y="120"/>
                                  </a:cubicBezTo>
                                  <a:cubicBezTo>
                                    <a:pt x="1297" y="120"/>
                                    <a:pt x="1310" y="107"/>
                                    <a:pt x="1329" y="107"/>
                                  </a:cubicBezTo>
                                  <a:cubicBezTo>
                                    <a:pt x="1352" y="107"/>
                                    <a:pt x="1363" y="119"/>
                                    <a:pt x="1363" y="146"/>
                                  </a:cubicBezTo>
                                  <a:close/>
                                  <a:moveTo>
                                    <a:pt x="1388" y="141"/>
                                  </a:moveTo>
                                  <a:cubicBezTo>
                                    <a:pt x="1388" y="107"/>
                                    <a:pt x="1369" y="86"/>
                                    <a:pt x="1336" y="86"/>
                                  </a:cubicBezTo>
                                  <a:cubicBezTo>
                                    <a:pt x="1314" y="86"/>
                                    <a:pt x="1297" y="100"/>
                                    <a:pt x="1297" y="100"/>
                                  </a:cubicBezTo>
                                  <a:cubicBezTo>
                                    <a:pt x="1297" y="99"/>
                                    <a:pt x="1297" y="99"/>
                                    <a:pt x="1297" y="99"/>
                                  </a:cubicBezTo>
                                  <a:cubicBezTo>
                                    <a:pt x="1304" y="46"/>
                                    <a:pt x="1343" y="25"/>
                                    <a:pt x="1381" y="21"/>
                                  </a:cubicBezTo>
                                  <a:cubicBezTo>
                                    <a:pt x="1378" y="0"/>
                                    <a:pt x="1378" y="0"/>
                                    <a:pt x="1378" y="0"/>
                                  </a:cubicBezTo>
                                  <a:cubicBezTo>
                                    <a:pt x="1322" y="4"/>
                                    <a:pt x="1271" y="40"/>
                                    <a:pt x="1271" y="127"/>
                                  </a:cubicBezTo>
                                  <a:cubicBezTo>
                                    <a:pt x="1271" y="172"/>
                                    <a:pt x="1288" y="203"/>
                                    <a:pt x="1329" y="203"/>
                                  </a:cubicBezTo>
                                  <a:cubicBezTo>
                                    <a:pt x="1365" y="203"/>
                                    <a:pt x="1388" y="178"/>
                                    <a:pt x="1388" y="141"/>
                                  </a:cubicBezTo>
                                  <a:close/>
                                  <a:moveTo>
                                    <a:pt x="1208" y="50"/>
                                  </a:moveTo>
                                  <a:cubicBezTo>
                                    <a:pt x="1208" y="65"/>
                                    <a:pt x="1195" y="77"/>
                                    <a:pt x="1181" y="86"/>
                                  </a:cubicBezTo>
                                  <a:cubicBezTo>
                                    <a:pt x="1164" y="74"/>
                                    <a:pt x="1151" y="65"/>
                                    <a:pt x="1151" y="50"/>
                                  </a:cubicBezTo>
                                  <a:cubicBezTo>
                                    <a:pt x="1151" y="34"/>
                                    <a:pt x="1163" y="23"/>
                                    <a:pt x="1180" y="23"/>
                                  </a:cubicBezTo>
                                  <a:cubicBezTo>
                                    <a:pt x="1197" y="23"/>
                                    <a:pt x="1208" y="34"/>
                                    <a:pt x="1208" y="50"/>
                                  </a:cubicBezTo>
                                  <a:close/>
                                  <a:moveTo>
                                    <a:pt x="1211" y="152"/>
                                  </a:moveTo>
                                  <a:cubicBezTo>
                                    <a:pt x="1211" y="168"/>
                                    <a:pt x="1201" y="181"/>
                                    <a:pt x="1180" y="181"/>
                                  </a:cubicBezTo>
                                  <a:cubicBezTo>
                                    <a:pt x="1161" y="181"/>
                                    <a:pt x="1148" y="170"/>
                                    <a:pt x="1148" y="151"/>
                                  </a:cubicBezTo>
                                  <a:cubicBezTo>
                                    <a:pt x="1148" y="130"/>
                                    <a:pt x="1161" y="120"/>
                                    <a:pt x="1178" y="109"/>
                                  </a:cubicBezTo>
                                  <a:cubicBezTo>
                                    <a:pt x="1197" y="121"/>
                                    <a:pt x="1211" y="132"/>
                                    <a:pt x="1211" y="152"/>
                                  </a:cubicBezTo>
                                  <a:close/>
                                  <a:moveTo>
                                    <a:pt x="1236" y="152"/>
                                  </a:moveTo>
                                  <a:cubicBezTo>
                                    <a:pt x="1236" y="123"/>
                                    <a:pt x="1220" y="110"/>
                                    <a:pt x="1199" y="96"/>
                                  </a:cubicBezTo>
                                  <a:cubicBezTo>
                                    <a:pt x="1215" y="85"/>
                                    <a:pt x="1231" y="70"/>
                                    <a:pt x="1231" y="47"/>
                                  </a:cubicBezTo>
                                  <a:cubicBezTo>
                                    <a:pt x="1231" y="20"/>
                                    <a:pt x="1211" y="3"/>
                                    <a:pt x="1180" y="3"/>
                                  </a:cubicBezTo>
                                  <a:cubicBezTo>
                                    <a:pt x="1151" y="3"/>
                                    <a:pt x="1128" y="22"/>
                                    <a:pt x="1128" y="49"/>
                                  </a:cubicBezTo>
                                  <a:cubicBezTo>
                                    <a:pt x="1128" y="73"/>
                                    <a:pt x="1141" y="85"/>
                                    <a:pt x="1160" y="98"/>
                                  </a:cubicBezTo>
                                  <a:cubicBezTo>
                                    <a:pt x="1144" y="109"/>
                                    <a:pt x="1124" y="126"/>
                                    <a:pt x="1124" y="154"/>
                                  </a:cubicBezTo>
                                  <a:cubicBezTo>
                                    <a:pt x="1124" y="186"/>
                                    <a:pt x="1146" y="203"/>
                                    <a:pt x="1180" y="203"/>
                                  </a:cubicBezTo>
                                  <a:cubicBezTo>
                                    <a:pt x="1213" y="203"/>
                                    <a:pt x="1236" y="183"/>
                                    <a:pt x="1236" y="152"/>
                                  </a:cubicBezTo>
                                  <a:close/>
                                  <a:moveTo>
                                    <a:pt x="1069" y="146"/>
                                  </a:moveTo>
                                  <a:cubicBezTo>
                                    <a:pt x="1069" y="167"/>
                                    <a:pt x="1059" y="182"/>
                                    <a:pt x="1038" y="182"/>
                                  </a:cubicBezTo>
                                  <a:cubicBezTo>
                                    <a:pt x="1012" y="182"/>
                                    <a:pt x="1003" y="162"/>
                                    <a:pt x="1003" y="126"/>
                                  </a:cubicBezTo>
                                  <a:cubicBezTo>
                                    <a:pt x="1003" y="120"/>
                                    <a:pt x="1003" y="120"/>
                                    <a:pt x="1003" y="120"/>
                                  </a:cubicBezTo>
                                  <a:cubicBezTo>
                                    <a:pt x="1003" y="120"/>
                                    <a:pt x="1017" y="107"/>
                                    <a:pt x="1035" y="107"/>
                                  </a:cubicBezTo>
                                  <a:cubicBezTo>
                                    <a:pt x="1058" y="107"/>
                                    <a:pt x="1069" y="119"/>
                                    <a:pt x="1069" y="146"/>
                                  </a:cubicBezTo>
                                  <a:close/>
                                  <a:moveTo>
                                    <a:pt x="1094" y="141"/>
                                  </a:moveTo>
                                  <a:cubicBezTo>
                                    <a:pt x="1094" y="107"/>
                                    <a:pt x="1075" y="86"/>
                                    <a:pt x="1042" y="86"/>
                                  </a:cubicBezTo>
                                  <a:cubicBezTo>
                                    <a:pt x="1020" y="86"/>
                                    <a:pt x="1004" y="100"/>
                                    <a:pt x="1004" y="100"/>
                                  </a:cubicBezTo>
                                  <a:cubicBezTo>
                                    <a:pt x="1003" y="99"/>
                                    <a:pt x="1003" y="99"/>
                                    <a:pt x="1003" y="99"/>
                                  </a:cubicBezTo>
                                  <a:cubicBezTo>
                                    <a:pt x="1011" y="46"/>
                                    <a:pt x="1049" y="25"/>
                                    <a:pt x="1087" y="21"/>
                                  </a:cubicBezTo>
                                  <a:cubicBezTo>
                                    <a:pt x="1084" y="0"/>
                                    <a:pt x="1084" y="0"/>
                                    <a:pt x="1084" y="0"/>
                                  </a:cubicBezTo>
                                  <a:cubicBezTo>
                                    <a:pt x="1028" y="4"/>
                                    <a:pt x="977" y="40"/>
                                    <a:pt x="977" y="127"/>
                                  </a:cubicBezTo>
                                  <a:cubicBezTo>
                                    <a:pt x="977" y="172"/>
                                    <a:pt x="995" y="203"/>
                                    <a:pt x="1036" y="203"/>
                                  </a:cubicBezTo>
                                  <a:cubicBezTo>
                                    <a:pt x="1072" y="203"/>
                                    <a:pt x="1094" y="178"/>
                                    <a:pt x="1094" y="141"/>
                                  </a:cubicBezTo>
                                  <a:close/>
                                  <a:moveTo>
                                    <a:pt x="949" y="199"/>
                                  </a:moveTo>
                                  <a:cubicBezTo>
                                    <a:pt x="949" y="176"/>
                                    <a:pt x="949" y="176"/>
                                    <a:pt x="949" y="176"/>
                                  </a:cubicBezTo>
                                  <a:cubicBezTo>
                                    <a:pt x="868" y="176"/>
                                    <a:pt x="868" y="176"/>
                                    <a:pt x="868" y="176"/>
                                  </a:cubicBezTo>
                                  <a:cubicBezTo>
                                    <a:pt x="868" y="176"/>
                                    <a:pt x="868" y="176"/>
                                    <a:pt x="868" y="176"/>
                                  </a:cubicBezTo>
                                  <a:cubicBezTo>
                                    <a:pt x="908" y="138"/>
                                    <a:pt x="908" y="138"/>
                                    <a:pt x="908" y="138"/>
                                  </a:cubicBezTo>
                                  <a:cubicBezTo>
                                    <a:pt x="924" y="124"/>
                                    <a:pt x="937" y="107"/>
                                    <a:pt x="937" y="85"/>
                                  </a:cubicBezTo>
                                  <a:cubicBezTo>
                                    <a:pt x="937" y="51"/>
                                    <a:pt x="915" y="33"/>
                                    <a:pt x="884" y="33"/>
                                  </a:cubicBezTo>
                                  <a:cubicBezTo>
                                    <a:pt x="862" y="33"/>
                                    <a:pt x="848" y="40"/>
                                    <a:pt x="834" y="51"/>
                                  </a:cubicBezTo>
                                  <a:cubicBezTo>
                                    <a:pt x="846" y="68"/>
                                    <a:pt x="846" y="68"/>
                                    <a:pt x="846" y="68"/>
                                  </a:cubicBezTo>
                                  <a:cubicBezTo>
                                    <a:pt x="853" y="62"/>
                                    <a:pt x="864" y="55"/>
                                    <a:pt x="878" y="55"/>
                                  </a:cubicBezTo>
                                  <a:cubicBezTo>
                                    <a:pt x="900" y="55"/>
                                    <a:pt x="911" y="69"/>
                                    <a:pt x="911" y="88"/>
                                  </a:cubicBezTo>
                                  <a:cubicBezTo>
                                    <a:pt x="911" y="105"/>
                                    <a:pt x="900" y="116"/>
                                    <a:pt x="885" y="130"/>
                                  </a:cubicBezTo>
                                  <a:cubicBezTo>
                                    <a:pt x="831" y="183"/>
                                    <a:pt x="831" y="183"/>
                                    <a:pt x="831" y="183"/>
                                  </a:cubicBezTo>
                                  <a:cubicBezTo>
                                    <a:pt x="831" y="199"/>
                                    <a:pt x="831" y="199"/>
                                    <a:pt x="831" y="199"/>
                                  </a:cubicBezTo>
                                  <a:lnTo>
                                    <a:pt x="949" y="199"/>
                                  </a:lnTo>
                                  <a:close/>
                                  <a:moveTo>
                                    <a:pt x="812" y="57"/>
                                  </a:moveTo>
                                  <a:cubicBezTo>
                                    <a:pt x="812" y="36"/>
                                    <a:pt x="812" y="36"/>
                                    <a:pt x="812" y="36"/>
                                  </a:cubicBezTo>
                                  <a:cubicBezTo>
                                    <a:pt x="697" y="36"/>
                                    <a:pt x="697" y="36"/>
                                    <a:pt x="697" y="36"/>
                                  </a:cubicBezTo>
                                  <a:cubicBezTo>
                                    <a:pt x="697" y="59"/>
                                    <a:pt x="697" y="59"/>
                                    <a:pt x="697" y="59"/>
                                  </a:cubicBezTo>
                                  <a:cubicBezTo>
                                    <a:pt x="784" y="59"/>
                                    <a:pt x="784" y="59"/>
                                    <a:pt x="784" y="59"/>
                                  </a:cubicBezTo>
                                  <a:cubicBezTo>
                                    <a:pt x="699" y="241"/>
                                    <a:pt x="699" y="241"/>
                                    <a:pt x="699" y="241"/>
                                  </a:cubicBezTo>
                                  <a:cubicBezTo>
                                    <a:pt x="721" y="252"/>
                                    <a:pt x="721" y="252"/>
                                    <a:pt x="721" y="252"/>
                                  </a:cubicBezTo>
                                  <a:lnTo>
                                    <a:pt x="812" y="57"/>
                                  </a:lnTo>
                                  <a:close/>
                                  <a:moveTo>
                                    <a:pt x="682" y="199"/>
                                  </a:moveTo>
                                  <a:cubicBezTo>
                                    <a:pt x="682" y="176"/>
                                    <a:pt x="682" y="176"/>
                                    <a:pt x="682" y="176"/>
                                  </a:cubicBezTo>
                                  <a:cubicBezTo>
                                    <a:pt x="600" y="176"/>
                                    <a:pt x="600" y="176"/>
                                    <a:pt x="600" y="176"/>
                                  </a:cubicBezTo>
                                  <a:cubicBezTo>
                                    <a:pt x="600" y="176"/>
                                    <a:pt x="600" y="176"/>
                                    <a:pt x="600" y="176"/>
                                  </a:cubicBezTo>
                                  <a:cubicBezTo>
                                    <a:pt x="641" y="138"/>
                                    <a:pt x="641" y="138"/>
                                    <a:pt x="641" y="138"/>
                                  </a:cubicBezTo>
                                  <a:cubicBezTo>
                                    <a:pt x="656" y="124"/>
                                    <a:pt x="669" y="107"/>
                                    <a:pt x="669" y="85"/>
                                  </a:cubicBezTo>
                                  <a:cubicBezTo>
                                    <a:pt x="669" y="51"/>
                                    <a:pt x="647" y="33"/>
                                    <a:pt x="616" y="33"/>
                                  </a:cubicBezTo>
                                  <a:cubicBezTo>
                                    <a:pt x="594" y="33"/>
                                    <a:pt x="580" y="40"/>
                                    <a:pt x="566" y="51"/>
                                  </a:cubicBezTo>
                                  <a:cubicBezTo>
                                    <a:pt x="578" y="68"/>
                                    <a:pt x="578" y="68"/>
                                    <a:pt x="578" y="68"/>
                                  </a:cubicBezTo>
                                  <a:cubicBezTo>
                                    <a:pt x="586" y="62"/>
                                    <a:pt x="596" y="55"/>
                                    <a:pt x="611" y="55"/>
                                  </a:cubicBezTo>
                                  <a:cubicBezTo>
                                    <a:pt x="632" y="55"/>
                                    <a:pt x="643" y="69"/>
                                    <a:pt x="643" y="88"/>
                                  </a:cubicBezTo>
                                  <a:cubicBezTo>
                                    <a:pt x="643" y="105"/>
                                    <a:pt x="632" y="116"/>
                                    <a:pt x="618" y="130"/>
                                  </a:cubicBezTo>
                                  <a:cubicBezTo>
                                    <a:pt x="563" y="183"/>
                                    <a:pt x="563" y="183"/>
                                    <a:pt x="563" y="183"/>
                                  </a:cubicBezTo>
                                  <a:cubicBezTo>
                                    <a:pt x="563" y="199"/>
                                    <a:pt x="563" y="199"/>
                                    <a:pt x="563" y="199"/>
                                  </a:cubicBezTo>
                                  <a:lnTo>
                                    <a:pt x="682" y="199"/>
                                  </a:lnTo>
                                  <a:close/>
                                  <a:moveTo>
                                    <a:pt x="331" y="199"/>
                                  </a:moveTo>
                                  <a:cubicBezTo>
                                    <a:pt x="331" y="7"/>
                                    <a:pt x="331" y="7"/>
                                    <a:pt x="331" y="7"/>
                                  </a:cubicBezTo>
                                  <a:cubicBezTo>
                                    <a:pt x="304" y="7"/>
                                    <a:pt x="304" y="7"/>
                                    <a:pt x="304" y="7"/>
                                  </a:cubicBezTo>
                                  <a:cubicBezTo>
                                    <a:pt x="304" y="199"/>
                                    <a:pt x="304" y="199"/>
                                    <a:pt x="304" y="199"/>
                                  </a:cubicBezTo>
                                  <a:lnTo>
                                    <a:pt x="331" y="199"/>
                                  </a:lnTo>
                                  <a:close/>
                                  <a:moveTo>
                                    <a:pt x="445" y="191"/>
                                  </a:moveTo>
                                  <a:cubicBezTo>
                                    <a:pt x="363" y="97"/>
                                    <a:pt x="363" y="97"/>
                                    <a:pt x="363" y="97"/>
                                  </a:cubicBezTo>
                                  <a:cubicBezTo>
                                    <a:pt x="440" y="7"/>
                                    <a:pt x="440" y="7"/>
                                    <a:pt x="440" y="7"/>
                                  </a:cubicBezTo>
                                  <a:cubicBezTo>
                                    <a:pt x="409" y="7"/>
                                    <a:pt x="409" y="7"/>
                                    <a:pt x="409" y="7"/>
                                  </a:cubicBezTo>
                                  <a:cubicBezTo>
                                    <a:pt x="332" y="100"/>
                                    <a:pt x="332" y="100"/>
                                    <a:pt x="332" y="100"/>
                                  </a:cubicBezTo>
                                  <a:cubicBezTo>
                                    <a:pt x="423" y="207"/>
                                    <a:pt x="423" y="207"/>
                                    <a:pt x="423" y="207"/>
                                  </a:cubicBezTo>
                                  <a:lnTo>
                                    <a:pt x="445" y="191"/>
                                  </a:lnTo>
                                  <a:close/>
                                  <a:moveTo>
                                    <a:pt x="272" y="49"/>
                                  </a:moveTo>
                                  <a:cubicBezTo>
                                    <a:pt x="246" y="49"/>
                                    <a:pt x="246" y="49"/>
                                    <a:pt x="246" y="49"/>
                                  </a:cubicBezTo>
                                  <a:cubicBezTo>
                                    <a:pt x="206" y="166"/>
                                    <a:pt x="206" y="166"/>
                                    <a:pt x="206" y="166"/>
                                  </a:cubicBezTo>
                                  <a:cubicBezTo>
                                    <a:pt x="206" y="166"/>
                                    <a:pt x="206" y="166"/>
                                    <a:pt x="206" y="166"/>
                                  </a:cubicBezTo>
                                  <a:cubicBezTo>
                                    <a:pt x="169" y="45"/>
                                    <a:pt x="169" y="45"/>
                                    <a:pt x="169" y="45"/>
                                  </a:cubicBezTo>
                                  <a:cubicBezTo>
                                    <a:pt x="143" y="52"/>
                                    <a:pt x="143" y="52"/>
                                    <a:pt x="143" y="52"/>
                                  </a:cubicBezTo>
                                  <a:cubicBezTo>
                                    <a:pt x="192" y="200"/>
                                    <a:pt x="192" y="200"/>
                                    <a:pt x="192" y="200"/>
                                  </a:cubicBezTo>
                                  <a:cubicBezTo>
                                    <a:pt x="218" y="199"/>
                                    <a:pt x="218" y="199"/>
                                    <a:pt x="218" y="199"/>
                                  </a:cubicBezTo>
                                  <a:lnTo>
                                    <a:pt x="272" y="49"/>
                                  </a:lnTo>
                                  <a:close/>
                                  <a:moveTo>
                                    <a:pt x="27" y="199"/>
                                  </a:moveTo>
                                  <a:cubicBezTo>
                                    <a:pt x="27" y="7"/>
                                    <a:pt x="27" y="7"/>
                                    <a:pt x="27" y="7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199"/>
                                    <a:pt x="0" y="199"/>
                                    <a:pt x="0" y="199"/>
                                  </a:cubicBezTo>
                                  <a:lnTo>
                                    <a:pt x="27" y="199"/>
                                  </a:lnTo>
                                  <a:close/>
                                  <a:moveTo>
                                    <a:pt x="141" y="191"/>
                                  </a:moveTo>
                                  <a:cubicBezTo>
                                    <a:pt x="60" y="97"/>
                                    <a:pt x="60" y="97"/>
                                    <a:pt x="60" y="97"/>
                                  </a:cubicBezTo>
                                  <a:cubicBezTo>
                                    <a:pt x="136" y="7"/>
                                    <a:pt x="136" y="7"/>
                                    <a:pt x="136" y="7"/>
                                  </a:cubicBezTo>
                                  <a:cubicBezTo>
                                    <a:pt x="105" y="7"/>
                                    <a:pt x="105" y="7"/>
                                    <a:pt x="105" y="7"/>
                                  </a:cubicBezTo>
                                  <a:cubicBezTo>
                                    <a:pt x="28" y="100"/>
                                    <a:pt x="28" y="100"/>
                                    <a:pt x="28" y="100"/>
                                  </a:cubicBezTo>
                                  <a:cubicBezTo>
                                    <a:pt x="119" y="207"/>
                                    <a:pt x="119" y="207"/>
                                    <a:pt x="119" y="207"/>
                                  </a:cubicBezTo>
                                  <a:lnTo>
                                    <a:pt x="14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9511" y="15611"/>
                            <a:ext cx="1083" cy="595"/>
                            <a:chOff x="9511" y="15611"/>
                            <a:chExt cx="1083" cy="595"/>
                          </a:xfrm>
                        </wpg:grpSpPr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9511" y="15611"/>
                              <a:ext cx="778" cy="113"/>
                            </a:xfrm>
                            <a:custGeom>
                              <a:avLst/>
                              <a:gdLst>
                                <a:gd name="T0" fmla="*/ 1438 w 1556"/>
                                <a:gd name="T1" fmla="*/ 188 h 226"/>
                                <a:gd name="T2" fmla="*/ 1420 w 1556"/>
                                <a:gd name="T3" fmla="*/ 36 h 226"/>
                                <a:gd name="T4" fmla="*/ 1516 w 1556"/>
                                <a:gd name="T5" fmla="*/ 104 h 226"/>
                                <a:gd name="T6" fmla="*/ 1446 w 1556"/>
                                <a:gd name="T7" fmla="*/ 3 h 226"/>
                                <a:gd name="T8" fmla="*/ 1382 w 1556"/>
                                <a:gd name="T9" fmla="*/ 222 h 226"/>
                                <a:gd name="T10" fmla="*/ 1556 w 1556"/>
                                <a:gd name="T11" fmla="*/ 101 h 226"/>
                                <a:gd name="T12" fmla="*/ 1327 w 1556"/>
                                <a:gd name="T13" fmla="*/ 5 h 226"/>
                                <a:gd name="T14" fmla="*/ 1288 w 1556"/>
                                <a:gd name="T15" fmla="*/ 222 h 226"/>
                                <a:gd name="T16" fmla="*/ 1248 w 1556"/>
                                <a:gd name="T17" fmla="*/ 222 h 226"/>
                                <a:gd name="T18" fmla="*/ 1170 w 1556"/>
                                <a:gd name="T19" fmla="*/ 190 h 226"/>
                                <a:gd name="T20" fmla="*/ 1236 w 1556"/>
                                <a:gd name="T21" fmla="*/ 127 h 226"/>
                                <a:gd name="T22" fmla="*/ 1170 w 1556"/>
                                <a:gd name="T23" fmla="*/ 96 h 226"/>
                                <a:gd name="T24" fmla="*/ 1243 w 1556"/>
                                <a:gd name="T25" fmla="*/ 38 h 226"/>
                                <a:gd name="T26" fmla="*/ 1132 w 1556"/>
                                <a:gd name="T27" fmla="*/ 5 h 226"/>
                                <a:gd name="T28" fmla="*/ 1248 w 1556"/>
                                <a:gd name="T29" fmla="*/ 222 h 226"/>
                                <a:gd name="T30" fmla="*/ 1077 w 1556"/>
                                <a:gd name="T31" fmla="*/ 5 h 226"/>
                                <a:gd name="T32" fmla="*/ 1038 w 1556"/>
                                <a:gd name="T33" fmla="*/ 96 h 226"/>
                                <a:gd name="T34" fmla="*/ 951 w 1556"/>
                                <a:gd name="T35" fmla="*/ 5 h 226"/>
                                <a:gd name="T36" fmla="*/ 913 w 1556"/>
                                <a:gd name="T37" fmla="*/ 222 h 226"/>
                                <a:gd name="T38" fmla="*/ 951 w 1556"/>
                                <a:gd name="T39" fmla="*/ 127 h 226"/>
                                <a:gd name="T40" fmla="*/ 1038 w 1556"/>
                                <a:gd name="T41" fmla="*/ 222 h 226"/>
                                <a:gd name="T42" fmla="*/ 865 w 1556"/>
                                <a:gd name="T43" fmla="*/ 14 h 226"/>
                                <a:gd name="T44" fmla="*/ 690 w 1556"/>
                                <a:gd name="T45" fmla="*/ 117 h 226"/>
                                <a:gd name="T46" fmla="*/ 864 w 1556"/>
                                <a:gd name="T47" fmla="*/ 215 h 226"/>
                                <a:gd name="T48" fmla="*/ 826 w 1556"/>
                                <a:gd name="T49" fmla="*/ 114 h 226"/>
                                <a:gd name="T50" fmla="*/ 801 w 1556"/>
                                <a:gd name="T51" fmla="*/ 191 h 226"/>
                                <a:gd name="T52" fmla="*/ 803 w 1556"/>
                                <a:gd name="T53" fmla="*/ 35 h 226"/>
                                <a:gd name="T54" fmla="*/ 865 w 1556"/>
                                <a:gd name="T55" fmla="*/ 14 h 226"/>
                                <a:gd name="T56" fmla="*/ 647 w 1556"/>
                                <a:gd name="T57" fmla="*/ 5 h 226"/>
                                <a:gd name="T58" fmla="*/ 608 w 1556"/>
                                <a:gd name="T59" fmla="*/ 222 h 226"/>
                                <a:gd name="T60" fmla="*/ 578 w 1556"/>
                                <a:gd name="T61" fmla="*/ 222 h 226"/>
                                <a:gd name="T62" fmla="*/ 498 w 1556"/>
                                <a:gd name="T63" fmla="*/ 190 h 226"/>
                                <a:gd name="T64" fmla="*/ 460 w 1556"/>
                                <a:gd name="T65" fmla="*/ 5 h 226"/>
                                <a:gd name="T66" fmla="*/ 578 w 1556"/>
                                <a:gd name="T67" fmla="*/ 222 h 226"/>
                                <a:gd name="T68" fmla="*/ 405 w 1556"/>
                                <a:gd name="T69" fmla="*/ 5 h 226"/>
                                <a:gd name="T70" fmla="*/ 366 w 1556"/>
                                <a:gd name="T71" fmla="*/ 222 h 226"/>
                                <a:gd name="T72" fmla="*/ 326 w 1556"/>
                                <a:gd name="T73" fmla="*/ 222 h 226"/>
                                <a:gd name="T74" fmla="*/ 248 w 1556"/>
                                <a:gd name="T75" fmla="*/ 190 h 226"/>
                                <a:gd name="T76" fmla="*/ 314 w 1556"/>
                                <a:gd name="T77" fmla="*/ 127 h 226"/>
                                <a:gd name="T78" fmla="*/ 248 w 1556"/>
                                <a:gd name="T79" fmla="*/ 96 h 226"/>
                                <a:gd name="T80" fmla="*/ 321 w 1556"/>
                                <a:gd name="T81" fmla="*/ 38 h 226"/>
                                <a:gd name="T82" fmla="*/ 210 w 1556"/>
                                <a:gd name="T83" fmla="*/ 5 h 226"/>
                                <a:gd name="T84" fmla="*/ 326 w 1556"/>
                                <a:gd name="T85" fmla="*/ 222 h 226"/>
                                <a:gd name="T86" fmla="*/ 136 w 1556"/>
                                <a:gd name="T87" fmla="*/ 5 h 226"/>
                                <a:gd name="T88" fmla="*/ 87 w 1556"/>
                                <a:gd name="T89" fmla="*/ 171 h 226"/>
                                <a:gd name="T90" fmla="*/ 0 w 1556"/>
                                <a:gd name="T91" fmla="*/ 10 h 226"/>
                                <a:gd name="T92" fmla="*/ 107 w 1556"/>
                                <a:gd name="T93" fmla="*/ 222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56" h="226">
                                  <a:moveTo>
                                    <a:pt x="1516" y="104"/>
                                  </a:moveTo>
                                  <a:cubicBezTo>
                                    <a:pt x="1516" y="160"/>
                                    <a:pt x="1485" y="188"/>
                                    <a:pt x="1438" y="188"/>
                                  </a:cubicBezTo>
                                  <a:cubicBezTo>
                                    <a:pt x="1420" y="188"/>
                                    <a:pt x="1420" y="188"/>
                                    <a:pt x="1420" y="188"/>
                                  </a:cubicBezTo>
                                  <a:cubicBezTo>
                                    <a:pt x="1420" y="36"/>
                                    <a:pt x="1420" y="36"/>
                                    <a:pt x="1420" y="36"/>
                                  </a:cubicBezTo>
                                  <a:cubicBezTo>
                                    <a:pt x="1420" y="36"/>
                                    <a:pt x="1430" y="35"/>
                                    <a:pt x="1443" y="35"/>
                                  </a:cubicBezTo>
                                  <a:cubicBezTo>
                                    <a:pt x="1486" y="35"/>
                                    <a:pt x="1516" y="58"/>
                                    <a:pt x="1516" y="104"/>
                                  </a:cubicBezTo>
                                  <a:close/>
                                  <a:moveTo>
                                    <a:pt x="1556" y="101"/>
                                  </a:moveTo>
                                  <a:cubicBezTo>
                                    <a:pt x="1556" y="36"/>
                                    <a:pt x="1513" y="3"/>
                                    <a:pt x="1446" y="3"/>
                                  </a:cubicBezTo>
                                  <a:cubicBezTo>
                                    <a:pt x="1413" y="3"/>
                                    <a:pt x="1382" y="7"/>
                                    <a:pt x="1382" y="7"/>
                                  </a:cubicBezTo>
                                  <a:cubicBezTo>
                                    <a:pt x="1382" y="222"/>
                                    <a:pt x="1382" y="222"/>
                                    <a:pt x="1382" y="222"/>
                                  </a:cubicBezTo>
                                  <a:cubicBezTo>
                                    <a:pt x="1430" y="222"/>
                                    <a:pt x="1430" y="222"/>
                                    <a:pt x="1430" y="222"/>
                                  </a:cubicBezTo>
                                  <a:cubicBezTo>
                                    <a:pt x="1507" y="222"/>
                                    <a:pt x="1556" y="179"/>
                                    <a:pt x="1556" y="101"/>
                                  </a:cubicBezTo>
                                  <a:close/>
                                  <a:moveTo>
                                    <a:pt x="1327" y="222"/>
                                  </a:moveTo>
                                  <a:cubicBezTo>
                                    <a:pt x="1327" y="5"/>
                                    <a:pt x="1327" y="5"/>
                                    <a:pt x="1327" y="5"/>
                                  </a:cubicBezTo>
                                  <a:cubicBezTo>
                                    <a:pt x="1288" y="5"/>
                                    <a:pt x="1288" y="5"/>
                                    <a:pt x="1288" y="5"/>
                                  </a:cubicBezTo>
                                  <a:cubicBezTo>
                                    <a:pt x="1288" y="222"/>
                                    <a:pt x="1288" y="222"/>
                                    <a:pt x="1288" y="222"/>
                                  </a:cubicBezTo>
                                  <a:lnTo>
                                    <a:pt x="1327" y="222"/>
                                  </a:lnTo>
                                  <a:close/>
                                  <a:moveTo>
                                    <a:pt x="1248" y="222"/>
                                  </a:moveTo>
                                  <a:cubicBezTo>
                                    <a:pt x="1248" y="190"/>
                                    <a:pt x="1248" y="190"/>
                                    <a:pt x="1248" y="190"/>
                                  </a:cubicBezTo>
                                  <a:cubicBezTo>
                                    <a:pt x="1170" y="190"/>
                                    <a:pt x="1170" y="190"/>
                                    <a:pt x="1170" y="190"/>
                                  </a:cubicBezTo>
                                  <a:cubicBezTo>
                                    <a:pt x="1170" y="127"/>
                                    <a:pt x="1170" y="127"/>
                                    <a:pt x="1170" y="127"/>
                                  </a:cubicBezTo>
                                  <a:cubicBezTo>
                                    <a:pt x="1236" y="127"/>
                                    <a:pt x="1236" y="127"/>
                                    <a:pt x="1236" y="127"/>
                                  </a:cubicBezTo>
                                  <a:cubicBezTo>
                                    <a:pt x="1236" y="96"/>
                                    <a:pt x="1236" y="96"/>
                                    <a:pt x="1236" y="96"/>
                                  </a:cubicBezTo>
                                  <a:cubicBezTo>
                                    <a:pt x="1170" y="96"/>
                                    <a:pt x="1170" y="96"/>
                                    <a:pt x="1170" y="96"/>
                                  </a:cubicBezTo>
                                  <a:cubicBezTo>
                                    <a:pt x="1170" y="38"/>
                                    <a:pt x="1170" y="38"/>
                                    <a:pt x="1170" y="38"/>
                                  </a:cubicBezTo>
                                  <a:cubicBezTo>
                                    <a:pt x="1243" y="38"/>
                                    <a:pt x="1243" y="38"/>
                                    <a:pt x="1243" y="38"/>
                                  </a:cubicBezTo>
                                  <a:cubicBezTo>
                                    <a:pt x="1243" y="5"/>
                                    <a:pt x="1243" y="5"/>
                                    <a:pt x="1243" y="5"/>
                                  </a:cubicBezTo>
                                  <a:cubicBezTo>
                                    <a:pt x="1132" y="5"/>
                                    <a:pt x="1132" y="5"/>
                                    <a:pt x="1132" y="5"/>
                                  </a:cubicBezTo>
                                  <a:cubicBezTo>
                                    <a:pt x="1132" y="222"/>
                                    <a:pt x="1132" y="222"/>
                                    <a:pt x="1132" y="222"/>
                                  </a:cubicBezTo>
                                  <a:lnTo>
                                    <a:pt x="1248" y="222"/>
                                  </a:lnTo>
                                  <a:close/>
                                  <a:moveTo>
                                    <a:pt x="1077" y="222"/>
                                  </a:moveTo>
                                  <a:cubicBezTo>
                                    <a:pt x="1077" y="5"/>
                                    <a:pt x="1077" y="5"/>
                                    <a:pt x="1077" y="5"/>
                                  </a:cubicBezTo>
                                  <a:cubicBezTo>
                                    <a:pt x="1038" y="5"/>
                                    <a:pt x="1038" y="5"/>
                                    <a:pt x="1038" y="5"/>
                                  </a:cubicBezTo>
                                  <a:cubicBezTo>
                                    <a:pt x="1038" y="96"/>
                                    <a:pt x="1038" y="96"/>
                                    <a:pt x="1038" y="96"/>
                                  </a:cubicBezTo>
                                  <a:cubicBezTo>
                                    <a:pt x="951" y="96"/>
                                    <a:pt x="951" y="96"/>
                                    <a:pt x="951" y="96"/>
                                  </a:cubicBezTo>
                                  <a:cubicBezTo>
                                    <a:pt x="951" y="5"/>
                                    <a:pt x="951" y="5"/>
                                    <a:pt x="951" y="5"/>
                                  </a:cubicBezTo>
                                  <a:cubicBezTo>
                                    <a:pt x="913" y="5"/>
                                    <a:pt x="913" y="5"/>
                                    <a:pt x="913" y="5"/>
                                  </a:cubicBezTo>
                                  <a:cubicBezTo>
                                    <a:pt x="913" y="222"/>
                                    <a:pt x="913" y="222"/>
                                    <a:pt x="913" y="222"/>
                                  </a:cubicBezTo>
                                  <a:cubicBezTo>
                                    <a:pt x="951" y="222"/>
                                    <a:pt x="951" y="222"/>
                                    <a:pt x="951" y="222"/>
                                  </a:cubicBezTo>
                                  <a:cubicBezTo>
                                    <a:pt x="951" y="127"/>
                                    <a:pt x="951" y="127"/>
                                    <a:pt x="951" y="127"/>
                                  </a:cubicBezTo>
                                  <a:cubicBezTo>
                                    <a:pt x="1038" y="127"/>
                                    <a:pt x="1038" y="127"/>
                                    <a:pt x="1038" y="127"/>
                                  </a:cubicBezTo>
                                  <a:cubicBezTo>
                                    <a:pt x="1038" y="222"/>
                                    <a:pt x="1038" y="222"/>
                                    <a:pt x="1038" y="222"/>
                                  </a:cubicBezTo>
                                  <a:lnTo>
                                    <a:pt x="1077" y="222"/>
                                  </a:lnTo>
                                  <a:close/>
                                  <a:moveTo>
                                    <a:pt x="865" y="14"/>
                                  </a:moveTo>
                                  <a:cubicBezTo>
                                    <a:pt x="847" y="5"/>
                                    <a:pt x="829" y="2"/>
                                    <a:pt x="804" y="2"/>
                                  </a:cubicBezTo>
                                  <a:cubicBezTo>
                                    <a:pt x="740" y="2"/>
                                    <a:pt x="690" y="44"/>
                                    <a:pt x="690" y="117"/>
                                  </a:cubicBezTo>
                                  <a:cubicBezTo>
                                    <a:pt x="690" y="186"/>
                                    <a:pt x="731" y="226"/>
                                    <a:pt x="788" y="226"/>
                                  </a:cubicBezTo>
                                  <a:cubicBezTo>
                                    <a:pt x="828" y="226"/>
                                    <a:pt x="853" y="218"/>
                                    <a:pt x="864" y="215"/>
                                  </a:cubicBezTo>
                                  <a:cubicBezTo>
                                    <a:pt x="864" y="114"/>
                                    <a:pt x="864" y="114"/>
                                    <a:pt x="864" y="114"/>
                                  </a:cubicBezTo>
                                  <a:cubicBezTo>
                                    <a:pt x="826" y="114"/>
                                    <a:pt x="826" y="114"/>
                                    <a:pt x="826" y="114"/>
                                  </a:cubicBezTo>
                                  <a:cubicBezTo>
                                    <a:pt x="826" y="188"/>
                                    <a:pt x="826" y="188"/>
                                    <a:pt x="826" y="188"/>
                                  </a:cubicBezTo>
                                  <a:cubicBezTo>
                                    <a:pt x="825" y="188"/>
                                    <a:pt x="813" y="191"/>
                                    <a:pt x="801" y="191"/>
                                  </a:cubicBezTo>
                                  <a:cubicBezTo>
                                    <a:pt x="752" y="191"/>
                                    <a:pt x="730" y="165"/>
                                    <a:pt x="730" y="111"/>
                                  </a:cubicBezTo>
                                  <a:cubicBezTo>
                                    <a:pt x="730" y="62"/>
                                    <a:pt x="763" y="35"/>
                                    <a:pt x="803" y="35"/>
                                  </a:cubicBezTo>
                                  <a:cubicBezTo>
                                    <a:pt x="823" y="35"/>
                                    <a:pt x="837" y="40"/>
                                    <a:pt x="852" y="47"/>
                                  </a:cubicBezTo>
                                  <a:lnTo>
                                    <a:pt x="865" y="14"/>
                                  </a:lnTo>
                                  <a:close/>
                                  <a:moveTo>
                                    <a:pt x="647" y="222"/>
                                  </a:moveTo>
                                  <a:cubicBezTo>
                                    <a:pt x="647" y="5"/>
                                    <a:pt x="647" y="5"/>
                                    <a:pt x="647" y="5"/>
                                  </a:cubicBezTo>
                                  <a:cubicBezTo>
                                    <a:pt x="608" y="5"/>
                                    <a:pt x="608" y="5"/>
                                    <a:pt x="608" y="5"/>
                                  </a:cubicBezTo>
                                  <a:cubicBezTo>
                                    <a:pt x="608" y="222"/>
                                    <a:pt x="608" y="222"/>
                                    <a:pt x="608" y="222"/>
                                  </a:cubicBezTo>
                                  <a:lnTo>
                                    <a:pt x="647" y="222"/>
                                  </a:lnTo>
                                  <a:close/>
                                  <a:moveTo>
                                    <a:pt x="578" y="222"/>
                                  </a:moveTo>
                                  <a:cubicBezTo>
                                    <a:pt x="578" y="190"/>
                                    <a:pt x="578" y="190"/>
                                    <a:pt x="578" y="190"/>
                                  </a:cubicBezTo>
                                  <a:cubicBezTo>
                                    <a:pt x="498" y="190"/>
                                    <a:pt x="498" y="190"/>
                                    <a:pt x="498" y="190"/>
                                  </a:cubicBezTo>
                                  <a:cubicBezTo>
                                    <a:pt x="498" y="5"/>
                                    <a:pt x="498" y="5"/>
                                    <a:pt x="498" y="5"/>
                                  </a:cubicBezTo>
                                  <a:cubicBezTo>
                                    <a:pt x="460" y="5"/>
                                    <a:pt x="460" y="5"/>
                                    <a:pt x="460" y="5"/>
                                  </a:cubicBezTo>
                                  <a:cubicBezTo>
                                    <a:pt x="460" y="222"/>
                                    <a:pt x="460" y="222"/>
                                    <a:pt x="460" y="222"/>
                                  </a:cubicBezTo>
                                  <a:lnTo>
                                    <a:pt x="578" y="222"/>
                                  </a:lnTo>
                                  <a:close/>
                                  <a:moveTo>
                                    <a:pt x="405" y="222"/>
                                  </a:moveTo>
                                  <a:cubicBezTo>
                                    <a:pt x="405" y="5"/>
                                    <a:pt x="405" y="5"/>
                                    <a:pt x="405" y="5"/>
                                  </a:cubicBezTo>
                                  <a:cubicBezTo>
                                    <a:pt x="366" y="5"/>
                                    <a:pt x="366" y="5"/>
                                    <a:pt x="366" y="5"/>
                                  </a:cubicBezTo>
                                  <a:cubicBezTo>
                                    <a:pt x="366" y="222"/>
                                    <a:pt x="366" y="222"/>
                                    <a:pt x="366" y="222"/>
                                  </a:cubicBezTo>
                                  <a:lnTo>
                                    <a:pt x="405" y="222"/>
                                  </a:lnTo>
                                  <a:close/>
                                  <a:moveTo>
                                    <a:pt x="326" y="222"/>
                                  </a:moveTo>
                                  <a:cubicBezTo>
                                    <a:pt x="326" y="190"/>
                                    <a:pt x="326" y="190"/>
                                    <a:pt x="326" y="190"/>
                                  </a:cubicBezTo>
                                  <a:cubicBezTo>
                                    <a:pt x="248" y="190"/>
                                    <a:pt x="248" y="190"/>
                                    <a:pt x="248" y="190"/>
                                  </a:cubicBezTo>
                                  <a:cubicBezTo>
                                    <a:pt x="248" y="127"/>
                                    <a:pt x="248" y="127"/>
                                    <a:pt x="248" y="127"/>
                                  </a:cubicBezTo>
                                  <a:cubicBezTo>
                                    <a:pt x="314" y="127"/>
                                    <a:pt x="314" y="127"/>
                                    <a:pt x="314" y="127"/>
                                  </a:cubicBezTo>
                                  <a:cubicBezTo>
                                    <a:pt x="314" y="96"/>
                                    <a:pt x="314" y="96"/>
                                    <a:pt x="314" y="96"/>
                                  </a:cubicBezTo>
                                  <a:cubicBezTo>
                                    <a:pt x="248" y="96"/>
                                    <a:pt x="248" y="96"/>
                                    <a:pt x="248" y="96"/>
                                  </a:cubicBezTo>
                                  <a:cubicBezTo>
                                    <a:pt x="248" y="38"/>
                                    <a:pt x="248" y="38"/>
                                    <a:pt x="248" y="38"/>
                                  </a:cubicBezTo>
                                  <a:cubicBezTo>
                                    <a:pt x="321" y="38"/>
                                    <a:pt x="321" y="38"/>
                                    <a:pt x="321" y="38"/>
                                  </a:cubicBezTo>
                                  <a:cubicBezTo>
                                    <a:pt x="321" y="5"/>
                                    <a:pt x="321" y="5"/>
                                    <a:pt x="321" y="5"/>
                                  </a:cubicBezTo>
                                  <a:cubicBezTo>
                                    <a:pt x="210" y="5"/>
                                    <a:pt x="210" y="5"/>
                                    <a:pt x="210" y="5"/>
                                  </a:cubicBezTo>
                                  <a:cubicBezTo>
                                    <a:pt x="210" y="222"/>
                                    <a:pt x="210" y="222"/>
                                    <a:pt x="210" y="222"/>
                                  </a:cubicBezTo>
                                  <a:lnTo>
                                    <a:pt x="326" y="222"/>
                                  </a:lnTo>
                                  <a:close/>
                                  <a:moveTo>
                                    <a:pt x="176" y="5"/>
                                  </a:moveTo>
                                  <a:cubicBezTo>
                                    <a:pt x="136" y="5"/>
                                    <a:pt x="136" y="5"/>
                                    <a:pt x="136" y="5"/>
                                  </a:cubicBezTo>
                                  <a:cubicBezTo>
                                    <a:pt x="88" y="171"/>
                                    <a:pt x="88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1"/>
                                  </a:cubicBezTo>
                                  <a:cubicBezTo>
                                    <a:pt x="38" y="0"/>
                                    <a:pt x="38" y="0"/>
                                    <a:pt x="38" y="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67" y="222"/>
                                    <a:pt x="67" y="222"/>
                                    <a:pt x="67" y="222"/>
                                  </a:cubicBezTo>
                                  <a:cubicBezTo>
                                    <a:pt x="107" y="222"/>
                                    <a:pt x="107" y="222"/>
                                    <a:pt x="107" y="222"/>
                                  </a:cubicBezTo>
                                  <a:lnTo>
                                    <a:pt x="17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 noEditPoints="1"/>
                          </wps:cNvSpPr>
                          <wps:spPr bwMode="auto">
                            <a:xfrm>
                              <a:off x="9522" y="15851"/>
                              <a:ext cx="415" cy="114"/>
                            </a:xfrm>
                            <a:custGeom>
                              <a:avLst/>
                              <a:gdLst>
                                <a:gd name="T0" fmla="*/ 776 w 830"/>
                                <a:gd name="T1" fmla="*/ 65 h 227"/>
                                <a:gd name="T2" fmla="*/ 724 w 830"/>
                                <a:gd name="T3" fmla="*/ 106 h 227"/>
                                <a:gd name="T4" fmla="*/ 720 w 830"/>
                                <a:gd name="T5" fmla="*/ 106 h 227"/>
                                <a:gd name="T6" fmla="*/ 720 w 830"/>
                                <a:gd name="T7" fmla="*/ 32 h 227"/>
                                <a:gd name="T8" fmla="*/ 736 w 830"/>
                                <a:gd name="T9" fmla="*/ 31 h 227"/>
                                <a:gd name="T10" fmla="*/ 776 w 830"/>
                                <a:gd name="T11" fmla="*/ 65 h 227"/>
                                <a:gd name="T12" fmla="*/ 830 w 830"/>
                                <a:gd name="T13" fmla="*/ 212 h 227"/>
                                <a:gd name="T14" fmla="*/ 773 w 830"/>
                                <a:gd name="T15" fmla="*/ 119 h 227"/>
                                <a:gd name="T16" fmla="*/ 812 w 830"/>
                                <a:gd name="T17" fmla="*/ 59 h 227"/>
                                <a:gd name="T18" fmla="*/ 739 w 830"/>
                                <a:gd name="T19" fmla="*/ 2 h 227"/>
                                <a:gd name="T20" fmla="*/ 682 w 830"/>
                                <a:gd name="T21" fmla="*/ 6 h 227"/>
                                <a:gd name="T22" fmla="*/ 682 w 830"/>
                                <a:gd name="T23" fmla="*/ 221 h 227"/>
                                <a:gd name="T24" fmla="*/ 720 w 830"/>
                                <a:gd name="T25" fmla="*/ 221 h 227"/>
                                <a:gd name="T26" fmla="*/ 720 w 830"/>
                                <a:gd name="T27" fmla="*/ 132 h 227"/>
                                <a:gd name="T28" fmla="*/ 724 w 830"/>
                                <a:gd name="T29" fmla="*/ 132 h 227"/>
                                <a:gd name="T30" fmla="*/ 739 w 830"/>
                                <a:gd name="T31" fmla="*/ 131 h 227"/>
                                <a:gd name="T32" fmla="*/ 795 w 830"/>
                                <a:gd name="T33" fmla="*/ 227 h 227"/>
                                <a:gd name="T34" fmla="*/ 830 w 830"/>
                                <a:gd name="T35" fmla="*/ 212 h 227"/>
                                <a:gd name="T36" fmla="*/ 599 w 830"/>
                                <a:gd name="T37" fmla="*/ 113 h 227"/>
                                <a:gd name="T38" fmla="*/ 539 w 830"/>
                                <a:gd name="T39" fmla="*/ 193 h 227"/>
                                <a:gd name="T40" fmla="*/ 478 w 830"/>
                                <a:gd name="T41" fmla="*/ 113 h 227"/>
                                <a:gd name="T42" fmla="*/ 539 w 830"/>
                                <a:gd name="T43" fmla="*/ 33 h 227"/>
                                <a:gd name="T44" fmla="*/ 599 w 830"/>
                                <a:gd name="T45" fmla="*/ 113 h 227"/>
                                <a:gd name="T46" fmla="*/ 639 w 830"/>
                                <a:gd name="T47" fmla="*/ 113 h 227"/>
                                <a:gd name="T48" fmla="*/ 539 w 830"/>
                                <a:gd name="T49" fmla="*/ 0 h 227"/>
                                <a:gd name="T50" fmla="*/ 438 w 830"/>
                                <a:gd name="T51" fmla="*/ 113 h 227"/>
                                <a:gd name="T52" fmla="*/ 539 w 830"/>
                                <a:gd name="T53" fmla="*/ 225 h 227"/>
                                <a:gd name="T54" fmla="*/ 639 w 830"/>
                                <a:gd name="T55" fmla="*/ 113 h 227"/>
                                <a:gd name="T56" fmla="*/ 367 w 830"/>
                                <a:gd name="T57" fmla="*/ 113 h 227"/>
                                <a:gd name="T58" fmla="*/ 306 w 830"/>
                                <a:gd name="T59" fmla="*/ 193 h 227"/>
                                <a:gd name="T60" fmla="*/ 246 w 830"/>
                                <a:gd name="T61" fmla="*/ 113 h 227"/>
                                <a:gd name="T62" fmla="*/ 306 w 830"/>
                                <a:gd name="T63" fmla="*/ 33 h 227"/>
                                <a:gd name="T64" fmla="*/ 367 w 830"/>
                                <a:gd name="T65" fmla="*/ 113 h 227"/>
                                <a:gd name="T66" fmla="*/ 407 w 830"/>
                                <a:gd name="T67" fmla="*/ 113 h 227"/>
                                <a:gd name="T68" fmla="*/ 306 w 830"/>
                                <a:gd name="T69" fmla="*/ 0 h 227"/>
                                <a:gd name="T70" fmla="*/ 206 w 830"/>
                                <a:gd name="T71" fmla="*/ 113 h 227"/>
                                <a:gd name="T72" fmla="*/ 306 w 830"/>
                                <a:gd name="T73" fmla="*/ 225 h 227"/>
                                <a:gd name="T74" fmla="*/ 407 w 830"/>
                                <a:gd name="T75" fmla="*/ 113 h 227"/>
                                <a:gd name="T76" fmla="*/ 135 w 830"/>
                                <a:gd name="T77" fmla="*/ 103 h 227"/>
                                <a:gd name="T78" fmla="*/ 56 w 830"/>
                                <a:gd name="T79" fmla="*/ 187 h 227"/>
                                <a:gd name="T80" fmla="*/ 39 w 830"/>
                                <a:gd name="T81" fmla="*/ 187 h 227"/>
                                <a:gd name="T82" fmla="*/ 39 w 830"/>
                                <a:gd name="T83" fmla="*/ 35 h 227"/>
                                <a:gd name="T84" fmla="*/ 61 w 830"/>
                                <a:gd name="T85" fmla="*/ 34 h 227"/>
                                <a:gd name="T86" fmla="*/ 135 w 830"/>
                                <a:gd name="T87" fmla="*/ 103 h 227"/>
                                <a:gd name="T88" fmla="*/ 175 w 830"/>
                                <a:gd name="T89" fmla="*/ 99 h 227"/>
                                <a:gd name="T90" fmla="*/ 64 w 830"/>
                                <a:gd name="T91" fmla="*/ 2 h 227"/>
                                <a:gd name="T92" fmla="*/ 0 w 830"/>
                                <a:gd name="T93" fmla="*/ 6 h 227"/>
                                <a:gd name="T94" fmla="*/ 0 w 830"/>
                                <a:gd name="T95" fmla="*/ 221 h 227"/>
                                <a:gd name="T96" fmla="*/ 48 w 830"/>
                                <a:gd name="T97" fmla="*/ 221 h 227"/>
                                <a:gd name="T98" fmla="*/ 175 w 830"/>
                                <a:gd name="T99" fmla="*/ 99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30" h="227">
                                  <a:moveTo>
                                    <a:pt x="776" y="65"/>
                                  </a:moveTo>
                                  <a:cubicBezTo>
                                    <a:pt x="776" y="94"/>
                                    <a:pt x="750" y="106"/>
                                    <a:pt x="724" y="106"/>
                                  </a:cubicBezTo>
                                  <a:cubicBezTo>
                                    <a:pt x="720" y="106"/>
                                    <a:pt x="720" y="106"/>
                                    <a:pt x="720" y="106"/>
                                  </a:cubicBezTo>
                                  <a:cubicBezTo>
                                    <a:pt x="720" y="32"/>
                                    <a:pt x="720" y="32"/>
                                    <a:pt x="720" y="32"/>
                                  </a:cubicBezTo>
                                  <a:cubicBezTo>
                                    <a:pt x="720" y="32"/>
                                    <a:pt x="727" y="31"/>
                                    <a:pt x="736" y="31"/>
                                  </a:cubicBezTo>
                                  <a:cubicBezTo>
                                    <a:pt x="759" y="31"/>
                                    <a:pt x="776" y="40"/>
                                    <a:pt x="776" y="65"/>
                                  </a:cubicBezTo>
                                  <a:close/>
                                  <a:moveTo>
                                    <a:pt x="830" y="212"/>
                                  </a:moveTo>
                                  <a:cubicBezTo>
                                    <a:pt x="773" y="119"/>
                                    <a:pt x="773" y="119"/>
                                    <a:pt x="773" y="119"/>
                                  </a:cubicBezTo>
                                  <a:cubicBezTo>
                                    <a:pt x="795" y="108"/>
                                    <a:pt x="812" y="88"/>
                                    <a:pt x="812" y="59"/>
                                  </a:cubicBezTo>
                                  <a:cubicBezTo>
                                    <a:pt x="812" y="22"/>
                                    <a:pt x="784" y="2"/>
                                    <a:pt x="739" y="2"/>
                                  </a:cubicBezTo>
                                  <a:cubicBezTo>
                                    <a:pt x="711" y="2"/>
                                    <a:pt x="682" y="6"/>
                                    <a:pt x="682" y="6"/>
                                  </a:cubicBezTo>
                                  <a:cubicBezTo>
                                    <a:pt x="682" y="221"/>
                                    <a:pt x="682" y="221"/>
                                    <a:pt x="682" y="221"/>
                                  </a:cubicBezTo>
                                  <a:cubicBezTo>
                                    <a:pt x="720" y="221"/>
                                    <a:pt x="720" y="221"/>
                                    <a:pt x="720" y="221"/>
                                  </a:cubicBezTo>
                                  <a:cubicBezTo>
                                    <a:pt x="720" y="132"/>
                                    <a:pt x="720" y="132"/>
                                    <a:pt x="720" y="132"/>
                                  </a:cubicBezTo>
                                  <a:cubicBezTo>
                                    <a:pt x="724" y="132"/>
                                    <a:pt x="724" y="132"/>
                                    <a:pt x="724" y="132"/>
                                  </a:cubicBezTo>
                                  <a:cubicBezTo>
                                    <a:pt x="729" y="132"/>
                                    <a:pt x="734" y="132"/>
                                    <a:pt x="739" y="131"/>
                                  </a:cubicBezTo>
                                  <a:cubicBezTo>
                                    <a:pt x="795" y="227"/>
                                    <a:pt x="795" y="227"/>
                                    <a:pt x="795" y="227"/>
                                  </a:cubicBezTo>
                                  <a:lnTo>
                                    <a:pt x="830" y="212"/>
                                  </a:lnTo>
                                  <a:close/>
                                  <a:moveTo>
                                    <a:pt x="599" y="113"/>
                                  </a:moveTo>
                                  <a:cubicBezTo>
                                    <a:pt x="599" y="161"/>
                                    <a:pt x="579" y="193"/>
                                    <a:pt x="539" y="193"/>
                                  </a:cubicBezTo>
                                  <a:cubicBezTo>
                                    <a:pt x="498" y="193"/>
                                    <a:pt x="478" y="162"/>
                                    <a:pt x="478" y="113"/>
                                  </a:cubicBezTo>
                                  <a:cubicBezTo>
                                    <a:pt x="478" y="65"/>
                                    <a:pt x="498" y="33"/>
                                    <a:pt x="539" y="33"/>
                                  </a:cubicBezTo>
                                  <a:cubicBezTo>
                                    <a:pt x="580" y="33"/>
                                    <a:pt x="599" y="63"/>
                                    <a:pt x="599" y="113"/>
                                  </a:cubicBezTo>
                                  <a:close/>
                                  <a:moveTo>
                                    <a:pt x="639" y="113"/>
                                  </a:moveTo>
                                  <a:cubicBezTo>
                                    <a:pt x="639" y="55"/>
                                    <a:pt x="615" y="0"/>
                                    <a:pt x="539" y="0"/>
                                  </a:cubicBezTo>
                                  <a:cubicBezTo>
                                    <a:pt x="464" y="0"/>
                                    <a:pt x="438" y="56"/>
                                    <a:pt x="438" y="113"/>
                                  </a:cubicBezTo>
                                  <a:cubicBezTo>
                                    <a:pt x="438" y="169"/>
                                    <a:pt x="463" y="225"/>
                                    <a:pt x="539" y="225"/>
                                  </a:cubicBezTo>
                                  <a:cubicBezTo>
                                    <a:pt x="613" y="225"/>
                                    <a:pt x="639" y="169"/>
                                    <a:pt x="639" y="113"/>
                                  </a:cubicBezTo>
                                  <a:close/>
                                  <a:moveTo>
                                    <a:pt x="367" y="113"/>
                                  </a:moveTo>
                                  <a:cubicBezTo>
                                    <a:pt x="367" y="161"/>
                                    <a:pt x="347" y="193"/>
                                    <a:pt x="306" y="193"/>
                                  </a:cubicBezTo>
                                  <a:cubicBezTo>
                                    <a:pt x="265" y="193"/>
                                    <a:pt x="246" y="162"/>
                                    <a:pt x="246" y="113"/>
                                  </a:cubicBezTo>
                                  <a:cubicBezTo>
                                    <a:pt x="246" y="65"/>
                                    <a:pt x="266" y="33"/>
                                    <a:pt x="306" y="33"/>
                                  </a:cubicBezTo>
                                  <a:cubicBezTo>
                                    <a:pt x="348" y="33"/>
                                    <a:pt x="367" y="63"/>
                                    <a:pt x="367" y="113"/>
                                  </a:cubicBezTo>
                                  <a:close/>
                                  <a:moveTo>
                                    <a:pt x="407" y="113"/>
                                  </a:moveTo>
                                  <a:cubicBezTo>
                                    <a:pt x="407" y="55"/>
                                    <a:pt x="382" y="0"/>
                                    <a:pt x="306" y="0"/>
                                  </a:cubicBezTo>
                                  <a:cubicBezTo>
                                    <a:pt x="232" y="0"/>
                                    <a:pt x="206" y="56"/>
                                    <a:pt x="206" y="113"/>
                                  </a:cubicBezTo>
                                  <a:cubicBezTo>
                                    <a:pt x="206" y="169"/>
                                    <a:pt x="231" y="225"/>
                                    <a:pt x="306" y="225"/>
                                  </a:cubicBezTo>
                                  <a:cubicBezTo>
                                    <a:pt x="381" y="225"/>
                                    <a:pt x="407" y="169"/>
                                    <a:pt x="407" y="113"/>
                                  </a:cubicBezTo>
                                  <a:close/>
                                  <a:moveTo>
                                    <a:pt x="135" y="103"/>
                                  </a:moveTo>
                                  <a:cubicBezTo>
                                    <a:pt x="135" y="159"/>
                                    <a:pt x="103" y="187"/>
                                    <a:pt x="56" y="187"/>
                                  </a:cubicBezTo>
                                  <a:cubicBezTo>
                                    <a:pt x="39" y="187"/>
                                    <a:pt x="39" y="187"/>
                                    <a:pt x="39" y="187"/>
                                  </a:cubicBezTo>
                                  <a:cubicBezTo>
                                    <a:pt x="39" y="35"/>
                                    <a:pt x="39" y="35"/>
                                    <a:pt x="39" y="35"/>
                                  </a:cubicBezTo>
                                  <a:cubicBezTo>
                                    <a:pt x="39" y="35"/>
                                    <a:pt x="48" y="34"/>
                                    <a:pt x="61" y="34"/>
                                  </a:cubicBezTo>
                                  <a:cubicBezTo>
                                    <a:pt x="104" y="34"/>
                                    <a:pt x="135" y="57"/>
                                    <a:pt x="135" y="103"/>
                                  </a:cubicBezTo>
                                  <a:close/>
                                  <a:moveTo>
                                    <a:pt x="175" y="99"/>
                                  </a:moveTo>
                                  <a:cubicBezTo>
                                    <a:pt x="175" y="35"/>
                                    <a:pt x="131" y="2"/>
                                    <a:pt x="64" y="2"/>
                                  </a:cubicBezTo>
                                  <a:cubicBezTo>
                                    <a:pt x="31" y="2"/>
                                    <a:pt x="0" y="6"/>
                                    <a:pt x="0" y="6"/>
                                  </a:cubicBezTo>
                                  <a:cubicBezTo>
                                    <a:pt x="0" y="221"/>
                                    <a:pt x="0" y="221"/>
                                    <a:pt x="0" y="221"/>
                                  </a:cubicBezTo>
                                  <a:cubicBezTo>
                                    <a:pt x="48" y="221"/>
                                    <a:pt x="48" y="221"/>
                                    <a:pt x="48" y="221"/>
                                  </a:cubicBezTo>
                                  <a:cubicBezTo>
                                    <a:pt x="126" y="221"/>
                                    <a:pt x="175" y="178"/>
                                    <a:pt x="175" y="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9516" y="16091"/>
                              <a:ext cx="1078" cy="115"/>
                            </a:xfrm>
                            <a:custGeom>
                              <a:avLst/>
                              <a:gdLst>
                                <a:gd name="T0" fmla="*/ 2123 w 2158"/>
                                <a:gd name="T1" fmla="*/ 4 h 230"/>
                                <a:gd name="T2" fmla="*/ 2031 w 2158"/>
                                <a:gd name="T3" fmla="*/ 4 h 230"/>
                                <a:gd name="T4" fmla="*/ 2031 w 2158"/>
                                <a:gd name="T5" fmla="*/ 221 h 230"/>
                                <a:gd name="T6" fmla="*/ 2126 w 2158"/>
                                <a:gd name="T7" fmla="*/ 225 h 230"/>
                                <a:gd name="T8" fmla="*/ 1956 w 2158"/>
                                <a:gd name="T9" fmla="*/ 189 h 230"/>
                                <a:gd name="T10" fmla="*/ 1944 w 2158"/>
                                <a:gd name="T11" fmla="*/ 126 h 230"/>
                                <a:gd name="T12" fmla="*/ 1878 w 2158"/>
                                <a:gd name="T13" fmla="*/ 37 h 230"/>
                                <a:gd name="T14" fmla="*/ 1840 w 2158"/>
                                <a:gd name="T15" fmla="*/ 4 h 230"/>
                                <a:gd name="T16" fmla="*/ 1677 w 2158"/>
                                <a:gd name="T17" fmla="*/ 221 h 230"/>
                                <a:gd name="T18" fmla="*/ 1638 w 2158"/>
                                <a:gd name="T19" fmla="*/ 221 h 230"/>
                                <a:gd name="T20" fmla="*/ 1721 w 2158"/>
                                <a:gd name="T21" fmla="*/ 105 h 230"/>
                                <a:gd name="T22" fmla="*/ 1677 w 2158"/>
                                <a:gd name="T23" fmla="*/ 110 h 230"/>
                                <a:gd name="T24" fmla="*/ 1551 w 2158"/>
                                <a:gd name="T25" fmla="*/ 64 h 230"/>
                                <a:gd name="T26" fmla="*/ 1495 w 2158"/>
                                <a:gd name="T27" fmla="*/ 32 h 230"/>
                                <a:gd name="T28" fmla="*/ 1605 w 2158"/>
                                <a:gd name="T29" fmla="*/ 212 h 230"/>
                                <a:gd name="T30" fmla="*/ 1514 w 2158"/>
                                <a:gd name="T31" fmla="*/ 2 h 230"/>
                                <a:gd name="T32" fmla="*/ 1495 w 2158"/>
                                <a:gd name="T33" fmla="*/ 221 h 230"/>
                                <a:gd name="T34" fmla="*/ 1514 w 2158"/>
                                <a:gd name="T35" fmla="*/ 131 h 230"/>
                                <a:gd name="T36" fmla="*/ 1417 w 2158"/>
                                <a:gd name="T37" fmla="*/ 221 h 230"/>
                                <a:gd name="T38" fmla="*/ 1339 w 2158"/>
                                <a:gd name="T39" fmla="*/ 126 h 230"/>
                                <a:gd name="T40" fmla="*/ 1339 w 2158"/>
                                <a:gd name="T41" fmla="*/ 94 h 230"/>
                                <a:gd name="T42" fmla="*/ 1412 w 2158"/>
                                <a:gd name="T43" fmla="*/ 4 h 230"/>
                                <a:gd name="T44" fmla="*/ 1417 w 2158"/>
                                <a:gd name="T45" fmla="*/ 221 h 230"/>
                                <a:gd name="T46" fmla="*/ 1199 w 2158"/>
                                <a:gd name="T47" fmla="*/ 160 h 230"/>
                                <a:gd name="T48" fmla="*/ 1114 w 2158"/>
                                <a:gd name="T49" fmla="*/ 4 h 230"/>
                                <a:gd name="T50" fmla="*/ 1039 w 2158"/>
                                <a:gd name="T51" fmla="*/ 0 h 230"/>
                                <a:gd name="T52" fmla="*/ 1083 w 2158"/>
                                <a:gd name="T53" fmla="*/ 221 h 230"/>
                                <a:gd name="T54" fmla="*/ 1180 w 2158"/>
                                <a:gd name="T55" fmla="*/ 221 h 230"/>
                                <a:gd name="T56" fmla="*/ 964 w 2158"/>
                                <a:gd name="T57" fmla="*/ 218 h 230"/>
                                <a:gd name="T58" fmla="*/ 931 w 2158"/>
                                <a:gd name="T59" fmla="*/ 155 h 230"/>
                                <a:gd name="T60" fmla="*/ 802 w 2158"/>
                                <a:gd name="T61" fmla="*/ 4 h 230"/>
                                <a:gd name="T62" fmla="*/ 836 w 2158"/>
                                <a:gd name="T63" fmla="*/ 68 h 230"/>
                                <a:gd name="T64" fmla="*/ 964 w 2158"/>
                                <a:gd name="T65" fmla="*/ 218 h 230"/>
                                <a:gd name="T66" fmla="*/ 684 w 2158"/>
                                <a:gd name="T67" fmla="*/ 189 h 230"/>
                                <a:gd name="T68" fmla="*/ 750 w 2158"/>
                                <a:gd name="T69" fmla="*/ 94 h 230"/>
                                <a:gd name="T70" fmla="*/ 757 w 2158"/>
                                <a:gd name="T71" fmla="*/ 37 h 230"/>
                                <a:gd name="T72" fmla="*/ 646 w 2158"/>
                                <a:gd name="T73" fmla="*/ 221 h 230"/>
                                <a:gd name="T74" fmla="*/ 582 w 2158"/>
                                <a:gd name="T75" fmla="*/ 4 h 230"/>
                                <a:gd name="T76" fmla="*/ 480 w 2158"/>
                                <a:gd name="T77" fmla="*/ 172 h 230"/>
                                <a:gd name="T78" fmla="*/ 364 w 2158"/>
                                <a:gd name="T79" fmla="*/ 221 h 230"/>
                                <a:gd name="T80" fmla="*/ 405 w 2158"/>
                                <a:gd name="T81" fmla="*/ 67 h 230"/>
                                <a:gd name="T82" fmla="*/ 553 w 2158"/>
                                <a:gd name="T83" fmla="*/ 66 h 230"/>
                                <a:gd name="T84" fmla="*/ 595 w 2158"/>
                                <a:gd name="T85" fmla="*/ 220 h 230"/>
                                <a:gd name="T86" fmla="*/ 246 w 2158"/>
                                <a:gd name="T87" fmla="*/ 42 h 230"/>
                                <a:gd name="T88" fmla="*/ 337 w 2158"/>
                                <a:gd name="T89" fmla="*/ 216 h 230"/>
                                <a:gd name="T90" fmla="*/ 153 w 2158"/>
                                <a:gd name="T91" fmla="*/ 221 h 230"/>
                                <a:gd name="T92" fmla="*/ 278 w 2158"/>
                                <a:gd name="T93" fmla="*/ 155 h 230"/>
                                <a:gd name="T94" fmla="*/ 136 w 2158"/>
                                <a:gd name="T95" fmla="*/ 156 h 230"/>
                                <a:gd name="T96" fmla="*/ 38 w 2158"/>
                                <a:gd name="T97" fmla="*/ 60 h 230"/>
                                <a:gd name="T98" fmla="*/ 128 w 2158"/>
                                <a:gd name="T99" fmla="*/ 12 h 230"/>
                                <a:gd name="T100" fmla="*/ 40 w 2158"/>
                                <a:gd name="T101" fmla="*/ 119 h 230"/>
                                <a:gd name="T102" fmla="*/ 61 w 2158"/>
                                <a:gd name="T103" fmla="*/ 192 h 230"/>
                                <a:gd name="T104" fmla="*/ 64 w 2158"/>
                                <a:gd name="T105" fmla="*/ 225 h 2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158" h="230">
                                  <a:moveTo>
                                    <a:pt x="2158" y="218"/>
                                  </a:moveTo>
                                  <a:cubicBezTo>
                                    <a:pt x="2158" y="4"/>
                                    <a:pt x="2158" y="4"/>
                                    <a:pt x="2158" y="4"/>
                                  </a:cubicBezTo>
                                  <a:cubicBezTo>
                                    <a:pt x="2123" y="4"/>
                                    <a:pt x="2123" y="4"/>
                                    <a:pt x="2123" y="4"/>
                                  </a:cubicBezTo>
                                  <a:cubicBezTo>
                                    <a:pt x="2125" y="155"/>
                                    <a:pt x="2125" y="155"/>
                                    <a:pt x="2125" y="155"/>
                                  </a:cubicBezTo>
                                  <a:cubicBezTo>
                                    <a:pt x="2125" y="155"/>
                                    <a:pt x="2125" y="155"/>
                                    <a:pt x="2125" y="155"/>
                                  </a:cubicBezTo>
                                  <a:cubicBezTo>
                                    <a:pt x="2031" y="4"/>
                                    <a:pt x="2031" y="4"/>
                                    <a:pt x="2031" y="4"/>
                                  </a:cubicBezTo>
                                  <a:cubicBezTo>
                                    <a:pt x="1996" y="4"/>
                                    <a:pt x="1996" y="4"/>
                                    <a:pt x="1996" y="4"/>
                                  </a:cubicBezTo>
                                  <a:cubicBezTo>
                                    <a:pt x="1996" y="221"/>
                                    <a:pt x="1996" y="221"/>
                                    <a:pt x="1996" y="221"/>
                                  </a:cubicBezTo>
                                  <a:cubicBezTo>
                                    <a:pt x="2031" y="221"/>
                                    <a:pt x="2031" y="221"/>
                                    <a:pt x="2031" y="221"/>
                                  </a:cubicBezTo>
                                  <a:cubicBezTo>
                                    <a:pt x="2030" y="68"/>
                                    <a:pt x="2030" y="68"/>
                                    <a:pt x="2030" y="68"/>
                                  </a:cubicBezTo>
                                  <a:cubicBezTo>
                                    <a:pt x="2030" y="68"/>
                                    <a:pt x="2030" y="68"/>
                                    <a:pt x="2030" y="68"/>
                                  </a:cubicBezTo>
                                  <a:cubicBezTo>
                                    <a:pt x="2126" y="225"/>
                                    <a:pt x="2126" y="225"/>
                                    <a:pt x="2126" y="225"/>
                                  </a:cubicBezTo>
                                  <a:lnTo>
                                    <a:pt x="2158" y="218"/>
                                  </a:lnTo>
                                  <a:close/>
                                  <a:moveTo>
                                    <a:pt x="1956" y="221"/>
                                  </a:moveTo>
                                  <a:cubicBezTo>
                                    <a:pt x="1956" y="189"/>
                                    <a:pt x="1956" y="189"/>
                                    <a:pt x="1956" y="189"/>
                                  </a:cubicBezTo>
                                  <a:cubicBezTo>
                                    <a:pt x="1878" y="189"/>
                                    <a:pt x="1878" y="189"/>
                                    <a:pt x="1878" y="189"/>
                                  </a:cubicBezTo>
                                  <a:cubicBezTo>
                                    <a:pt x="1878" y="126"/>
                                    <a:pt x="1878" y="126"/>
                                    <a:pt x="1878" y="126"/>
                                  </a:cubicBezTo>
                                  <a:cubicBezTo>
                                    <a:pt x="1944" y="126"/>
                                    <a:pt x="1944" y="126"/>
                                    <a:pt x="1944" y="126"/>
                                  </a:cubicBezTo>
                                  <a:cubicBezTo>
                                    <a:pt x="1944" y="94"/>
                                    <a:pt x="1944" y="94"/>
                                    <a:pt x="1944" y="94"/>
                                  </a:cubicBezTo>
                                  <a:cubicBezTo>
                                    <a:pt x="1878" y="94"/>
                                    <a:pt x="1878" y="94"/>
                                    <a:pt x="1878" y="94"/>
                                  </a:cubicBezTo>
                                  <a:cubicBezTo>
                                    <a:pt x="1878" y="37"/>
                                    <a:pt x="1878" y="37"/>
                                    <a:pt x="1878" y="37"/>
                                  </a:cubicBezTo>
                                  <a:cubicBezTo>
                                    <a:pt x="1951" y="37"/>
                                    <a:pt x="1951" y="37"/>
                                    <a:pt x="1951" y="37"/>
                                  </a:cubicBezTo>
                                  <a:cubicBezTo>
                                    <a:pt x="1951" y="4"/>
                                    <a:pt x="1951" y="4"/>
                                    <a:pt x="1951" y="4"/>
                                  </a:cubicBezTo>
                                  <a:cubicBezTo>
                                    <a:pt x="1840" y="4"/>
                                    <a:pt x="1840" y="4"/>
                                    <a:pt x="1840" y="4"/>
                                  </a:cubicBezTo>
                                  <a:cubicBezTo>
                                    <a:pt x="1840" y="221"/>
                                    <a:pt x="1840" y="221"/>
                                    <a:pt x="1840" y="221"/>
                                  </a:cubicBezTo>
                                  <a:lnTo>
                                    <a:pt x="1956" y="221"/>
                                  </a:lnTo>
                                  <a:close/>
                                  <a:moveTo>
                                    <a:pt x="1677" y="221"/>
                                  </a:moveTo>
                                  <a:cubicBezTo>
                                    <a:pt x="1677" y="4"/>
                                    <a:pt x="1677" y="4"/>
                                    <a:pt x="1677" y="4"/>
                                  </a:cubicBezTo>
                                  <a:cubicBezTo>
                                    <a:pt x="1638" y="4"/>
                                    <a:pt x="1638" y="4"/>
                                    <a:pt x="1638" y="4"/>
                                  </a:cubicBezTo>
                                  <a:cubicBezTo>
                                    <a:pt x="1638" y="221"/>
                                    <a:pt x="1638" y="221"/>
                                    <a:pt x="1638" y="221"/>
                                  </a:cubicBezTo>
                                  <a:lnTo>
                                    <a:pt x="1677" y="221"/>
                                  </a:lnTo>
                                  <a:close/>
                                  <a:moveTo>
                                    <a:pt x="1808" y="208"/>
                                  </a:moveTo>
                                  <a:cubicBezTo>
                                    <a:pt x="1721" y="105"/>
                                    <a:pt x="1721" y="105"/>
                                    <a:pt x="1721" y="105"/>
                                  </a:cubicBezTo>
                                  <a:cubicBezTo>
                                    <a:pt x="1802" y="4"/>
                                    <a:pt x="1802" y="4"/>
                                    <a:pt x="1802" y="4"/>
                                  </a:cubicBezTo>
                                  <a:cubicBezTo>
                                    <a:pt x="1759" y="4"/>
                                    <a:pt x="1759" y="4"/>
                                    <a:pt x="1759" y="4"/>
                                  </a:cubicBezTo>
                                  <a:cubicBezTo>
                                    <a:pt x="1677" y="110"/>
                                    <a:pt x="1677" y="110"/>
                                    <a:pt x="1677" y="110"/>
                                  </a:cubicBezTo>
                                  <a:cubicBezTo>
                                    <a:pt x="1776" y="230"/>
                                    <a:pt x="1776" y="230"/>
                                    <a:pt x="1776" y="230"/>
                                  </a:cubicBezTo>
                                  <a:lnTo>
                                    <a:pt x="1808" y="208"/>
                                  </a:lnTo>
                                  <a:close/>
                                  <a:moveTo>
                                    <a:pt x="1551" y="64"/>
                                  </a:moveTo>
                                  <a:cubicBezTo>
                                    <a:pt x="1551" y="94"/>
                                    <a:pt x="1525" y="106"/>
                                    <a:pt x="1499" y="106"/>
                                  </a:cubicBezTo>
                                  <a:cubicBezTo>
                                    <a:pt x="1495" y="106"/>
                                    <a:pt x="1495" y="106"/>
                                    <a:pt x="1495" y="106"/>
                                  </a:cubicBezTo>
                                  <a:cubicBezTo>
                                    <a:pt x="1495" y="32"/>
                                    <a:pt x="1495" y="32"/>
                                    <a:pt x="1495" y="32"/>
                                  </a:cubicBezTo>
                                  <a:cubicBezTo>
                                    <a:pt x="1495" y="32"/>
                                    <a:pt x="1502" y="31"/>
                                    <a:pt x="1511" y="31"/>
                                  </a:cubicBezTo>
                                  <a:cubicBezTo>
                                    <a:pt x="1534" y="31"/>
                                    <a:pt x="1551" y="40"/>
                                    <a:pt x="1551" y="64"/>
                                  </a:cubicBezTo>
                                  <a:close/>
                                  <a:moveTo>
                                    <a:pt x="1605" y="212"/>
                                  </a:moveTo>
                                  <a:cubicBezTo>
                                    <a:pt x="1548" y="119"/>
                                    <a:pt x="1548" y="119"/>
                                    <a:pt x="1548" y="119"/>
                                  </a:cubicBezTo>
                                  <a:cubicBezTo>
                                    <a:pt x="1570" y="108"/>
                                    <a:pt x="1587" y="88"/>
                                    <a:pt x="1587" y="59"/>
                                  </a:cubicBezTo>
                                  <a:cubicBezTo>
                                    <a:pt x="1587" y="22"/>
                                    <a:pt x="1560" y="2"/>
                                    <a:pt x="1514" y="2"/>
                                  </a:cubicBezTo>
                                  <a:cubicBezTo>
                                    <a:pt x="1486" y="2"/>
                                    <a:pt x="1457" y="6"/>
                                    <a:pt x="1457" y="6"/>
                                  </a:cubicBezTo>
                                  <a:cubicBezTo>
                                    <a:pt x="1457" y="221"/>
                                    <a:pt x="1457" y="221"/>
                                    <a:pt x="1457" y="221"/>
                                  </a:cubicBezTo>
                                  <a:cubicBezTo>
                                    <a:pt x="1495" y="221"/>
                                    <a:pt x="1495" y="221"/>
                                    <a:pt x="1495" y="221"/>
                                  </a:cubicBezTo>
                                  <a:cubicBezTo>
                                    <a:pt x="1495" y="132"/>
                                    <a:pt x="1495" y="132"/>
                                    <a:pt x="1495" y="132"/>
                                  </a:cubicBezTo>
                                  <a:cubicBezTo>
                                    <a:pt x="1500" y="132"/>
                                    <a:pt x="1500" y="132"/>
                                    <a:pt x="1500" y="132"/>
                                  </a:cubicBezTo>
                                  <a:cubicBezTo>
                                    <a:pt x="1505" y="132"/>
                                    <a:pt x="1509" y="132"/>
                                    <a:pt x="1514" y="131"/>
                                  </a:cubicBezTo>
                                  <a:cubicBezTo>
                                    <a:pt x="1570" y="227"/>
                                    <a:pt x="1570" y="227"/>
                                    <a:pt x="1570" y="227"/>
                                  </a:cubicBezTo>
                                  <a:lnTo>
                                    <a:pt x="1605" y="212"/>
                                  </a:lnTo>
                                  <a:close/>
                                  <a:moveTo>
                                    <a:pt x="1417" y="221"/>
                                  </a:moveTo>
                                  <a:cubicBezTo>
                                    <a:pt x="1417" y="189"/>
                                    <a:pt x="1417" y="189"/>
                                    <a:pt x="1417" y="189"/>
                                  </a:cubicBezTo>
                                  <a:cubicBezTo>
                                    <a:pt x="1339" y="189"/>
                                    <a:pt x="1339" y="189"/>
                                    <a:pt x="1339" y="189"/>
                                  </a:cubicBezTo>
                                  <a:cubicBezTo>
                                    <a:pt x="1339" y="126"/>
                                    <a:pt x="1339" y="126"/>
                                    <a:pt x="1339" y="126"/>
                                  </a:cubicBezTo>
                                  <a:cubicBezTo>
                                    <a:pt x="1405" y="126"/>
                                    <a:pt x="1405" y="126"/>
                                    <a:pt x="1405" y="126"/>
                                  </a:cubicBezTo>
                                  <a:cubicBezTo>
                                    <a:pt x="1405" y="94"/>
                                    <a:pt x="1405" y="94"/>
                                    <a:pt x="1405" y="94"/>
                                  </a:cubicBezTo>
                                  <a:cubicBezTo>
                                    <a:pt x="1339" y="94"/>
                                    <a:pt x="1339" y="94"/>
                                    <a:pt x="1339" y="94"/>
                                  </a:cubicBezTo>
                                  <a:cubicBezTo>
                                    <a:pt x="1339" y="37"/>
                                    <a:pt x="1339" y="37"/>
                                    <a:pt x="1339" y="37"/>
                                  </a:cubicBezTo>
                                  <a:cubicBezTo>
                                    <a:pt x="1412" y="37"/>
                                    <a:pt x="1412" y="37"/>
                                    <a:pt x="1412" y="37"/>
                                  </a:cubicBezTo>
                                  <a:cubicBezTo>
                                    <a:pt x="1412" y="4"/>
                                    <a:pt x="1412" y="4"/>
                                    <a:pt x="1412" y="4"/>
                                  </a:cubicBezTo>
                                  <a:cubicBezTo>
                                    <a:pt x="1301" y="4"/>
                                    <a:pt x="1301" y="4"/>
                                    <a:pt x="1301" y="4"/>
                                  </a:cubicBezTo>
                                  <a:cubicBezTo>
                                    <a:pt x="1301" y="221"/>
                                    <a:pt x="1301" y="221"/>
                                    <a:pt x="1301" y="221"/>
                                  </a:cubicBezTo>
                                  <a:lnTo>
                                    <a:pt x="1417" y="221"/>
                                  </a:lnTo>
                                  <a:close/>
                                  <a:moveTo>
                                    <a:pt x="1262" y="4"/>
                                  </a:moveTo>
                                  <a:cubicBezTo>
                                    <a:pt x="1226" y="4"/>
                                    <a:pt x="1226" y="4"/>
                                    <a:pt x="1226" y="4"/>
                                  </a:cubicBezTo>
                                  <a:cubicBezTo>
                                    <a:pt x="1199" y="160"/>
                                    <a:pt x="1199" y="160"/>
                                    <a:pt x="1199" y="160"/>
                                  </a:cubicBezTo>
                                  <a:cubicBezTo>
                                    <a:pt x="1199" y="160"/>
                                    <a:pt x="1199" y="160"/>
                                    <a:pt x="1199" y="160"/>
                                  </a:cubicBezTo>
                                  <a:cubicBezTo>
                                    <a:pt x="1153" y="4"/>
                                    <a:pt x="1153" y="4"/>
                                    <a:pt x="1153" y="4"/>
                                  </a:cubicBezTo>
                                  <a:cubicBezTo>
                                    <a:pt x="1114" y="4"/>
                                    <a:pt x="1114" y="4"/>
                                    <a:pt x="1114" y="4"/>
                                  </a:cubicBezTo>
                                  <a:cubicBezTo>
                                    <a:pt x="1069" y="160"/>
                                    <a:pt x="1069" y="160"/>
                                    <a:pt x="1069" y="160"/>
                                  </a:cubicBezTo>
                                  <a:cubicBezTo>
                                    <a:pt x="1068" y="160"/>
                                    <a:pt x="1068" y="160"/>
                                    <a:pt x="1068" y="160"/>
                                  </a:cubicBezTo>
                                  <a:cubicBezTo>
                                    <a:pt x="1039" y="0"/>
                                    <a:pt x="1039" y="0"/>
                                    <a:pt x="1039" y="0"/>
                                  </a:cubicBezTo>
                                  <a:cubicBezTo>
                                    <a:pt x="1001" y="7"/>
                                    <a:pt x="1001" y="7"/>
                                    <a:pt x="1001" y="7"/>
                                  </a:cubicBezTo>
                                  <a:cubicBezTo>
                                    <a:pt x="1046" y="221"/>
                                    <a:pt x="1046" y="221"/>
                                    <a:pt x="1046" y="221"/>
                                  </a:cubicBezTo>
                                  <a:cubicBezTo>
                                    <a:pt x="1083" y="221"/>
                                    <a:pt x="1083" y="221"/>
                                    <a:pt x="1083" y="221"/>
                                  </a:cubicBezTo>
                                  <a:cubicBezTo>
                                    <a:pt x="1132" y="60"/>
                                    <a:pt x="1132" y="60"/>
                                    <a:pt x="1132" y="60"/>
                                  </a:cubicBezTo>
                                  <a:cubicBezTo>
                                    <a:pt x="1132" y="60"/>
                                    <a:pt x="1132" y="60"/>
                                    <a:pt x="1132" y="60"/>
                                  </a:cubicBezTo>
                                  <a:cubicBezTo>
                                    <a:pt x="1180" y="221"/>
                                    <a:pt x="1180" y="221"/>
                                    <a:pt x="1180" y="221"/>
                                  </a:cubicBezTo>
                                  <a:cubicBezTo>
                                    <a:pt x="1218" y="221"/>
                                    <a:pt x="1218" y="221"/>
                                    <a:pt x="1218" y="221"/>
                                  </a:cubicBezTo>
                                  <a:lnTo>
                                    <a:pt x="1262" y="4"/>
                                  </a:lnTo>
                                  <a:close/>
                                  <a:moveTo>
                                    <a:pt x="964" y="218"/>
                                  </a:moveTo>
                                  <a:cubicBezTo>
                                    <a:pt x="964" y="4"/>
                                    <a:pt x="964" y="4"/>
                                    <a:pt x="964" y="4"/>
                                  </a:cubicBezTo>
                                  <a:cubicBezTo>
                                    <a:pt x="929" y="4"/>
                                    <a:pt x="929" y="4"/>
                                    <a:pt x="929" y="4"/>
                                  </a:cubicBezTo>
                                  <a:cubicBezTo>
                                    <a:pt x="931" y="155"/>
                                    <a:pt x="931" y="155"/>
                                    <a:pt x="931" y="155"/>
                                  </a:cubicBezTo>
                                  <a:cubicBezTo>
                                    <a:pt x="930" y="155"/>
                                    <a:pt x="930" y="155"/>
                                    <a:pt x="930" y="155"/>
                                  </a:cubicBezTo>
                                  <a:cubicBezTo>
                                    <a:pt x="837" y="4"/>
                                    <a:pt x="837" y="4"/>
                                    <a:pt x="837" y="4"/>
                                  </a:cubicBezTo>
                                  <a:cubicBezTo>
                                    <a:pt x="802" y="4"/>
                                    <a:pt x="802" y="4"/>
                                    <a:pt x="802" y="4"/>
                                  </a:cubicBezTo>
                                  <a:cubicBezTo>
                                    <a:pt x="802" y="221"/>
                                    <a:pt x="802" y="221"/>
                                    <a:pt x="802" y="221"/>
                                  </a:cubicBezTo>
                                  <a:cubicBezTo>
                                    <a:pt x="837" y="221"/>
                                    <a:pt x="837" y="221"/>
                                    <a:pt x="837" y="221"/>
                                  </a:cubicBezTo>
                                  <a:cubicBezTo>
                                    <a:pt x="836" y="68"/>
                                    <a:pt x="836" y="68"/>
                                    <a:pt x="836" y="68"/>
                                  </a:cubicBezTo>
                                  <a:cubicBezTo>
                                    <a:pt x="836" y="68"/>
                                    <a:pt x="836" y="68"/>
                                    <a:pt x="836" y="68"/>
                                  </a:cubicBezTo>
                                  <a:cubicBezTo>
                                    <a:pt x="932" y="225"/>
                                    <a:pt x="932" y="225"/>
                                    <a:pt x="932" y="225"/>
                                  </a:cubicBezTo>
                                  <a:lnTo>
                                    <a:pt x="964" y="218"/>
                                  </a:lnTo>
                                  <a:close/>
                                  <a:moveTo>
                                    <a:pt x="762" y="221"/>
                                  </a:moveTo>
                                  <a:cubicBezTo>
                                    <a:pt x="762" y="189"/>
                                    <a:pt x="762" y="189"/>
                                    <a:pt x="762" y="189"/>
                                  </a:cubicBezTo>
                                  <a:cubicBezTo>
                                    <a:pt x="684" y="189"/>
                                    <a:pt x="684" y="189"/>
                                    <a:pt x="684" y="189"/>
                                  </a:cubicBezTo>
                                  <a:cubicBezTo>
                                    <a:pt x="684" y="126"/>
                                    <a:pt x="684" y="126"/>
                                    <a:pt x="684" y="126"/>
                                  </a:cubicBezTo>
                                  <a:cubicBezTo>
                                    <a:pt x="750" y="126"/>
                                    <a:pt x="750" y="126"/>
                                    <a:pt x="750" y="126"/>
                                  </a:cubicBezTo>
                                  <a:cubicBezTo>
                                    <a:pt x="750" y="94"/>
                                    <a:pt x="750" y="94"/>
                                    <a:pt x="750" y="94"/>
                                  </a:cubicBezTo>
                                  <a:cubicBezTo>
                                    <a:pt x="684" y="94"/>
                                    <a:pt x="684" y="94"/>
                                    <a:pt x="684" y="94"/>
                                  </a:cubicBezTo>
                                  <a:cubicBezTo>
                                    <a:pt x="684" y="37"/>
                                    <a:pt x="684" y="37"/>
                                    <a:pt x="684" y="37"/>
                                  </a:cubicBezTo>
                                  <a:cubicBezTo>
                                    <a:pt x="757" y="37"/>
                                    <a:pt x="757" y="37"/>
                                    <a:pt x="757" y="37"/>
                                  </a:cubicBezTo>
                                  <a:cubicBezTo>
                                    <a:pt x="757" y="4"/>
                                    <a:pt x="757" y="4"/>
                                    <a:pt x="757" y="4"/>
                                  </a:cubicBezTo>
                                  <a:cubicBezTo>
                                    <a:pt x="646" y="4"/>
                                    <a:pt x="646" y="4"/>
                                    <a:pt x="646" y="4"/>
                                  </a:cubicBezTo>
                                  <a:cubicBezTo>
                                    <a:pt x="646" y="221"/>
                                    <a:pt x="646" y="221"/>
                                    <a:pt x="646" y="221"/>
                                  </a:cubicBezTo>
                                  <a:lnTo>
                                    <a:pt x="762" y="221"/>
                                  </a:lnTo>
                                  <a:close/>
                                  <a:moveTo>
                                    <a:pt x="595" y="220"/>
                                  </a:moveTo>
                                  <a:cubicBezTo>
                                    <a:pt x="582" y="4"/>
                                    <a:pt x="582" y="4"/>
                                    <a:pt x="582" y="4"/>
                                  </a:cubicBezTo>
                                  <a:cubicBezTo>
                                    <a:pt x="541" y="4"/>
                                    <a:pt x="541" y="4"/>
                                    <a:pt x="541" y="4"/>
                                  </a:cubicBezTo>
                                  <a:cubicBezTo>
                                    <a:pt x="480" y="172"/>
                                    <a:pt x="480" y="172"/>
                                    <a:pt x="480" y="172"/>
                                  </a:cubicBezTo>
                                  <a:cubicBezTo>
                                    <a:pt x="480" y="172"/>
                                    <a:pt x="480" y="172"/>
                                    <a:pt x="480" y="172"/>
                                  </a:cubicBezTo>
                                  <a:cubicBezTo>
                                    <a:pt x="420" y="4"/>
                                    <a:pt x="420" y="4"/>
                                    <a:pt x="420" y="4"/>
                                  </a:cubicBezTo>
                                  <a:cubicBezTo>
                                    <a:pt x="379" y="4"/>
                                    <a:pt x="379" y="4"/>
                                    <a:pt x="379" y="4"/>
                                  </a:cubicBezTo>
                                  <a:cubicBezTo>
                                    <a:pt x="364" y="221"/>
                                    <a:pt x="364" y="221"/>
                                    <a:pt x="364" y="221"/>
                                  </a:cubicBezTo>
                                  <a:cubicBezTo>
                                    <a:pt x="398" y="221"/>
                                    <a:pt x="398" y="221"/>
                                    <a:pt x="398" y="221"/>
                                  </a:cubicBezTo>
                                  <a:cubicBezTo>
                                    <a:pt x="405" y="67"/>
                                    <a:pt x="405" y="67"/>
                                    <a:pt x="405" y="67"/>
                                  </a:cubicBezTo>
                                  <a:cubicBezTo>
                                    <a:pt x="405" y="67"/>
                                    <a:pt x="405" y="67"/>
                                    <a:pt x="405" y="67"/>
                                  </a:cubicBezTo>
                                  <a:cubicBezTo>
                                    <a:pt x="458" y="221"/>
                                    <a:pt x="458" y="221"/>
                                    <a:pt x="458" y="221"/>
                                  </a:cubicBezTo>
                                  <a:cubicBezTo>
                                    <a:pt x="497" y="221"/>
                                    <a:pt x="497" y="221"/>
                                    <a:pt x="497" y="221"/>
                                  </a:cubicBezTo>
                                  <a:cubicBezTo>
                                    <a:pt x="553" y="66"/>
                                    <a:pt x="553" y="66"/>
                                    <a:pt x="553" y="66"/>
                                  </a:cubicBezTo>
                                  <a:cubicBezTo>
                                    <a:pt x="553" y="66"/>
                                    <a:pt x="553" y="66"/>
                                    <a:pt x="553" y="66"/>
                                  </a:cubicBezTo>
                                  <a:cubicBezTo>
                                    <a:pt x="559" y="222"/>
                                    <a:pt x="559" y="222"/>
                                    <a:pt x="559" y="222"/>
                                  </a:cubicBezTo>
                                  <a:lnTo>
                                    <a:pt x="595" y="220"/>
                                  </a:lnTo>
                                  <a:close/>
                                  <a:moveTo>
                                    <a:pt x="271" y="129"/>
                                  </a:moveTo>
                                  <a:cubicBezTo>
                                    <a:pt x="220" y="129"/>
                                    <a:pt x="220" y="129"/>
                                    <a:pt x="220" y="129"/>
                                  </a:cubicBezTo>
                                  <a:cubicBezTo>
                                    <a:pt x="246" y="42"/>
                                    <a:pt x="246" y="42"/>
                                    <a:pt x="246" y="42"/>
                                  </a:cubicBezTo>
                                  <a:cubicBezTo>
                                    <a:pt x="246" y="42"/>
                                    <a:pt x="246" y="42"/>
                                    <a:pt x="246" y="42"/>
                                  </a:cubicBezTo>
                                  <a:lnTo>
                                    <a:pt x="271" y="129"/>
                                  </a:lnTo>
                                  <a:close/>
                                  <a:moveTo>
                                    <a:pt x="337" y="216"/>
                                  </a:moveTo>
                                  <a:cubicBezTo>
                                    <a:pt x="267" y="4"/>
                                    <a:pt x="267" y="4"/>
                                    <a:pt x="267" y="4"/>
                                  </a:cubicBezTo>
                                  <a:cubicBezTo>
                                    <a:pt x="227" y="4"/>
                                    <a:pt x="227" y="4"/>
                                    <a:pt x="227" y="4"/>
                                  </a:cubicBezTo>
                                  <a:cubicBezTo>
                                    <a:pt x="153" y="221"/>
                                    <a:pt x="153" y="221"/>
                                    <a:pt x="153" y="221"/>
                                  </a:cubicBezTo>
                                  <a:cubicBezTo>
                                    <a:pt x="193" y="221"/>
                                    <a:pt x="193" y="221"/>
                                    <a:pt x="193" y="221"/>
                                  </a:cubicBezTo>
                                  <a:cubicBezTo>
                                    <a:pt x="213" y="155"/>
                                    <a:pt x="213" y="155"/>
                                    <a:pt x="213" y="155"/>
                                  </a:cubicBezTo>
                                  <a:cubicBezTo>
                                    <a:pt x="278" y="155"/>
                                    <a:pt x="278" y="155"/>
                                    <a:pt x="278" y="155"/>
                                  </a:cubicBezTo>
                                  <a:cubicBezTo>
                                    <a:pt x="299" y="226"/>
                                    <a:pt x="299" y="226"/>
                                    <a:pt x="299" y="226"/>
                                  </a:cubicBezTo>
                                  <a:lnTo>
                                    <a:pt x="337" y="216"/>
                                  </a:lnTo>
                                  <a:close/>
                                  <a:moveTo>
                                    <a:pt x="136" y="156"/>
                                  </a:moveTo>
                                  <a:cubicBezTo>
                                    <a:pt x="136" y="129"/>
                                    <a:pt x="119" y="113"/>
                                    <a:pt x="92" y="101"/>
                                  </a:cubicBezTo>
                                  <a:cubicBezTo>
                                    <a:pt x="60" y="86"/>
                                    <a:pt x="60" y="86"/>
                                    <a:pt x="60" y="86"/>
                                  </a:cubicBezTo>
                                  <a:cubicBezTo>
                                    <a:pt x="48" y="80"/>
                                    <a:pt x="38" y="74"/>
                                    <a:pt x="38" y="60"/>
                                  </a:cubicBezTo>
                                  <a:cubicBezTo>
                                    <a:pt x="38" y="40"/>
                                    <a:pt x="55" y="33"/>
                                    <a:pt x="75" y="33"/>
                                  </a:cubicBezTo>
                                  <a:cubicBezTo>
                                    <a:pt x="90" y="33"/>
                                    <a:pt x="103" y="38"/>
                                    <a:pt x="115" y="43"/>
                                  </a:cubicBezTo>
                                  <a:cubicBezTo>
                                    <a:pt x="128" y="12"/>
                                    <a:pt x="128" y="12"/>
                                    <a:pt x="128" y="12"/>
                                  </a:cubicBezTo>
                                  <a:cubicBezTo>
                                    <a:pt x="109" y="4"/>
                                    <a:pt x="95" y="0"/>
                                    <a:pt x="73" y="0"/>
                                  </a:cubicBezTo>
                                  <a:cubicBezTo>
                                    <a:pt x="35" y="0"/>
                                    <a:pt x="0" y="23"/>
                                    <a:pt x="0" y="62"/>
                                  </a:cubicBezTo>
                                  <a:cubicBezTo>
                                    <a:pt x="0" y="94"/>
                                    <a:pt x="17" y="108"/>
                                    <a:pt x="40" y="119"/>
                                  </a:cubicBezTo>
                                  <a:cubicBezTo>
                                    <a:pt x="71" y="134"/>
                                    <a:pt x="71" y="134"/>
                                    <a:pt x="71" y="134"/>
                                  </a:cubicBezTo>
                                  <a:cubicBezTo>
                                    <a:pt x="88" y="141"/>
                                    <a:pt x="99" y="148"/>
                                    <a:pt x="99" y="163"/>
                                  </a:cubicBezTo>
                                  <a:cubicBezTo>
                                    <a:pt x="99" y="183"/>
                                    <a:pt x="84" y="192"/>
                                    <a:pt x="61" y="192"/>
                                  </a:cubicBezTo>
                                  <a:cubicBezTo>
                                    <a:pt x="44" y="192"/>
                                    <a:pt x="27" y="186"/>
                                    <a:pt x="13" y="179"/>
                                  </a:cubicBezTo>
                                  <a:cubicBezTo>
                                    <a:pt x="1" y="212"/>
                                    <a:pt x="1" y="212"/>
                                    <a:pt x="1" y="212"/>
                                  </a:cubicBezTo>
                                  <a:cubicBezTo>
                                    <a:pt x="20" y="221"/>
                                    <a:pt x="40" y="225"/>
                                    <a:pt x="64" y="225"/>
                                  </a:cubicBezTo>
                                  <a:cubicBezTo>
                                    <a:pt x="108" y="225"/>
                                    <a:pt x="136" y="196"/>
                                    <a:pt x="136" y="1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2" name="Group 32"/>
                      <wpg:cNvGrpSpPr>
                        <a:grpSpLocks/>
                      </wpg:cNvGrpSpPr>
                      <wpg:grpSpPr bwMode="auto">
                        <a:xfrm>
                          <a:off x="1134" y="862"/>
                          <a:ext cx="3578" cy="576"/>
                          <a:chOff x="1134" y="861"/>
                          <a:chExt cx="3578" cy="576"/>
                        </a:xfrm>
                      </wpg:grpSpPr>
                      <wps:wsp>
                        <wps:cNvPr id="33" name="Freeform 33"/>
                        <wps:cNvSpPr>
                          <a:spLocks noEditPoints="1"/>
                        </wps:cNvSpPr>
                        <wps:spPr bwMode="auto">
                          <a:xfrm>
                            <a:off x="1134" y="885"/>
                            <a:ext cx="1314" cy="518"/>
                          </a:xfrm>
                          <a:custGeom>
                            <a:avLst/>
                            <a:gdLst>
                              <a:gd name="T0" fmla="*/ 793 w 2628"/>
                              <a:gd name="T1" fmla="*/ 954 h 1037"/>
                              <a:gd name="T2" fmla="*/ 719 w 2628"/>
                              <a:gd name="T3" fmla="*/ 778 h 1037"/>
                              <a:gd name="T4" fmla="*/ 509 w 2628"/>
                              <a:gd name="T5" fmla="*/ 836 h 1037"/>
                              <a:gd name="T6" fmla="*/ 232 w 2628"/>
                              <a:gd name="T7" fmla="*/ 510 h 1037"/>
                              <a:gd name="T8" fmla="*/ 507 w 2628"/>
                              <a:gd name="T9" fmla="*/ 197 h 1037"/>
                              <a:gd name="T10" fmla="*/ 709 w 2628"/>
                              <a:gd name="T11" fmla="*/ 250 h 1037"/>
                              <a:gd name="T12" fmla="*/ 790 w 2628"/>
                              <a:gd name="T13" fmla="*/ 63 h 1037"/>
                              <a:gd name="T14" fmla="*/ 504 w 2628"/>
                              <a:gd name="T15" fmla="*/ 0 h 1037"/>
                              <a:gd name="T16" fmla="*/ 0 w 2628"/>
                              <a:gd name="T17" fmla="*/ 535 h 1037"/>
                              <a:gd name="T18" fmla="*/ 451 w 2628"/>
                              <a:gd name="T19" fmla="*/ 1037 h 1037"/>
                              <a:gd name="T20" fmla="*/ 793 w 2628"/>
                              <a:gd name="T21" fmla="*/ 954 h 1037"/>
                              <a:gd name="T22" fmla="*/ 1654 w 2628"/>
                              <a:gd name="T23" fmla="*/ 954 h 1037"/>
                              <a:gd name="T24" fmla="*/ 1579 w 2628"/>
                              <a:gd name="T25" fmla="*/ 778 h 1037"/>
                              <a:gd name="T26" fmla="*/ 1369 w 2628"/>
                              <a:gd name="T27" fmla="*/ 836 h 1037"/>
                              <a:gd name="T28" fmla="*/ 1093 w 2628"/>
                              <a:gd name="T29" fmla="*/ 510 h 1037"/>
                              <a:gd name="T30" fmla="*/ 1368 w 2628"/>
                              <a:gd name="T31" fmla="*/ 197 h 1037"/>
                              <a:gd name="T32" fmla="*/ 1570 w 2628"/>
                              <a:gd name="T33" fmla="*/ 250 h 1037"/>
                              <a:gd name="T34" fmla="*/ 1651 w 2628"/>
                              <a:gd name="T35" fmla="*/ 63 h 1037"/>
                              <a:gd name="T36" fmla="*/ 1364 w 2628"/>
                              <a:gd name="T37" fmla="*/ 0 h 1037"/>
                              <a:gd name="T38" fmla="*/ 861 w 2628"/>
                              <a:gd name="T39" fmla="*/ 535 h 1037"/>
                              <a:gd name="T40" fmla="*/ 1311 w 2628"/>
                              <a:gd name="T41" fmla="*/ 1037 h 1037"/>
                              <a:gd name="T42" fmla="*/ 1654 w 2628"/>
                              <a:gd name="T43" fmla="*/ 954 h 1037"/>
                              <a:gd name="T44" fmla="*/ 2628 w 2628"/>
                              <a:gd name="T45" fmla="*/ 20 h 1037"/>
                              <a:gd name="T46" fmla="*/ 2402 w 2628"/>
                              <a:gd name="T47" fmla="*/ 20 h 1037"/>
                              <a:gd name="T48" fmla="*/ 2200 w 2628"/>
                              <a:gd name="T49" fmla="*/ 727 h 1037"/>
                              <a:gd name="T50" fmla="*/ 2199 w 2628"/>
                              <a:gd name="T51" fmla="*/ 727 h 1037"/>
                              <a:gd name="T52" fmla="*/ 2001 w 2628"/>
                              <a:gd name="T53" fmla="*/ 20 h 1037"/>
                              <a:gd name="T54" fmla="*/ 1766 w 2628"/>
                              <a:gd name="T55" fmla="*/ 20 h 1037"/>
                              <a:gd name="T56" fmla="*/ 2083 w 2628"/>
                              <a:gd name="T57" fmla="*/ 1017 h 1037"/>
                              <a:gd name="T58" fmla="*/ 2313 w 2628"/>
                              <a:gd name="T59" fmla="*/ 1017 h 1037"/>
                              <a:gd name="T60" fmla="*/ 2628 w 2628"/>
                              <a:gd name="T61" fmla="*/ 20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28" h="1037">
                                <a:moveTo>
                                  <a:pt x="793" y="954"/>
                                </a:moveTo>
                                <a:cubicBezTo>
                                  <a:pt x="719" y="778"/>
                                  <a:pt x="719" y="778"/>
                                  <a:pt x="719" y="778"/>
                                </a:cubicBezTo>
                                <a:cubicBezTo>
                                  <a:pt x="654" y="810"/>
                                  <a:pt x="591" y="836"/>
                                  <a:pt x="509" y="836"/>
                                </a:cubicBezTo>
                                <a:cubicBezTo>
                                  <a:pt x="321" y="836"/>
                                  <a:pt x="232" y="738"/>
                                  <a:pt x="232" y="510"/>
                                </a:cubicBezTo>
                                <a:cubicBezTo>
                                  <a:pt x="232" y="300"/>
                                  <a:pt x="364" y="197"/>
                                  <a:pt x="507" y="197"/>
                                </a:cubicBezTo>
                                <a:cubicBezTo>
                                  <a:pt x="598" y="197"/>
                                  <a:pt x="649" y="220"/>
                                  <a:pt x="709" y="250"/>
                                </a:cubicBezTo>
                                <a:cubicBezTo>
                                  <a:pt x="790" y="63"/>
                                  <a:pt x="790" y="63"/>
                                  <a:pt x="790" y="63"/>
                                </a:cubicBezTo>
                                <a:cubicBezTo>
                                  <a:pt x="701" y="23"/>
                                  <a:pt x="628" y="0"/>
                                  <a:pt x="504" y="0"/>
                                </a:cubicBezTo>
                                <a:cubicBezTo>
                                  <a:pt x="214" y="0"/>
                                  <a:pt x="0" y="190"/>
                                  <a:pt x="0" y="535"/>
                                </a:cubicBezTo>
                                <a:cubicBezTo>
                                  <a:pt x="0" y="863"/>
                                  <a:pt x="192" y="1037"/>
                                  <a:pt x="451" y="1037"/>
                                </a:cubicBezTo>
                                <a:cubicBezTo>
                                  <a:pt x="586" y="1037"/>
                                  <a:pt x="676" y="1015"/>
                                  <a:pt x="793" y="954"/>
                                </a:cubicBezTo>
                                <a:moveTo>
                                  <a:pt x="1654" y="954"/>
                                </a:moveTo>
                                <a:cubicBezTo>
                                  <a:pt x="1579" y="778"/>
                                  <a:pt x="1579" y="778"/>
                                  <a:pt x="1579" y="778"/>
                                </a:cubicBezTo>
                                <a:cubicBezTo>
                                  <a:pt x="1515" y="810"/>
                                  <a:pt x="1452" y="836"/>
                                  <a:pt x="1369" y="836"/>
                                </a:cubicBezTo>
                                <a:cubicBezTo>
                                  <a:pt x="1182" y="836"/>
                                  <a:pt x="1093" y="738"/>
                                  <a:pt x="1093" y="510"/>
                                </a:cubicBezTo>
                                <a:cubicBezTo>
                                  <a:pt x="1093" y="300"/>
                                  <a:pt x="1225" y="197"/>
                                  <a:pt x="1368" y="197"/>
                                </a:cubicBezTo>
                                <a:cubicBezTo>
                                  <a:pt x="1459" y="197"/>
                                  <a:pt x="1510" y="220"/>
                                  <a:pt x="1570" y="250"/>
                                </a:cubicBezTo>
                                <a:cubicBezTo>
                                  <a:pt x="1651" y="63"/>
                                  <a:pt x="1651" y="63"/>
                                  <a:pt x="1651" y="63"/>
                                </a:cubicBezTo>
                                <a:cubicBezTo>
                                  <a:pt x="1561" y="23"/>
                                  <a:pt x="1488" y="0"/>
                                  <a:pt x="1364" y="0"/>
                                </a:cubicBezTo>
                                <a:cubicBezTo>
                                  <a:pt x="1074" y="0"/>
                                  <a:pt x="861" y="190"/>
                                  <a:pt x="861" y="535"/>
                                </a:cubicBezTo>
                                <a:cubicBezTo>
                                  <a:pt x="861" y="863"/>
                                  <a:pt x="1053" y="1037"/>
                                  <a:pt x="1311" y="1037"/>
                                </a:cubicBezTo>
                                <a:cubicBezTo>
                                  <a:pt x="1447" y="1037"/>
                                  <a:pt x="1536" y="1015"/>
                                  <a:pt x="1654" y="954"/>
                                </a:cubicBezTo>
                                <a:moveTo>
                                  <a:pt x="2628" y="20"/>
                                </a:moveTo>
                                <a:cubicBezTo>
                                  <a:pt x="2402" y="20"/>
                                  <a:pt x="2402" y="20"/>
                                  <a:pt x="2402" y="20"/>
                                </a:cubicBezTo>
                                <a:cubicBezTo>
                                  <a:pt x="2200" y="727"/>
                                  <a:pt x="2200" y="727"/>
                                  <a:pt x="2200" y="727"/>
                                </a:cubicBezTo>
                                <a:cubicBezTo>
                                  <a:pt x="2199" y="727"/>
                                  <a:pt x="2199" y="727"/>
                                  <a:pt x="2199" y="727"/>
                                </a:cubicBezTo>
                                <a:cubicBezTo>
                                  <a:pt x="2001" y="20"/>
                                  <a:pt x="2001" y="20"/>
                                  <a:pt x="2001" y="20"/>
                                </a:cubicBezTo>
                                <a:cubicBezTo>
                                  <a:pt x="1766" y="20"/>
                                  <a:pt x="1766" y="20"/>
                                  <a:pt x="1766" y="20"/>
                                </a:cubicBezTo>
                                <a:cubicBezTo>
                                  <a:pt x="2083" y="1017"/>
                                  <a:pt x="2083" y="1017"/>
                                  <a:pt x="2083" y="1017"/>
                                </a:cubicBezTo>
                                <a:cubicBezTo>
                                  <a:pt x="2313" y="1017"/>
                                  <a:pt x="2313" y="1017"/>
                                  <a:pt x="2313" y="1017"/>
                                </a:cubicBezTo>
                                <a:lnTo>
                                  <a:pt x="262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9" y="1251"/>
                            <a:ext cx="796" cy="186"/>
                          </a:xfrm>
                          <a:custGeom>
                            <a:avLst/>
                            <a:gdLst>
                              <a:gd name="T0" fmla="*/ 92 w 1592"/>
                              <a:gd name="T1" fmla="*/ 220 h 373"/>
                              <a:gd name="T2" fmla="*/ 0 w 1592"/>
                              <a:gd name="T3" fmla="*/ 94 h 373"/>
                              <a:gd name="T4" fmla="*/ 188 w 1592"/>
                              <a:gd name="T5" fmla="*/ 88 h 373"/>
                              <a:gd name="T6" fmla="*/ 300 w 1592"/>
                              <a:gd name="T7" fmla="*/ 243 h 373"/>
                              <a:gd name="T8" fmla="*/ 359 w 1592"/>
                              <a:gd name="T9" fmla="*/ 169 h 373"/>
                              <a:gd name="T10" fmla="*/ 294 w 1592"/>
                              <a:gd name="T11" fmla="*/ 289 h 373"/>
                              <a:gd name="T12" fmla="*/ 252 w 1592"/>
                              <a:gd name="T13" fmla="*/ 160 h 373"/>
                              <a:gd name="T14" fmla="*/ 453 w 1592"/>
                              <a:gd name="T15" fmla="*/ 284 h 373"/>
                              <a:gd name="T16" fmla="*/ 401 w 1592"/>
                              <a:gd name="T17" fmla="*/ 139 h 373"/>
                              <a:gd name="T18" fmla="*/ 461 w 1592"/>
                              <a:gd name="T19" fmla="*/ 33 h 373"/>
                              <a:gd name="T20" fmla="*/ 427 w 1592"/>
                              <a:gd name="T21" fmla="*/ 67 h 373"/>
                              <a:gd name="T22" fmla="*/ 558 w 1592"/>
                              <a:gd name="T23" fmla="*/ 1 h 373"/>
                              <a:gd name="T24" fmla="*/ 505 w 1592"/>
                              <a:gd name="T25" fmla="*/ 284 h 373"/>
                              <a:gd name="T26" fmla="*/ 663 w 1592"/>
                              <a:gd name="T27" fmla="*/ 84 h 373"/>
                              <a:gd name="T28" fmla="*/ 610 w 1592"/>
                              <a:gd name="T29" fmla="*/ 284 h 373"/>
                              <a:gd name="T30" fmla="*/ 637 w 1592"/>
                              <a:gd name="T31" fmla="*/ 0 h 373"/>
                              <a:gd name="T32" fmla="*/ 670 w 1592"/>
                              <a:gd name="T33" fmla="*/ 33 h 373"/>
                              <a:gd name="T34" fmla="*/ 822 w 1592"/>
                              <a:gd name="T35" fmla="*/ 92 h 373"/>
                              <a:gd name="T36" fmla="*/ 736 w 1592"/>
                              <a:gd name="T37" fmla="*/ 206 h 373"/>
                              <a:gd name="T38" fmla="*/ 701 w 1592"/>
                              <a:gd name="T39" fmla="*/ 320 h 373"/>
                              <a:gd name="T40" fmla="*/ 830 w 1592"/>
                              <a:gd name="T41" fmla="*/ 242 h 373"/>
                              <a:gd name="T42" fmla="*/ 761 w 1592"/>
                              <a:gd name="T43" fmla="*/ 216 h 373"/>
                              <a:gd name="T44" fmla="*/ 848 w 1592"/>
                              <a:gd name="T45" fmla="*/ 120 h 373"/>
                              <a:gd name="T46" fmla="*/ 777 w 1592"/>
                              <a:gd name="T47" fmla="*/ 333 h 373"/>
                              <a:gd name="T48" fmla="*/ 771 w 1592"/>
                              <a:gd name="T49" fmla="*/ 286 h 373"/>
                              <a:gd name="T50" fmla="*/ 807 w 1592"/>
                              <a:gd name="T51" fmla="*/ 151 h 373"/>
                              <a:gd name="T52" fmla="*/ 782 w 1592"/>
                              <a:gd name="T53" fmla="*/ 121 h 373"/>
                              <a:gd name="T54" fmla="*/ 1083 w 1592"/>
                              <a:gd name="T55" fmla="*/ 147 h 373"/>
                              <a:gd name="T56" fmla="*/ 971 w 1592"/>
                              <a:gd name="T57" fmla="*/ 102 h 373"/>
                              <a:gd name="T58" fmla="*/ 919 w 1592"/>
                              <a:gd name="T59" fmla="*/ 56 h 373"/>
                              <a:gd name="T60" fmla="*/ 971 w 1592"/>
                              <a:gd name="T61" fmla="*/ 143 h 373"/>
                              <a:gd name="T62" fmla="*/ 1031 w 1592"/>
                              <a:gd name="T63" fmla="*/ 284 h 373"/>
                              <a:gd name="T64" fmla="*/ 1268 w 1592"/>
                              <a:gd name="T65" fmla="*/ 233 h 373"/>
                              <a:gd name="T66" fmla="*/ 1283 w 1592"/>
                              <a:gd name="T67" fmla="*/ 192 h 373"/>
                              <a:gd name="T68" fmla="*/ 1124 w 1592"/>
                              <a:gd name="T69" fmla="*/ 183 h 373"/>
                              <a:gd name="T70" fmla="*/ 1237 w 1592"/>
                              <a:gd name="T71" fmla="*/ 160 h 373"/>
                              <a:gd name="T72" fmla="*/ 1237 w 1592"/>
                              <a:gd name="T73" fmla="*/ 160 h 373"/>
                              <a:gd name="T74" fmla="*/ 1318 w 1592"/>
                              <a:gd name="T75" fmla="*/ 91 h 373"/>
                              <a:gd name="T76" fmla="*/ 1377 w 1592"/>
                              <a:gd name="T77" fmla="*/ 284 h 373"/>
                              <a:gd name="T78" fmla="*/ 1318 w 1592"/>
                              <a:gd name="T79" fmla="*/ 33 h 373"/>
                              <a:gd name="T80" fmla="*/ 1592 w 1592"/>
                              <a:gd name="T81" fmla="*/ 282 h 373"/>
                              <a:gd name="T82" fmla="*/ 1526 w 1592"/>
                              <a:gd name="T83" fmla="*/ 8 h 373"/>
                              <a:gd name="T84" fmla="*/ 1515 w 1592"/>
                              <a:gd name="T85" fmla="*/ 87 h 373"/>
                              <a:gd name="T86" fmla="*/ 1539 w 1592"/>
                              <a:gd name="T87" fmla="*/ 268 h 373"/>
                              <a:gd name="T88" fmla="*/ 1592 w 1592"/>
                              <a:gd name="T89" fmla="*/ 282 h 373"/>
                              <a:gd name="T90" fmla="*/ 1470 w 1592"/>
                              <a:gd name="T91" fmla="*/ 185 h 373"/>
                              <a:gd name="T92" fmla="*/ 1533 w 1592"/>
                              <a:gd name="T93" fmla="*/ 234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92" h="373">
                                <a:moveTo>
                                  <a:pt x="188" y="88"/>
                                </a:moveTo>
                                <a:cubicBezTo>
                                  <a:pt x="137" y="88"/>
                                  <a:pt x="137" y="88"/>
                                  <a:pt x="137" y="88"/>
                                </a:cubicBezTo>
                                <a:cubicBezTo>
                                  <a:pt x="92" y="220"/>
                                  <a:pt x="92" y="220"/>
                                  <a:pt x="92" y="220"/>
                                </a:cubicBezTo>
                                <a:cubicBezTo>
                                  <a:pt x="92" y="220"/>
                                  <a:pt x="92" y="220"/>
                                  <a:pt x="92" y="220"/>
                                </a:cubicBezTo>
                                <a:cubicBezTo>
                                  <a:pt x="53" y="82"/>
                                  <a:pt x="53" y="82"/>
                                  <a:pt x="53" y="82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64" y="288"/>
                                  <a:pt x="64" y="288"/>
                                  <a:pt x="64" y="288"/>
                                </a:cubicBezTo>
                                <a:cubicBezTo>
                                  <a:pt x="116" y="282"/>
                                  <a:pt x="116" y="282"/>
                                  <a:pt x="116" y="282"/>
                                </a:cubicBezTo>
                                <a:lnTo>
                                  <a:pt x="188" y="88"/>
                                </a:lnTo>
                                <a:close/>
                                <a:moveTo>
                                  <a:pt x="360" y="273"/>
                                </a:moveTo>
                                <a:cubicBezTo>
                                  <a:pt x="344" y="233"/>
                                  <a:pt x="344" y="233"/>
                                  <a:pt x="344" y="233"/>
                                </a:cubicBezTo>
                                <a:cubicBezTo>
                                  <a:pt x="329" y="239"/>
                                  <a:pt x="319" y="243"/>
                                  <a:pt x="300" y="243"/>
                                </a:cubicBezTo>
                                <a:cubicBezTo>
                                  <a:pt x="269" y="243"/>
                                  <a:pt x="252" y="227"/>
                                  <a:pt x="251" y="192"/>
                                </a:cubicBezTo>
                                <a:cubicBezTo>
                                  <a:pt x="359" y="192"/>
                                  <a:pt x="359" y="192"/>
                                  <a:pt x="359" y="192"/>
                                </a:cubicBezTo>
                                <a:cubicBezTo>
                                  <a:pt x="359" y="169"/>
                                  <a:pt x="359" y="169"/>
                                  <a:pt x="359" y="169"/>
                                </a:cubicBezTo>
                                <a:cubicBezTo>
                                  <a:pt x="359" y="121"/>
                                  <a:pt x="341" y="84"/>
                                  <a:pt x="287" y="84"/>
                                </a:cubicBezTo>
                                <a:cubicBezTo>
                                  <a:pt x="235" y="84"/>
                                  <a:pt x="199" y="124"/>
                                  <a:pt x="199" y="183"/>
                                </a:cubicBezTo>
                                <a:cubicBezTo>
                                  <a:pt x="199" y="249"/>
                                  <a:pt x="228" y="289"/>
                                  <a:pt x="294" y="289"/>
                                </a:cubicBezTo>
                                <a:cubicBezTo>
                                  <a:pt x="320" y="289"/>
                                  <a:pt x="339" y="284"/>
                                  <a:pt x="360" y="273"/>
                                </a:cubicBezTo>
                                <a:moveTo>
                                  <a:pt x="313" y="160"/>
                                </a:moveTo>
                                <a:cubicBezTo>
                                  <a:pt x="252" y="160"/>
                                  <a:pt x="252" y="160"/>
                                  <a:pt x="252" y="160"/>
                                </a:cubicBezTo>
                                <a:cubicBezTo>
                                  <a:pt x="254" y="142"/>
                                  <a:pt x="264" y="126"/>
                                  <a:pt x="285" y="126"/>
                                </a:cubicBezTo>
                                <a:cubicBezTo>
                                  <a:pt x="305" y="126"/>
                                  <a:pt x="313" y="140"/>
                                  <a:pt x="313" y="160"/>
                                </a:cubicBezTo>
                                <a:moveTo>
                                  <a:pt x="453" y="284"/>
                                </a:moveTo>
                                <a:cubicBezTo>
                                  <a:pt x="453" y="84"/>
                                  <a:pt x="453" y="84"/>
                                  <a:pt x="453" y="84"/>
                                </a:cubicBezTo>
                                <a:cubicBezTo>
                                  <a:pt x="394" y="91"/>
                                  <a:pt x="394" y="91"/>
                                  <a:pt x="394" y="91"/>
                                </a:cubicBezTo>
                                <a:cubicBezTo>
                                  <a:pt x="401" y="139"/>
                                  <a:pt x="401" y="139"/>
                                  <a:pt x="401" y="139"/>
                                </a:cubicBezTo>
                                <a:cubicBezTo>
                                  <a:pt x="401" y="284"/>
                                  <a:pt x="401" y="284"/>
                                  <a:pt x="401" y="284"/>
                                </a:cubicBezTo>
                                <a:lnTo>
                                  <a:pt x="453" y="284"/>
                                </a:lnTo>
                                <a:close/>
                                <a:moveTo>
                                  <a:pt x="461" y="33"/>
                                </a:moveTo>
                                <a:cubicBezTo>
                                  <a:pt x="461" y="15"/>
                                  <a:pt x="445" y="0"/>
                                  <a:pt x="427" y="0"/>
                                </a:cubicBezTo>
                                <a:cubicBezTo>
                                  <a:pt x="409" y="0"/>
                                  <a:pt x="394" y="15"/>
                                  <a:pt x="394" y="33"/>
                                </a:cubicBezTo>
                                <a:cubicBezTo>
                                  <a:pt x="394" y="52"/>
                                  <a:pt x="409" y="67"/>
                                  <a:pt x="427" y="67"/>
                                </a:cubicBezTo>
                                <a:cubicBezTo>
                                  <a:pt x="445" y="67"/>
                                  <a:pt x="461" y="52"/>
                                  <a:pt x="461" y="33"/>
                                </a:cubicBezTo>
                                <a:moveTo>
                                  <a:pt x="558" y="284"/>
                                </a:moveTo>
                                <a:cubicBezTo>
                                  <a:pt x="558" y="1"/>
                                  <a:pt x="558" y="1"/>
                                  <a:pt x="558" y="1"/>
                                </a:cubicBezTo>
                                <a:cubicBezTo>
                                  <a:pt x="498" y="8"/>
                                  <a:pt x="498" y="8"/>
                                  <a:pt x="498" y="8"/>
                                </a:cubicBezTo>
                                <a:cubicBezTo>
                                  <a:pt x="505" y="56"/>
                                  <a:pt x="505" y="56"/>
                                  <a:pt x="505" y="56"/>
                                </a:cubicBezTo>
                                <a:cubicBezTo>
                                  <a:pt x="505" y="284"/>
                                  <a:pt x="505" y="284"/>
                                  <a:pt x="505" y="284"/>
                                </a:cubicBezTo>
                                <a:lnTo>
                                  <a:pt x="558" y="284"/>
                                </a:lnTo>
                                <a:close/>
                                <a:moveTo>
                                  <a:pt x="663" y="284"/>
                                </a:moveTo>
                                <a:cubicBezTo>
                                  <a:pt x="663" y="84"/>
                                  <a:pt x="663" y="84"/>
                                  <a:pt x="663" y="84"/>
                                </a:cubicBezTo>
                                <a:cubicBezTo>
                                  <a:pt x="604" y="91"/>
                                  <a:pt x="604" y="91"/>
                                  <a:pt x="604" y="91"/>
                                </a:cubicBezTo>
                                <a:cubicBezTo>
                                  <a:pt x="610" y="139"/>
                                  <a:pt x="610" y="139"/>
                                  <a:pt x="610" y="139"/>
                                </a:cubicBezTo>
                                <a:cubicBezTo>
                                  <a:pt x="610" y="284"/>
                                  <a:pt x="610" y="284"/>
                                  <a:pt x="610" y="284"/>
                                </a:cubicBezTo>
                                <a:lnTo>
                                  <a:pt x="663" y="284"/>
                                </a:lnTo>
                                <a:close/>
                                <a:moveTo>
                                  <a:pt x="670" y="33"/>
                                </a:moveTo>
                                <a:cubicBezTo>
                                  <a:pt x="670" y="15"/>
                                  <a:pt x="655" y="0"/>
                                  <a:pt x="637" y="0"/>
                                </a:cubicBezTo>
                                <a:cubicBezTo>
                                  <a:pt x="618" y="0"/>
                                  <a:pt x="603" y="15"/>
                                  <a:pt x="603" y="33"/>
                                </a:cubicBezTo>
                                <a:cubicBezTo>
                                  <a:pt x="603" y="52"/>
                                  <a:pt x="618" y="67"/>
                                  <a:pt x="637" y="67"/>
                                </a:cubicBezTo>
                                <a:cubicBezTo>
                                  <a:pt x="655" y="67"/>
                                  <a:pt x="670" y="52"/>
                                  <a:pt x="670" y="33"/>
                                </a:cubicBezTo>
                                <a:moveTo>
                                  <a:pt x="885" y="120"/>
                                </a:moveTo>
                                <a:cubicBezTo>
                                  <a:pt x="885" y="83"/>
                                  <a:pt x="885" y="83"/>
                                  <a:pt x="885" y="83"/>
                                </a:cubicBezTo>
                                <a:cubicBezTo>
                                  <a:pt x="822" y="92"/>
                                  <a:pt x="822" y="92"/>
                                  <a:pt x="822" y="92"/>
                                </a:cubicBezTo>
                                <a:cubicBezTo>
                                  <a:pt x="811" y="86"/>
                                  <a:pt x="797" y="83"/>
                                  <a:pt x="782" y="83"/>
                                </a:cubicBezTo>
                                <a:cubicBezTo>
                                  <a:pt x="733" y="83"/>
                                  <a:pt x="708" y="114"/>
                                  <a:pt x="708" y="150"/>
                                </a:cubicBezTo>
                                <a:cubicBezTo>
                                  <a:pt x="708" y="173"/>
                                  <a:pt x="717" y="193"/>
                                  <a:pt x="736" y="206"/>
                                </a:cubicBezTo>
                                <a:cubicBezTo>
                                  <a:pt x="736" y="206"/>
                                  <a:pt x="710" y="218"/>
                                  <a:pt x="710" y="244"/>
                                </a:cubicBezTo>
                                <a:cubicBezTo>
                                  <a:pt x="710" y="260"/>
                                  <a:pt x="717" y="269"/>
                                  <a:pt x="725" y="275"/>
                                </a:cubicBezTo>
                                <a:cubicBezTo>
                                  <a:pt x="725" y="275"/>
                                  <a:pt x="701" y="287"/>
                                  <a:pt x="701" y="320"/>
                                </a:cubicBezTo>
                                <a:cubicBezTo>
                                  <a:pt x="701" y="355"/>
                                  <a:pt x="726" y="373"/>
                                  <a:pt x="772" y="373"/>
                                </a:cubicBezTo>
                                <a:cubicBezTo>
                                  <a:pt x="848" y="373"/>
                                  <a:pt x="883" y="325"/>
                                  <a:pt x="883" y="285"/>
                                </a:cubicBezTo>
                                <a:cubicBezTo>
                                  <a:pt x="883" y="256"/>
                                  <a:pt x="865" y="242"/>
                                  <a:pt x="830" y="242"/>
                                </a:cubicBezTo>
                                <a:cubicBezTo>
                                  <a:pt x="769" y="242"/>
                                  <a:pt x="769" y="242"/>
                                  <a:pt x="769" y="242"/>
                                </a:cubicBezTo>
                                <a:cubicBezTo>
                                  <a:pt x="760" y="242"/>
                                  <a:pt x="754" y="239"/>
                                  <a:pt x="754" y="230"/>
                                </a:cubicBezTo>
                                <a:cubicBezTo>
                                  <a:pt x="754" y="221"/>
                                  <a:pt x="761" y="216"/>
                                  <a:pt x="761" y="216"/>
                                </a:cubicBezTo>
                                <a:cubicBezTo>
                                  <a:pt x="767" y="217"/>
                                  <a:pt x="774" y="218"/>
                                  <a:pt x="781" y="218"/>
                                </a:cubicBezTo>
                                <a:cubicBezTo>
                                  <a:pt x="830" y="218"/>
                                  <a:pt x="854" y="186"/>
                                  <a:pt x="854" y="150"/>
                                </a:cubicBezTo>
                                <a:cubicBezTo>
                                  <a:pt x="854" y="139"/>
                                  <a:pt x="852" y="129"/>
                                  <a:pt x="848" y="120"/>
                                </a:cubicBezTo>
                                <a:lnTo>
                                  <a:pt x="885" y="120"/>
                                </a:lnTo>
                                <a:close/>
                                <a:moveTo>
                                  <a:pt x="838" y="297"/>
                                </a:moveTo>
                                <a:cubicBezTo>
                                  <a:pt x="838" y="315"/>
                                  <a:pt x="815" y="333"/>
                                  <a:pt x="777" y="333"/>
                                </a:cubicBezTo>
                                <a:cubicBezTo>
                                  <a:pt x="756" y="333"/>
                                  <a:pt x="743" y="325"/>
                                  <a:pt x="743" y="307"/>
                                </a:cubicBezTo>
                                <a:cubicBezTo>
                                  <a:pt x="743" y="293"/>
                                  <a:pt x="753" y="285"/>
                                  <a:pt x="753" y="285"/>
                                </a:cubicBezTo>
                                <a:cubicBezTo>
                                  <a:pt x="758" y="286"/>
                                  <a:pt x="765" y="286"/>
                                  <a:pt x="771" y="286"/>
                                </a:cubicBezTo>
                                <a:cubicBezTo>
                                  <a:pt x="820" y="286"/>
                                  <a:pt x="820" y="286"/>
                                  <a:pt x="820" y="286"/>
                                </a:cubicBezTo>
                                <a:cubicBezTo>
                                  <a:pt x="832" y="286"/>
                                  <a:pt x="838" y="289"/>
                                  <a:pt x="838" y="297"/>
                                </a:cubicBezTo>
                                <a:moveTo>
                                  <a:pt x="807" y="151"/>
                                </a:moveTo>
                                <a:cubicBezTo>
                                  <a:pt x="807" y="170"/>
                                  <a:pt x="796" y="180"/>
                                  <a:pt x="782" y="180"/>
                                </a:cubicBezTo>
                                <a:cubicBezTo>
                                  <a:pt x="766" y="180"/>
                                  <a:pt x="755" y="171"/>
                                  <a:pt x="755" y="151"/>
                                </a:cubicBezTo>
                                <a:cubicBezTo>
                                  <a:pt x="755" y="132"/>
                                  <a:pt x="766" y="121"/>
                                  <a:pt x="782" y="121"/>
                                </a:cubicBezTo>
                                <a:cubicBezTo>
                                  <a:pt x="797" y="121"/>
                                  <a:pt x="807" y="131"/>
                                  <a:pt x="807" y="151"/>
                                </a:cubicBezTo>
                                <a:moveTo>
                                  <a:pt x="1083" y="284"/>
                                </a:moveTo>
                                <a:cubicBezTo>
                                  <a:pt x="1083" y="147"/>
                                  <a:pt x="1083" y="147"/>
                                  <a:pt x="1083" y="147"/>
                                </a:cubicBezTo>
                                <a:cubicBezTo>
                                  <a:pt x="1083" y="103"/>
                                  <a:pt x="1058" y="83"/>
                                  <a:pt x="1023" y="83"/>
                                </a:cubicBezTo>
                                <a:cubicBezTo>
                                  <a:pt x="994" y="83"/>
                                  <a:pt x="977" y="97"/>
                                  <a:pt x="972" y="102"/>
                                </a:cubicBezTo>
                                <a:cubicBezTo>
                                  <a:pt x="971" y="102"/>
                                  <a:pt x="971" y="102"/>
                                  <a:pt x="971" y="102"/>
                                </a:cubicBezTo>
                                <a:cubicBezTo>
                                  <a:pt x="971" y="1"/>
                                  <a:pt x="971" y="1"/>
                                  <a:pt x="971" y="1"/>
                                </a:cubicBezTo>
                                <a:cubicBezTo>
                                  <a:pt x="912" y="8"/>
                                  <a:pt x="912" y="8"/>
                                  <a:pt x="912" y="8"/>
                                </a:cubicBezTo>
                                <a:cubicBezTo>
                                  <a:pt x="919" y="56"/>
                                  <a:pt x="919" y="56"/>
                                  <a:pt x="919" y="56"/>
                                </a:cubicBezTo>
                                <a:cubicBezTo>
                                  <a:pt x="919" y="284"/>
                                  <a:pt x="919" y="284"/>
                                  <a:pt x="919" y="284"/>
                                </a:cubicBezTo>
                                <a:cubicBezTo>
                                  <a:pt x="971" y="284"/>
                                  <a:pt x="971" y="284"/>
                                  <a:pt x="971" y="284"/>
                                </a:cubicBezTo>
                                <a:cubicBezTo>
                                  <a:pt x="971" y="143"/>
                                  <a:pt x="971" y="143"/>
                                  <a:pt x="971" y="143"/>
                                </a:cubicBezTo>
                                <a:cubicBezTo>
                                  <a:pt x="975" y="139"/>
                                  <a:pt x="987" y="130"/>
                                  <a:pt x="1003" y="130"/>
                                </a:cubicBezTo>
                                <a:cubicBezTo>
                                  <a:pt x="1023" y="130"/>
                                  <a:pt x="1031" y="140"/>
                                  <a:pt x="1031" y="160"/>
                                </a:cubicBezTo>
                                <a:cubicBezTo>
                                  <a:pt x="1031" y="284"/>
                                  <a:pt x="1031" y="284"/>
                                  <a:pt x="1031" y="284"/>
                                </a:cubicBezTo>
                                <a:lnTo>
                                  <a:pt x="1083" y="284"/>
                                </a:lnTo>
                                <a:close/>
                                <a:moveTo>
                                  <a:pt x="1285" y="273"/>
                                </a:moveTo>
                                <a:cubicBezTo>
                                  <a:pt x="1268" y="233"/>
                                  <a:pt x="1268" y="233"/>
                                  <a:pt x="1268" y="233"/>
                                </a:cubicBezTo>
                                <a:cubicBezTo>
                                  <a:pt x="1253" y="239"/>
                                  <a:pt x="1243" y="243"/>
                                  <a:pt x="1225" y="243"/>
                                </a:cubicBezTo>
                                <a:cubicBezTo>
                                  <a:pt x="1193" y="243"/>
                                  <a:pt x="1176" y="227"/>
                                  <a:pt x="1175" y="192"/>
                                </a:cubicBezTo>
                                <a:cubicBezTo>
                                  <a:pt x="1283" y="192"/>
                                  <a:pt x="1283" y="192"/>
                                  <a:pt x="1283" y="192"/>
                                </a:cubicBezTo>
                                <a:cubicBezTo>
                                  <a:pt x="1283" y="169"/>
                                  <a:pt x="1283" y="169"/>
                                  <a:pt x="1283" y="169"/>
                                </a:cubicBezTo>
                                <a:cubicBezTo>
                                  <a:pt x="1283" y="121"/>
                                  <a:pt x="1265" y="84"/>
                                  <a:pt x="1211" y="84"/>
                                </a:cubicBezTo>
                                <a:cubicBezTo>
                                  <a:pt x="1159" y="84"/>
                                  <a:pt x="1124" y="124"/>
                                  <a:pt x="1124" y="183"/>
                                </a:cubicBezTo>
                                <a:cubicBezTo>
                                  <a:pt x="1124" y="249"/>
                                  <a:pt x="1152" y="289"/>
                                  <a:pt x="1218" y="289"/>
                                </a:cubicBezTo>
                                <a:cubicBezTo>
                                  <a:pt x="1244" y="289"/>
                                  <a:pt x="1263" y="284"/>
                                  <a:pt x="1285" y="273"/>
                                </a:cubicBezTo>
                                <a:moveTo>
                                  <a:pt x="1237" y="160"/>
                                </a:moveTo>
                                <a:cubicBezTo>
                                  <a:pt x="1176" y="160"/>
                                  <a:pt x="1176" y="160"/>
                                  <a:pt x="1176" y="160"/>
                                </a:cubicBezTo>
                                <a:cubicBezTo>
                                  <a:pt x="1178" y="142"/>
                                  <a:pt x="1188" y="126"/>
                                  <a:pt x="1209" y="126"/>
                                </a:cubicBezTo>
                                <a:cubicBezTo>
                                  <a:pt x="1229" y="126"/>
                                  <a:pt x="1237" y="140"/>
                                  <a:pt x="1237" y="160"/>
                                </a:cubicBezTo>
                                <a:moveTo>
                                  <a:pt x="1377" y="284"/>
                                </a:moveTo>
                                <a:cubicBezTo>
                                  <a:pt x="1377" y="84"/>
                                  <a:pt x="1377" y="84"/>
                                  <a:pt x="1377" y="84"/>
                                </a:cubicBezTo>
                                <a:cubicBezTo>
                                  <a:pt x="1318" y="91"/>
                                  <a:pt x="1318" y="91"/>
                                  <a:pt x="1318" y="91"/>
                                </a:cubicBezTo>
                                <a:cubicBezTo>
                                  <a:pt x="1325" y="139"/>
                                  <a:pt x="1325" y="139"/>
                                  <a:pt x="1325" y="139"/>
                                </a:cubicBezTo>
                                <a:cubicBezTo>
                                  <a:pt x="1325" y="284"/>
                                  <a:pt x="1325" y="284"/>
                                  <a:pt x="1325" y="284"/>
                                </a:cubicBezTo>
                                <a:lnTo>
                                  <a:pt x="1377" y="284"/>
                                </a:lnTo>
                                <a:close/>
                                <a:moveTo>
                                  <a:pt x="1385" y="33"/>
                                </a:moveTo>
                                <a:cubicBezTo>
                                  <a:pt x="1385" y="15"/>
                                  <a:pt x="1369" y="0"/>
                                  <a:pt x="1351" y="0"/>
                                </a:cubicBezTo>
                                <a:cubicBezTo>
                                  <a:pt x="1333" y="0"/>
                                  <a:pt x="1318" y="15"/>
                                  <a:pt x="1318" y="33"/>
                                </a:cubicBezTo>
                                <a:cubicBezTo>
                                  <a:pt x="1318" y="52"/>
                                  <a:pt x="1333" y="67"/>
                                  <a:pt x="1351" y="67"/>
                                </a:cubicBezTo>
                                <a:cubicBezTo>
                                  <a:pt x="1369" y="67"/>
                                  <a:pt x="1385" y="52"/>
                                  <a:pt x="1385" y="33"/>
                                </a:cubicBezTo>
                                <a:moveTo>
                                  <a:pt x="1592" y="282"/>
                                </a:moveTo>
                                <a:cubicBezTo>
                                  <a:pt x="1585" y="233"/>
                                  <a:pt x="1585" y="233"/>
                                  <a:pt x="1585" y="233"/>
                                </a:cubicBezTo>
                                <a:cubicBezTo>
                                  <a:pt x="1585" y="1"/>
                                  <a:pt x="1585" y="1"/>
                                  <a:pt x="1585" y="1"/>
                                </a:cubicBezTo>
                                <a:cubicBezTo>
                                  <a:pt x="1526" y="8"/>
                                  <a:pt x="1526" y="8"/>
                                  <a:pt x="1526" y="8"/>
                                </a:cubicBezTo>
                                <a:cubicBezTo>
                                  <a:pt x="1533" y="56"/>
                                  <a:pt x="1533" y="56"/>
                                  <a:pt x="1533" y="56"/>
                                </a:cubicBezTo>
                                <a:cubicBezTo>
                                  <a:pt x="1533" y="88"/>
                                  <a:pt x="1533" y="88"/>
                                  <a:pt x="1533" y="88"/>
                                </a:cubicBezTo>
                                <a:cubicBezTo>
                                  <a:pt x="1533" y="88"/>
                                  <a:pt x="1525" y="87"/>
                                  <a:pt x="1515" y="87"/>
                                </a:cubicBezTo>
                                <a:cubicBezTo>
                                  <a:pt x="1458" y="87"/>
                                  <a:pt x="1418" y="123"/>
                                  <a:pt x="1418" y="193"/>
                                </a:cubicBezTo>
                                <a:cubicBezTo>
                                  <a:pt x="1418" y="248"/>
                                  <a:pt x="1442" y="289"/>
                                  <a:pt x="1491" y="289"/>
                                </a:cubicBezTo>
                                <a:cubicBezTo>
                                  <a:pt x="1518" y="289"/>
                                  <a:pt x="1534" y="272"/>
                                  <a:pt x="1539" y="268"/>
                                </a:cubicBezTo>
                                <a:cubicBezTo>
                                  <a:pt x="1539" y="268"/>
                                  <a:pt x="1539" y="268"/>
                                  <a:pt x="1539" y="268"/>
                                </a:cubicBezTo>
                                <a:cubicBezTo>
                                  <a:pt x="1542" y="288"/>
                                  <a:pt x="1542" y="288"/>
                                  <a:pt x="1542" y="288"/>
                                </a:cubicBezTo>
                                <a:lnTo>
                                  <a:pt x="1592" y="282"/>
                                </a:lnTo>
                                <a:close/>
                                <a:moveTo>
                                  <a:pt x="1533" y="234"/>
                                </a:moveTo>
                                <a:cubicBezTo>
                                  <a:pt x="1529" y="237"/>
                                  <a:pt x="1520" y="242"/>
                                  <a:pt x="1508" y="242"/>
                                </a:cubicBezTo>
                                <a:cubicBezTo>
                                  <a:pt x="1482" y="242"/>
                                  <a:pt x="1470" y="225"/>
                                  <a:pt x="1470" y="185"/>
                                </a:cubicBezTo>
                                <a:cubicBezTo>
                                  <a:pt x="1470" y="153"/>
                                  <a:pt x="1488" y="130"/>
                                  <a:pt x="1513" y="130"/>
                                </a:cubicBezTo>
                                <a:cubicBezTo>
                                  <a:pt x="1526" y="130"/>
                                  <a:pt x="1533" y="133"/>
                                  <a:pt x="1533" y="133"/>
                                </a:cubicBezTo>
                                <a:lnTo>
                                  <a:pt x="1533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 noEditPoints="1"/>
                        </wps:cNvSpPr>
                        <wps:spPr bwMode="auto">
                          <a:xfrm>
                            <a:off x="2605" y="1044"/>
                            <a:ext cx="2107" cy="186"/>
                          </a:xfrm>
                          <a:custGeom>
                            <a:avLst/>
                            <a:gdLst>
                              <a:gd name="T0" fmla="*/ 132 w 4215"/>
                              <a:gd name="T1" fmla="*/ 233 h 372"/>
                              <a:gd name="T2" fmla="*/ 292 w 4215"/>
                              <a:gd name="T3" fmla="*/ 131 h 372"/>
                              <a:gd name="T4" fmla="*/ 186 w 4215"/>
                              <a:gd name="T5" fmla="*/ 139 h 372"/>
                              <a:gd name="T6" fmla="*/ 376 w 4215"/>
                              <a:gd name="T7" fmla="*/ 84 h 372"/>
                              <a:gd name="T8" fmla="*/ 350 w 4215"/>
                              <a:gd name="T9" fmla="*/ 0 h 372"/>
                              <a:gd name="T10" fmla="*/ 646 w 4215"/>
                              <a:gd name="T11" fmla="*/ 83 h 372"/>
                              <a:gd name="T12" fmla="*/ 473 w 4215"/>
                              <a:gd name="T13" fmla="*/ 84 h 372"/>
                              <a:gd name="T14" fmla="*/ 514 w 4215"/>
                              <a:gd name="T15" fmla="*/ 129 h 372"/>
                              <a:gd name="T16" fmla="*/ 626 w 4215"/>
                              <a:gd name="T17" fmla="*/ 129 h 372"/>
                              <a:gd name="T18" fmla="*/ 753 w 4215"/>
                              <a:gd name="T19" fmla="*/ 91 h 372"/>
                              <a:gd name="T20" fmla="*/ 752 w 4215"/>
                              <a:gd name="T21" fmla="*/ 33 h 372"/>
                              <a:gd name="T22" fmla="*/ 911 w 4215"/>
                              <a:gd name="T23" fmla="*/ 106 h 372"/>
                              <a:gd name="T24" fmla="*/ 917 w 4215"/>
                              <a:gd name="T25" fmla="*/ 284 h 372"/>
                              <a:gd name="T26" fmla="*/ 1223 w 4215"/>
                              <a:gd name="T27" fmla="*/ 281 h 372"/>
                              <a:gd name="T28" fmla="*/ 1132 w 4215"/>
                              <a:gd name="T29" fmla="*/ 129 h 372"/>
                              <a:gd name="T30" fmla="*/ 1170 w 4215"/>
                              <a:gd name="T31" fmla="*/ 266 h 372"/>
                              <a:gd name="T32" fmla="*/ 1120 w 4215"/>
                              <a:gd name="T33" fmla="*/ 230 h 372"/>
                              <a:gd name="T34" fmla="*/ 1262 w 4215"/>
                              <a:gd name="T35" fmla="*/ 8 h 372"/>
                              <a:gd name="T36" fmla="*/ 1367 w 4215"/>
                              <a:gd name="T37" fmla="*/ 91 h 372"/>
                              <a:gd name="T38" fmla="*/ 1367 w 4215"/>
                              <a:gd name="T39" fmla="*/ 33 h 372"/>
                              <a:gd name="T40" fmla="*/ 1538 w 4215"/>
                              <a:gd name="T41" fmla="*/ 210 h 372"/>
                              <a:gd name="T42" fmla="*/ 1486 w 4215"/>
                              <a:gd name="T43" fmla="*/ 54 h 372"/>
                              <a:gd name="T44" fmla="*/ 1544 w 4215"/>
                              <a:gd name="T45" fmla="*/ 289 h 372"/>
                              <a:gd name="T46" fmla="*/ 1775 w 4215"/>
                              <a:gd name="T47" fmla="*/ 192 h 372"/>
                              <a:gd name="T48" fmla="*/ 1729 w 4215"/>
                              <a:gd name="T49" fmla="*/ 160 h 372"/>
                              <a:gd name="T50" fmla="*/ 1810 w 4215"/>
                              <a:gd name="T51" fmla="*/ 91 h 372"/>
                              <a:gd name="T52" fmla="*/ 1810 w 4215"/>
                              <a:gd name="T53" fmla="*/ 33 h 372"/>
                              <a:gd name="T54" fmla="*/ 1981 w 4215"/>
                              <a:gd name="T55" fmla="*/ 210 h 372"/>
                              <a:gd name="T56" fmla="*/ 1929 w 4215"/>
                              <a:gd name="T57" fmla="*/ 54 h 372"/>
                              <a:gd name="T58" fmla="*/ 1987 w 4215"/>
                              <a:gd name="T59" fmla="*/ 289 h 372"/>
                              <a:gd name="T60" fmla="*/ 2140 w 4215"/>
                              <a:gd name="T61" fmla="*/ 126 h 372"/>
                              <a:gd name="T62" fmla="*/ 2133 w 4215"/>
                              <a:gd name="T63" fmla="*/ 212 h 372"/>
                              <a:gd name="T64" fmla="*/ 2201 w 4215"/>
                              <a:gd name="T65" fmla="*/ 221 h 372"/>
                              <a:gd name="T66" fmla="*/ 2236 w 4215"/>
                              <a:gd name="T67" fmla="*/ 91 h 372"/>
                              <a:gd name="T68" fmla="*/ 2409 w 4215"/>
                              <a:gd name="T69" fmla="*/ 177 h 372"/>
                              <a:gd name="T70" fmla="*/ 2357 w 4215"/>
                              <a:gd name="T71" fmla="*/ 186 h 372"/>
                              <a:gd name="T72" fmla="*/ 2444 w 4215"/>
                              <a:gd name="T73" fmla="*/ 91 h 372"/>
                              <a:gd name="T74" fmla="*/ 2731 w 4215"/>
                              <a:gd name="T75" fmla="*/ 273 h 372"/>
                              <a:gd name="T76" fmla="*/ 2658 w 4215"/>
                              <a:gd name="T77" fmla="*/ 84 h 372"/>
                              <a:gd name="T78" fmla="*/ 2656 w 4215"/>
                              <a:gd name="T79" fmla="*/ 126 h 372"/>
                              <a:gd name="T80" fmla="*/ 2800 w 4215"/>
                              <a:gd name="T81" fmla="*/ 82 h 372"/>
                              <a:gd name="T82" fmla="*/ 3092 w 4215"/>
                              <a:gd name="T83" fmla="*/ 232 h 372"/>
                              <a:gd name="T84" fmla="*/ 2947 w 4215"/>
                              <a:gd name="T85" fmla="*/ 183 h 372"/>
                              <a:gd name="T86" fmla="*/ 3061 w 4215"/>
                              <a:gd name="T87" fmla="*/ 160 h 372"/>
                              <a:gd name="T88" fmla="*/ 3191 w 4215"/>
                              <a:gd name="T89" fmla="*/ 84 h 372"/>
                              <a:gd name="T90" fmla="*/ 3233 w 4215"/>
                              <a:gd name="T91" fmla="*/ 129 h 372"/>
                              <a:gd name="T92" fmla="*/ 3447 w 4215"/>
                              <a:gd name="T93" fmla="*/ 242 h 372"/>
                              <a:gd name="T94" fmla="*/ 3423 w 4215"/>
                              <a:gd name="T95" fmla="*/ 48 h 372"/>
                              <a:gd name="T96" fmla="*/ 3371 w 4215"/>
                              <a:gd name="T97" fmla="*/ 224 h 372"/>
                              <a:gd name="T98" fmla="*/ 3519 w 4215"/>
                              <a:gd name="T99" fmla="*/ 139 h 372"/>
                              <a:gd name="T100" fmla="*/ 3546 w 4215"/>
                              <a:gd name="T101" fmla="*/ 67 h 372"/>
                              <a:gd name="T102" fmla="*/ 3772 w 4215"/>
                              <a:gd name="T103" fmla="*/ 192 h 372"/>
                              <a:gd name="T104" fmla="*/ 3726 w 4215"/>
                              <a:gd name="T105" fmla="*/ 160 h 372"/>
                              <a:gd name="T106" fmla="*/ 3965 w 4215"/>
                              <a:gd name="T107" fmla="*/ 259 h 372"/>
                              <a:gd name="T108" fmla="*/ 3958 w 4215"/>
                              <a:gd name="T109" fmla="*/ 289 h 372"/>
                              <a:gd name="T110" fmla="*/ 4215 w 4215"/>
                              <a:gd name="T111" fmla="*/ 284 h 372"/>
                              <a:gd name="T112" fmla="*/ 4062 w 4215"/>
                              <a:gd name="T113" fmla="*/ 92 h 372"/>
                              <a:gd name="T114" fmla="*/ 4182 w 4215"/>
                              <a:gd name="T115" fmla="*/ 158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215" h="372">
                                <a:moveTo>
                                  <a:pt x="149" y="92"/>
                                </a:moveTo>
                                <a:cubicBezTo>
                                  <a:pt x="132" y="86"/>
                                  <a:pt x="118" y="83"/>
                                  <a:pt x="99" y="83"/>
                                </a:cubicBezTo>
                                <a:cubicBezTo>
                                  <a:pt x="49" y="83"/>
                                  <a:pt x="0" y="115"/>
                                  <a:pt x="0" y="187"/>
                                </a:cubicBezTo>
                                <a:cubicBezTo>
                                  <a:pt x="0" y="249"/>
                                  <a:pt x="31" y="289"/>
                                  <a:pt x="90" y="289"/>
                                </a:cubicBezTo>
                                <a:cubicBezTo>
                                  <a:pt x="112" y="289"/>
                                  <a:pt x="129" y="284"/>
                                  <a:pt x="147" y="276"/>
                                </a:cubicBezTo>
                                <a:cubicBezTo>
                                  <a:pt x="132" y="233"/>
                                  <a:pt x="132" y="233"/>
                                  <a:pt x="132" y="233"/>
                                </a:cubicBezTo>
                                <a:cubicBezTo>
                                  <a:pt x="119" y="238"/>
                                  <a:pt x="111" y="241"/>
                                  <a:pt x="97" y="241"/>
                                </a:cubicBezTo>
                                <a:cubicBezTo>
                                  <a:pt x="71" y="241"/>
                                  <a:pt x="53" y="224"/>
                                  <a:pt x="53" y="184"/>
                                </a:cubicBezTo>
                                <a:cubicBezTo>
                                  <a:pt x="53" y="149"/>
                                  <a:pt x="73" y="130"/>
                                  <a:pt x="99" y="130"/>
                                </a:cubicBezTo>
                                <a:cubicBezTo>
                                  <a:pt x="113" y="130"/>
                                  <a:pt x="123" y="134"/>
                                  <a:pt x="133" y="138"/>
                                </a:cubicBezTo>
                                <a:lnTo>
                                  <a:pt x="149" y="92"/>
                                </a:lnTo>
                                <a:close/>
                                <a:moveTo>
                                  <a:pt x="292" y="131"/>
                                </a:moveTo>
                                <a:cubicBezTo>
                                  <a:pt x="292" y="83"/>
                                  <a:pt x="292" y="83"/>
                                  <a:pt x="292" y="83"/>
                                </a:cubicBezTo>
                                <a:cubicBezTo>
                                  <a:pt x="262" y="83"/>
                                  <a:pt x="245" y="97"/>
                                  <a:pt x="234" y="112"/>
                                </a:cubicBezTo>
                                <a:cubicBezTo>
                                  <a:pt x="233" y="112"/>
                                  <a:pt x="233" y="112"/>
                                  <a:pt x="233" y="112"/>
                                </a:cubicBezTo>
                                <a:cubicBezTo>
                                  <a:pt x="230" y="84"/>
                                  <a:pt x="230" y="84"/>
                                  <a:pt x="230" y="84"/>
                                </a:cubicBezTo>
                                <a:cubicBezTo>
                                  <a:pt x="179" y="91"/>
                                  <a:pt x="179" y="91"/>
                                  <a:pt x="179" y="91"/>
                                </a:cubicBezTo>
                                <a:cubicBezTo>
                                  <a:pt x="186" y="139"/>
                                  <a:pt x="186" y="139"/>
                                  <a:pt x="186" y="139"/>
                                </a:cubicBezTo>
                                <a:cubicBezTo>
                                  <a:pt x="186" y="284"/>
                                  <a:pt x="186" y="284"/>
                                  <a:pt x="186" y="284"/>
                                </a:cubicBezTo>
                                <a:cubicBezTo>
                                  <a:pt x="239" y="284"/>
                                  <a:pt x="239" y="284"/>
                                  <a:pt x="239" y="284"/>
                                </a:cubicBezTo>
                                <a:cubicBezTo>
                                  <a:pt x="239" y="151"/>
                                  <a:pt x="239" y="151"/>
                                  <a:pt x="239" y="151"/>
                                </a:cubicBezTo>
                                <a:cubicBezTo>
                                  <a:pt x="253" y="135"/>
                                  <a:pt x="268" y="131"/>
                                  <a:pt x="292" y="131"/>
                                </a:cubicBezTo>
                                <a:moveTo>
                                  <a:pt x="376" y="284"/>
                                </a:moveTo>
                                <a:cubicBezTo>
                                  <a:pt x="376" y="84"/>
                                  <a:pt x="376" y="84"/>
                                  <a:pt x="376" y="84"/>
                                </a:cubicBezTo>
                                <a:cubicBezTo>
                                  <a:pt x="317" y="91"/>
                                  <a:pt x="317" y="91"/>
                                  <a:pt x="317" y="91"/>
                                </a:cubicBezTo>
                                <a:cubicBezTo>
                                  <a:pt x="324" y="139"/>
                                  <a:pt x="324" y="139"/>
                                  <a:pt x="324" y="139"/>
                                </a:cubicBezTo>
                                <a:cubicBezTo>
                                  <a:pt x="324" y="284"/>
                                  <a:pt x="324" y="284"/>
                                  <a:pt x="324" y="284"/>
                                </a:cubicBezTo>
                                <a:lnTo>
                                  <a:pt x="376" y="284"/>
                                </a:lnTo>
                                <a:close/>
                                <a:moveTo>
                                  <a:pt x="384" y="33"/>
                                </a:moveTo>
                                <a:cubicBezTo>
                                  <a:pt x="384" y="15"/>
                                  <a:pt x="369" y="0"/>
                                  <a:pt x="350" y="0"/>
                                </a:cubicBezTo>
                                <a:cubicBezTo>
                                  <a:pt x="332" y="0"/>
                                  <a:pt x="317" y="15"/>
                                  <a:pt x="317" y="33"/>
                                </a:cubicBezTo>
                                <a:cubicBezTo>
                                  <a:pt x="317" y="52"/>
                                  <a:pt x="332" y="67"/>
                                  <a:pt x="350" y="67"/>
                                </a:cubicBezTo>
                                <a:cubicBezTo>
                                  <a:pt x="369" y="67"/>
                                  <a:pt x="384" y="52"/>
                                  <a:pt x="384" y="33"/>
                                </a:cubicBezTo>
                                <a:moveTo>
                                  <a:pt x="706" y="284"/>
                                </a:moveTo>
                                <a:cubicBezTo>
                                  <a:pt x="706" y="147"/>
                                  <a:pt x="706" y="147"/>
                                  <a:pt x="706" y="147"/>
                                </a:cubicBezTo>
                                <a:cubicBezTo>
                                  <a:pt x="706" y="103"/>
                                  <a:pt x="680" y="83"/>
                                  <a:pt x="646" y="83"/>
                                </a:cubicBezTo>
                                <a:cubicBezTo>
                                  <a:pt x="620" y="83"/>
                                  <a:pt x="600" y="94"/>
                                  <a:pt x="585" y="109"/>
                                </a:cubicBezTo>
                                <a:cubicBezTo>
                                  <a:pt x="585" y="109"/>
                                  <a:pt x="585" y="109"/>
                                  <a:pt x="585" y="109"/>
                                </a:cubicBezTo>
                                <a:cubicBezTo>
                                  <a:pt x="574" y="93"/>
                                  <a:pt x="557" y="83"/>
                                  <a:pt x="533" y="83"/>
                                </a:cubicBezTo>
                                <a:cubicBezTo>
                                  <a:pt x="508" y="83"/>
                                  <a:pt x="487" y="94"/>
                                  <a:pt x="476" y="106"/>
                                </a:cubicBezTo>
                                <a:cubicBezTo>
                                  <a:pt x="475" y="106"/>
                                  <a:pt x="475" y="106"/>
                                  <a:pt x="475" y="106"/>
                                </a:cubicBezTo>
                                <a:cubicBezTo>
                                  <a:pt x="473" y="84"/>
                                  <a:pt x="473" y="84"/>
                                  <a:pt x="473" y="84"/>
                                </a:cubicBezTo>
                                <a:cubicBezTo>
                                  <a:pt x="422" y="91"/>
                                  <a:pt x="422" y="91"/>
                                  <a:pt x="422" y="91"/>
                                </a:cubicBezTo>
                                <a:cubicBezTo>
                                  <a:pt x="429" y="139"/>
                                  <a:pt x="429" y="139"/>
                                  <a:pt x="429" y="139"/>
                                </a:cubicBezTo>
                                <a:cubicBezTo>
                                  <a:pt x="429" y="284"/>
                                  <a:pt x="429" y="284"/>
                                  <a:pt x="429" y="284"/>
                                </a:cubicBezTo>
                                <a:cubicBezTo>
                                  <a:pt x="482" y="284"/>
                                  <a:pt x="482" y="284"/>
                                  <a:pt x="482" y="284"/>
                                </a:cubicBezTo>
                                <a:cubicBezTo>
                                  <a:pt x="482" y="143"/>
                                  <a:pt x="482" y="143"/>
                                  <a:pt x="482" y="143"/>
                                </a:cubicBezTo>
                                <a:cubicBezTo>
                                  <a:pt x="489" y="135"/>
                                  <a:pt x="501" y="129"/>
                                  <a:pt x="514" y="129"/>
                                </a:cubicBezTo>
                                <a:cubicBezTo>
                                  <a:pt x="533" y="129"/>
                                  <a:pt x="542" y="139"/>
                                  <a:pt x="542" y="160"/>
                                </a:cubicBezTo>
                                <a:cubicBezTo>
                                  <a:pt x="542" y="284"/>
                                  <a:pt x="542" y="284"/>
                                  <a:pt x="542" y="284"/>
                                </a:cubicBezTo>
                                <a:cubicBezTo>
                                  <a:pt x="594" y="284"/>
                                  <a:pt x="594" y="284"/>
                                  <a:pt x="594" y="284"/>
                                </a:cubicBezTo>
                                <a:cubicBezTo>
                                  <a:pt x="594" y="156"/>
                                  <a:pt x="594" y="156"/>
                                  <a:pt x="594" y="156"/>
                                </a:cubicBezTo>
                                <a:cubicBezTo>
                                  <a:pt x="594" y="150"/>
                                  <a:pt x="593" y="144"/>
                                  <a:pt x="593" y="144"/>
                                </a:cubicBezTo>
                                <a:cubicBezTo>
                                  <a:pt x="600" y="136"/>
                                  <a:pt x="613" y="129"/>
                                  <a:pt x="626" y="129"/>
                                </a:cubicBezTo>
                                <a:cubicBezTo>
                                  <a:pt x="645" y="129"/>
                                  <a:pt x="654" y="139"/>
                                  <a:pt x="654" y="160"/>
                                </a:cubicBezTo>
                                <a:cubicBezTo>
                                  <a:pt x="654" y="284"/>
                                  <a:pt x="654" y="284"/>
                                  <a:pt x="654" y="284"/>
                                </a:cubicBezTo>
                                <a:lnTo>
                                  <a:pt x="706" y="284"/>
                                </a:lnTo>
                                <a:close/>
                                <a:moveTo>
                                  <a:pt x="812" y="284"/>
                                </a:moveTo>
                                <a:cubicBezTo>
                                  <a:pt x="812" y="84"/>
                                  <a:pt x="812" y="84"/>
                                  <a:pt x="812" y="84"/>
                                </a:cubicBezTo>
                                <a:cubicBezTo>
                                  <a:pt x="753" y="91"/>
                                  <a:pt x="753" y="91"/>
                                  <a:pt x="753" y="91"/>
                                </a:cubicBezTo>
                                <a:cubicBezTo>
                                  <a:pt x="759" y="139"/>
                                  <a:pt x="759" y="139"/>
                                  <a:pt x="759" y="139"/>
                                </a:cubicBezTo>
                                <a:cubicBezTo>
                                  <a:pt x="759" y="284"/>
                                  <a:pt x="759" y="284"/>
                                  <a:pt x="759" y="284"/>
                                </a:cubicBezTo>
                                <a:lnTo>
                                  <a:pt x="812" y="284"/>
                                </a:lnTo>
                                <a:close/>
                                <a:moveTo>
                                  <a:pt x="819" y="33"/>
                                </a:moveTo>
                                <a:cubicBezTo>
                                  <a:pt x="819" y="15"/>
                                  <a:pt x="804" y="0"/>
                                  <a:pt x="786" y="0"/>
                                </a:cubicBezTo>
                                <a:cubicBezTo>
                                  <a:pt x="768" y="0"/>
                                  <a:pt x="752" y="15"/>
                                  <a:pt x="752" y="33"/>
                                </a:cubicBezTo>
                                <a:cubicBezTo>
                                  <a:pt x="752" y="52"/>
                                  <a:pt x="768" y="67"/>
                                  <a:pt x="786" y="67"/>
                                </a:cubicBezTo>
                                <a:cubicBezTo>
                                  <a:pt x="804" y="67"/>
                                  <a:pt x="819" y="52"/>
                                  <a:pt x="819" y="33"/>
                                </a:cubicBezTo>
                                <a:moveTo>
                                  <a:pt x="1030" y="284"/>
                                </a:moveTo>
                                <a:cubicBezTo>
                                  <a:pt x="1030" y="147"/>
                                  <a:pt x="1030" y="147"/>
                                  <a:pt x="1030" y="147"/>
                                </a:cubicBezTo>
                                <a:cubicBezTo>
                                  <a:pt x="1030" y="103"/>
                                  <a:pt x="1002" y="83"/>
                                  <a:pt x="969" y="83"/>
                                </a:cubicBezTo>
                                <a:cubicBezTo>
                                  <a:pt x="942" y="83"/>
                                  <a:pt x="923" y="94"/>
                                  <a:pt x="911" y="106"/>
                                </a:cubicBezTo>
                                <a:cubicBezTo>
                                  <a:pt x="911" y="106"/>
                                  <a:pt x="911" y="106"/>
                                  <a:pt x="911" y="106"/>
                                </a:cubicBezTo>
                                <a:cubicBezTo>
                                  <a:pt x="908" y="84"/>
                                  <a:pt x="908" y="84"/>
                                  <a:pt x="908" y="84"/>
                                </a:cubicBezTo>
                                <a:cubicBezTo>
                                  <a:pt x="858" y="91"/>
                                  <a:pt x="858" y="91"/>
                                  <a:pt x="858" y="91"/>
                                </a:cubicBezTo>
                                <a:cubicBezTo>
                                  <a:pt x="865" y="139"/>
                                  <a:pt x="865" y="139"/>
                                  <a:pt x="865" y="139"/>
                                </a:cubicBezTo>
                                <a:cubicBezTo>
                                  <a:pt x="865" y="284"/>
                                  <a:pt x="865" y="284"/>
                                  <a:pt x="865" y="284"/>
                                </a:cubicBezTo>
                                <a:cubicBezTo>
                                  <a:pt x="917" y="284"/>
                                  <a:pt x="917" y="284"/>
                                  <a:pt x="917" y="284"/>
                                </a:cubicBezTo>
                                <a:cubicBezTo>
                                  <a:pt x="917" y="143"/>
                                  <a:pt x="917" y="143"/>
                                  <a:pt x="917" y="143"/>
                                </a:cubicBezTo>
                                <a:cubicBezTo>
                                  <a:pt x="925" y="136"/>
                                  <a:pt x="936" y="129"/>
                                  <a:pt x="950" y="129"/>
                                </a:cubicBezTo>
                                <a:cubicBezTo>
                                  <a:pt x="969" y="129"/>
                                  <a:pt x="977" y="139"/>
                                  <a:pt x="977" y="160"/>
                                </a:cubicBezTo>
                                <a:cubicBezTo>
                                  <a:pt x="977" y="284"/>
                                  <a:pt x="977" y="284"/>
                                  <a:pt x="977" y="284"/>
                                </a:cubicBezTo>
                                <a:lnTo>
                                  <a:pt x="1030" y="284"/>
                                </a:lnTo>
                                <a:close/>
                                <a:moveTo>
                                  <a:pt x="1223" y="281"/>
                                </a:moveTo>
                                <a:cubicBezTo>
                                  <a:pt x="1216" y="233"/>
                                  <a:pt x="1216" y="233"/>
                                  <a:pt x="1216" y="233"/>
                                </a:cubicBezTo>
                                <a:cubicBezTo>
                                  <a:pt x="1216" y="151"/>
                                  <a:pt x="1216" y="151"/>
                                  <a:pt x="1216" y="151"/>
                                </a:cubicBezTo>
                                <a:cubicBezTo>
                                  <a:pt x="1216" y="109"/>
                                  <a:pt x="1191" y="83"/>
                                  <a:pt x="1144" y="83"/>
                                </a:cubicBezTo>
                                <a:cubicBezTo>
                                  <a:pt x="1114" y="83"/>
                                  <a:pt x="1095" y="92"/>
                                  <a:pt x="1076" y="104"/>
                                </a:cubicBezTo>
                                <a:cubicBezTo>
                                  <a:pt x="1095" y="140"/>
                                  <a:pt x="1095" y="140"/>
                                  <a:pt x="1095" y="140"/>
                                </a:cubicBezTo>
                                <a:cubicBezTo>
                                  <a:pt x="1106" y="134"/>
                                  <a:pt x="1116" y="129"/>
                                  <a:pt x="1132" y="129"/>
                                </a:cubicBezTo>
                                <a:cubicBezTo>
                                  <a:pt x="1156" y="129"/>
                                  <a:pt x="1165" y="143"/>
                                  <a:pt x="1165" y="163"/>
                                </a:cubicBezTo>
                                <a:cubicBezTo>
                                  <a:pt x="1165" y="176"/>
                                  <a:pt x="1165" y="176"/>
                                  <a:pt x="1165" y="176"/>
                                </a:cubicBezTo>
                                <a:cubicBezTo>
                                  <a:pt x="1137" y="179"/>
                                  <a:pt x="1137" y="179"/>
                                  <a:pt x="1137" y="179"/>
                                </a:cubicBezTo>
                                <a:cubicBezTo>
                                  <a:pt x="1097" y="183"/>
                                  <a:pt x="1069" y="200"/>
                                  <a:pt x="1069" y="237"/>
                                </a:cubicBezTo>
                                <a:cubicBezTo>
                                  <a:pt x="1069" y="270"/>
                                  <a:pt x="1090" y="289"/>
                                  <a:pt x="1120" y="289"/>
                                </a:cubicBezTo>
                                <a:cubicBezTo>
                                  <a:pt x="1143" y="289"/>
                                  <a:pt x="1158" y="277"/>
                                  <a:pt x="1170" y="266"/>
                                </a:cubicBezTo>
                                <a:cubicBezTo>
                                  <a:pt x="1170" y="266"/>
                                  <a:pt x="1170" y="266"/>
                                  <a:pt x="1170" y="266"/>
                                </a:cubicBezTo>
                                <a:cubicBezTo>
                                  <a:pt x="1173" y="288"/>
                                  <a:pt x="1173" y="288"/>
                                  <a:pt x="1173" y="288"/>
                                </a:cubicBezTo>
                                <a:lnTo>
                                  <a:pt x="1223" y="281"/>
                                </a:lnTo>
                                <a:close/>
                                <a:moveTo>
                                  <a:pt x="1165" y="242"/>
                                </a:moveTo>
                                <a:cubicBezTo>
                                  <a:pt x="1159" y="247"/>
                                  <a:pt x="1152" y="251"/>
                                  <a:pt x="1140" y="251"/>
                                </a:cubicBezTo>
                                <a:cubicBezTo>
                                  <a:pt x="1127" y="251"/>
                                  <a:pt x="1120" y="242"/>
                                  <a:pt x="1120" y="230"/>
                                </a:cubicBezTo>
                                <a:cubicBezTo>
                                  <a:pt x="1120" y="217"/>
                                  <a:pt x="1131" y="210"/>
                                  <a:pt x="1147" y="208"/>
                                </a:cubicBezTo>
                                <a:cubicBezTo>
                                  <a:pt x="1165" y="206"/>
                                  <a:pt x="1165" y="206"/>
                                  <a:pt x="1165" y="206"/>
                                </a:cubicBezTo>
                                <a:lnTo>
                                  <a:pt x="1165" y="242"/>
                                </a:lnTo>
                                <a:close/>
                                <a:moveTo>
                                  <a:pt x="1321" y="284"/>
                                </a:moveTo>
                                <a:cubicBezTo>
                                  <a:pt x="1321" y="1"/>
                                  <a:pt x="1321" y="1"/>
                                  <a:pt x="1321" y="1"/>
                                </a:cubicBezTo>
                                <a:cubicBezTo>
                                  <a:pt x="1262" y="8"/>
                                  <a:pt x="1262" y="8"/>
                                  <a:pt x="1262" y="8"/>
                                </a:cubicBezTo>
                                <a:cubicBezTo>
                                  <a:pt x="1269" y="56"/>
                                  <a:pt x="1269" y="56"/>
                                  <a:pt x="1269" y="56"/>
                                </a:cubicBezTo>
                                <a:cubicBezTo>
                                  <a:pt x="1269" y="284"/>
                                  <a:pt x="1269" y="284"/>
                                  <a:pt x="1269" y="284"/>
                                </a:cubicBezTo>
                                <a:lnTo>
                                  <a:pt x="1321" y="284"/>
                                </a:lnTo>
                                <a:close/>
                                <a:moveTo>
                                  <a:pt x="1426" y="284"/>
                                </a:moveTo>
                                <a:cubicBezTo>
                                  <a:pt x="1426" y="84"/>
                                  <a:pt x="1426" y="84"/>
                                  <a:pt x="1426" y="84"/>
                                </a:cubicBezTo>
                                <a:cubicBezTo>
                                  <a:pt x="1367" y="91"/>
                                  <a:pt x="1367" y="91"/>
                                  <a:pt x="1367" y="91"/>
                                </a:cubicBezTo>
                                <a:cubicBezTo>
                                  <a:pt x="1374" y="139"/>
                                  <a:pt x="1374" y="139"/>
                                  <a:pt x="1374" y="139"/>
                                </a:cubicBezTo>
                                <a:cubicBezTo>
                                  <a:pt x="1374" y="284"/>
                                  <a:pt x="1374" y="284"/>
                                  <a:pt x="1374" y="284"/>
                                </a:cubicBezTo>
                                <a:lnTo>
                                  <a:pt x="1426" y="284"/>
                                </a:lnTo>
                                <a:close/>
                                <a:moveTo>
                                  <a:pt x="1434" y="33"/>
                                </a:moveTo>
                                <a:cubicBezTo>
                                  <a:pt x="1434" y="15"/>
                                  <a:pt x="1418" y="0"/>
                                  <a:pt x="1400" y="0"/>
                                </a:cubicBezTo>
                                <a:cubicBezTo>
                                  <a:pt x="1382" y="0"/>
                                  <a:pt x="1367" y="15"/>
                                  <a:pt x="1367" y="33"/>
                                </a:cubicBezTo>
                                <a:cubicBezTo>
                                  <a:pt x="1367" y="52"/>
                                  <a:pt x="1382" y="67"/>
                                  <a:pt x="1400" y="67"/>
                                </a:cubicBezTo>
                                <a:cubicBezTo>
                                  <a:pt x="1418" y="67"/>
                                  <a:pt x="1434" y="52"/>
                                  <a:pt x="1434" y="33"/>
                                </a:cubicBezTo>
                                <a:moveTo>
                                  <a:pt x="1600" y="275"/>
                                </a:moveTo>
                                <a:cubicBezTo>
                                  <a:pt x="1586" y="236"/>
                                  <a:pt x="1586" y="236"/>
                                  <a:pt x="1586" y="236"/>
                                </a:cubicBezTo>
                                <a:cubicBezTo>
                                  <a:pt x="1577" y="239"/>
                                  <a:pt x="1572" y="242"/>
                                  <a:pt x="1562" y="242"/>
                                </a:cubicBezTo>
                                <a:cubicBezTo>
                                  <a:pt x="1545" y="242"/>
                                  <a:pt x="1538" y="236"/>
                                  <a:pt x="1538" y="210"/>
                                </a:cubicBezTo>
                                <a:cubicBezTo>
                                  <a:pt x="1538" y="130"/>
                                  <a:pt x="1538" y="130"/>
                                  <a:pt x="1538" y="130"/>
                                </a:cubicBezTo>
                                <a:cubicBezTo>
                                  <a:pt x="1592" y="130"/>
                                  <a:pt x="1592" y="130"/>
                                  <a:pt x="1592" y="130"/>
                                </a:cubicBezTo>
                                <a:cubicBezTo>
                                  <a:pt x="1592" y="88"/>
                                  <a:pt x="1592" y="88"/>
                                  <a:pt x="1592" y="88"/>
                                </a:cubicBezTo>
                                <a:cubicBezTo>
                                  <a:pt x="1538" y="88"/>
                                  <a:pt x="1538" y="88"/>
                                  <a:pt x="1538" y="88"/>
                                </a:cubicBezTo>
                                <a:cubicBezTo>
                                  <a:pt x="1538" y="48"/>
                                  <a:pt x="1538" y="48"/>
                                  <a:pt x="1538" y="48"/>
                                </a:cubicBezTo>
                                <a:cubicBezTo>
                                  <a:pt x="1486" y="54"/>
                                  <a:pt x="1486" y="54"/>
                                  <a:pt x="1486" y="54"/>
                                </a:cubicBezTo>
                                <a:cubicBezTo>
                                  <a:pt x="1486" y="88"/>
                                  <a:pt x="1486" y="88"/>
                                  <a:pt x="1486" y="88"/>
                                </a:cubicBezTo>
                                <a:cubicBezTo>
                                  <a:pt x="1456" y="95"/>
                                  <a:pt x="1456" y="95"/>
                                  <a:pt x="1456" y="95"/>
                                </a:cubicBezTo>
                                <a:cubicBezTo>
                                  <a:pt x="1456" y="130"/>
                                  <a:pt x="1456" y="130"/>
                                  <a:pt x="1456" y="130"/>
                                </a:cubicBezTo>
                                <a:cubicBezTo>
                                  <a:pt x="1486" y="130"/>
                                  <a:pt x="1486" y="130"/>
                                  <a:pt x="1486" y="130"/>
                                </a:cubicBezTo>
                                <a:cubicBezTo>
                                  <a:pt x="1486" y="224"/>
                                  <a:pt x="1486" y="224"/>
                                  <a:pt x="1486" y="224"/>
                                </a:cubicBezTo>
                                <a:cubicBezTo>
                                  <a:pt x="1486" y="263"/>
                                  <a:pt x="1505" y="289"/>
                                  <a:pt x="1544" y="289"/>
                                </a:cubicBezTo>
                                <a:cubicBezTo>
                                  <a:pt x="1570" y="289"/>
                                  <a:pt x="1583" y="284"/>
                                  <a:pt x="1600" y="275"/>
                                </a:cubicBezTo>
                                <a:moveTo>
                                  <a:pt x="1777" y="273"/>
                                </a:moveTo>
                                <a:cubicBezTo>
                                  <a:pt x="1760" y="232"/>
                                  <a:pt x="1760" y="232"/>
                                  <a:pt x="1760" y="232"/>
                                </a:cubicBezTo>
                                <a:cubicBezTo>
                                  <a:pt x="1745" y="239"/>
                                  <a:pt x="1735" y="243"/>
                                  <a:pt x="1717" y="243"/>
                                </a:cubicBezTo>
                                <a:cubicBezTo>
                                  <a:pt x="1685" y="243"/>
                                  <a:pt x="1668" y="227"/>
                                  <a:pt x="1667" y="192"/>
                                </a:cubicBezTo>
                                <a:cubicBezTo>
                                  <a:pt x="1775" y="192"/>
                                  <a:pt x="1775" y="192"/>
                                  <a:pt x="1775" y="192"/>
                                </a:cubicBezTo>
                                <a:cubicBezTo>
                                  <a:pt x="1775" y="169"/>
                                  <a:pt x="1775" y="169"/>
                                  <a:pt x="1775" y="169"/>
                                </a:cubicBezTo>
                                <a:cubicBezTo>
                                  <a:pt x="1775" y="121"/>
                                  <a:pt x="1758" y="84"/>
                                  <a:pt x="1703" y="84"/>
                                </a:cubicBezTo>
                                <a:cubicBezTo>
                                  <a:pt x="1651" y="84"/>
                                  <a:pt x="1616" y="124"/>
                                  <a:pt x="1616" y="183"/>
                                </a:cubicBezTo>
                                <a:cubicBezTo>
                                  <a:pt x="1616" y="249"/>
                                  <a:pt x="1644" y="289"/>
                                  <a:pt x="1710" y="289"/>
                                </a:cubicBezTo>
                                <a:cubicBezTo>
                                  <a:pt x="1736" y="289"/>
                                  <a:pt x="1755" y="284"/>
                                  <a:pt x="1777" y="273"/>
                                </a:cubicBezTo>
                                <a:moveTo>
                                  <a:pt x="1729" y="160"/>
                                </a:moveTo>
                                <a:cubicBezTo>
                                  <a:pt x="1668" y="160"/>
                                  <a:pt x="1668" y="160"/>
                                  <a:pt x="1668" y="160"/>
                                </a:cubicBezTo>
                                <a:cubicBezTo>
                                  <a:pt x="1670" y="142"/>
                                  <a:pt x="1681" y="126"/>
                                  <a:pt x="1701" y="126"/>
                                </a:cubicBezTo>
                                <a:cubicBezTo>
                                  <a:pt x="1721" y="126"/>
                                  <a:pt x="1729" y="140"/>
                                  <a:pt x="1729" y="160"/>
                                </a:cubicBezTo>
                                <a:moveTo>
                                  <a:pt x="1869" y="284"/>
                                </a:moveTo>
                                <a:cubicBezTo>
                                  <a:pt x="1869" y="84"/>
                                  <a:pt x="1869" y="84"/>
                                  <a:pt x="1869" y="84"/>
                                </a:cubicBezTo>
                                <a:cubicBezTo>
                                  <a:pt x="1810" y="91"/>
                                  <a:pt x="1810" y="91"/>
                                  <a:pt x="1810" y="91"/>
                                </a:cubicBezTo>
                                <a:cubicBezTo>
                                  <a:pt x="1817" y="139"/>
                                  <a:pt x="1817" y="139"/>
                                  <a:pt x="1817" y="139"/>
                                </a:cubicBezTo>
                                <a:cubicBezTo>
                                  <a:pt x="1817" y="284"/>
                                  <a:pt x="1817" y="284"/>
                                  <a:pt x="1817" y="284"/>
                                </a:cubicBezTo>
                                <a:lnTo>
                                  <a:pt x="1869" y="284"/>
                                </a:lnTo>
                                <a:close/>
                                <a:moveTo>
                                  <a:pt x="1877" y="33"/>
                                </a:moveTo>
                                <a:cubicBezTo>
                                  <a:pt x="1877" y="15"/>
                                  <a:pt x="1861" y="0"/>
                                  <a:pt x="1843" y="0"/>
                                </a:cubicBezTo>
                                <a:cubicBezTo>
                                  <a:pt x="1825" y="0"/>
                                  <a:pt x="1810" y="15"/>
                                  <a:pt x="1810" y="33"/>
                                </a:cubicBezTo>
                                <a:cubicBezTo>
                                  <a:pt x="1810" y="52"/>
                                  <a:pt x="1825" y="67"/>
                                  <a:pt x="1843" y="67"/>
                                </a:cubicBezTo>
                                <a:cubicBezTo>
                                  <a:pt x="1861" y="67"/>
                                  <a:pt x="1877" y="52"/>
                                  <a:pt x="1877" y="33"/>
                                </a:cubicBezTo>
                                <a:moveTo>
                                  <a:pt x="2043" y="275"/>
                                </a:moveTo>
                                <a:cubicBezTo>
                                  <a:pt x="2029" y="236"/>
                                  <a:pt x="2029" y="236"/>
                                  <a:pt x="2029" y="236"/>
                                </a:cubicBezTo>
                                <a:cubicBezTo>
                                  <a:pt x="2020" y="239"/>
                                  <a:pt x="2015" y="242"/>
                                  <a:pt x="2005" y="242"/>
                                </a:cubicBezTo>
                                <a:cubicBezTo>
                                  <a:pt x="1988" y="242"/>
                                  <a:pt x="1981" y="236"/>
                                  <a:pt x="1981" y="210"/>
                                </a:cubicBezTo>
                                <a:cubicBezTo>
                                  <a:pt x="1981" y="130"/>
                                  <a:pt x="1981" y="130"/>
                                  <a:pt x="1981" y="130"/>
                                </a:cubicBezTo>
                                <a:cubicBezTo>
                                  <a:pt x="2035" y="130"/>
                                  <a:pt x="2035" y="130"/>
                                  <a:pt x="2035" y="130"/>
                                </a:cubicBezTo>
                                <a:cubicBezTo>
                                  <a:pt x="2035" y="88"/>
                                  <a:pt x="2035" y="88"/>
                                  <a:pt x="2035" y="88"/>
                                </a:cubicBezTo>
                                <a:cubicBezTo>
                                  <a:pt x="1981" y="88"/>
                                  <a:pt x="1981" y="88"/>
                                  <a:pt x="1981" y="88"/>
                                </a:cubicBezTo>
                                <a:cubicBezTo>
                                  <a:pt x="1981" y="48"/>
                                  <a:pt x="1981" y="48"/>
                                  <a:pt x="1981" y="48"/>
                                </a:cubicBezTo>
                                <a:cubicBezTo>
                                  <a:pt x="1929" y="54"/>
                                  <a:pt x="1929" y="54"/>
                                  <a:pt x="1929" y="54"/>
                                </a:cubicBezTo>
                                <a:cubicBezTo>
                                  <a:pt x="1929" y="88"/>
                                  <a:pt x="1929" y="88"/>
                                  <a:pt x="1929" y="88"/>
                                </a:cubicBezTo>
                                <a:cubicBezTo>
                                  <a:pt x="1899" y="95"/>
                                  <a:pt x="1899" y="95"/>
                                  <a:pt x="1899" y="95"/>
                                </a:cubicBezTo>
                                <a:cubicBezTo>
                                  <a:pt x="1899" y="130"/>
                                  <a:pt x="1899" y="130"/>
                                  <a:pt x="1899" y="130"/>
                                </a:cubicBezTo>
                                <a:cubicBezTo>
                                  <a:pt x="1929" y="130"/>
                                  <a:pt x="1929" y="130"/>
                                  <a:pt x="1929" y="130"/>
                                </a:cubicBezTo>
                                <a:cubicBezTo>
                                  <a:pt x="1929" y="224"/>
                                  <a:pt x="1929" y="224"/>
                                  <a:pt x="1929" y="224"/>
                                </a:cubicBezTo>
                                <a:cubicBezTo>
                                  <a:pt x="1929" y="263"/>
                                  <a:pt x="1948" y="289"/>
                                  <a:pt x="1987" y="289"/>
                                </a:cubicBezTo>
                                <a:cubicBezTo>
                                  <a:pt x="2013" y="289"/>
                                  <a:pt x="2026" y="284"/>
                                  <a:pt x="2043" y="275"/>
                                </a:cubicBezTo>
                                <a:moveTo>
                                  <a:pt x="2201" y="221"/>
                                </a:moveTo>
                                <a:cubicBezTo>
                                  <a:pt x="2201" y="197"/>
                                  <a:pt x="2187" y="181"/>
                                  <a:pt x="2162" y="172"/>
                                </a:cubicBezTo>
                                <a:cubicBezTo>
                                  <a:pt x="2131" y="159"/>
                                  <a:pt x="2131" y="159"/>
                                  <a:pt x="2131" y="159"/>
                                </a:cubicBezTo>
                                <a:cubicBezTo>
                                  <a:pt x="2123" y="156"/>
                                  <a:pt x="2115" y="152"/>
                                  <a:pt x="2115" y="142"/>
                                </a:cubicBezTo>
                                <a:cubicBezTo>
                                  <a:pt x="2115" y="131"/>
                                  <a:pt x="2124" y="126"/>
                                  <a:pt x="2140" y="126"/>
                                </a:cubicBezTo>
                                <a:cubicBezTo>
                                  <a:pt x="2155" y="126"/>
                                  <a:pt x="2168" y="132"/>
                                  <a:pt x="2181" y="137"/>
                                </a:cubicBezTo>
                                <a:cubicBezTo>
                                  <a:pt x="2197" y="95"/>
                                  <a:pt x="2197" y="95"/>
                                  <a:pt x="2197" y="95"/>
                                </a:cubicBezTo>
                                <a:cubicBezTo>
                                  <a:pt x="2179" y="87"/>
                                  <a:pt x="2163" y="83"/>
                                  <a:pt x="2140" y="83"/>
                                </a:cubicBezTo>
                                <a:cubicBezTo>
                                  <a:pt x="2099" y="83"/>
                                  <a:pt x="2064" y="105"/>
                                  <a:pt x="2064" y="145"/>
                                </a:cubicBezTo>
                                <a:cubicBezTo>
                                  <a:pt x="2064" y="178"/>
                                  <a:pt x="2084" y="191"/>
                                  <a:pt x="2102" y="199"/>
                                </a:cubicBezTo>
                                <a:cubicBezTo>
                                  <a:pt x="2133" y="212"/>
                                  <a:pt x="2133" y="212"/>
                                  <a:pt x="2133" y="212"/>
                                </a:cubicBezTo>
                                <a:cubicBezTo>
                                  <a:pt x="2144" y="216"/>
                                  <a:pt x="2148" y="220"/>
                                  <a:pt x="2148" y="230"/>
                                </a:cubicBezTo>
                                <a:cubicBezTo>
                                  <a:pt x="2148" y="240"/>
                                  <a:pt x="2140" y="246"/>
                                  <a:pt x="2122" y="246"/>
                                </a:cubicBezTo>
                                <a:cubicBezTo>
                                  <a:pt x="2105" y="246"/>
                                  <a:pt x="2091" y="240"/>
                                  <a:pt x="2076" y="234"/>
                                </a:cubicBezTo>
                                <a:cubicBezTo>
                                  <a:pt x="2062" y="277"/>
                                  <a:pt x="2062" y="277"/>
                                  <a:pt x="2062" y="277"/>
                                </a:cubicBezTo>
                                <a:cubicBezTo>
                                  <a:pt x="2080" y="285"/>
                                  <a:pt x="2101" y="289"/>
                                  <a:pt x="2125" y="289"/>
                                </a:cubicBezTo>
                                <a:cubicBezTo>
                                  <a:pt x="2170" y="289"/>
                                  <a:pt x="2201" y="259"/>
                                  <a:pt x="2201" y="221"/>
                                </a:cubicBezTo>
                                <a:moveTo>
                                  <a:pt x="2409" y="177"/>
                                </a:moveTo>
                                <a:cubicBezTo>
                                  <a:pt x="2409" y="121"/>
                                  <a:pt x="2389" y="83"/>
                                  <a:pt x="2339" y="83"/>
                                </a:cubicBezTo>
                                <a:cubicBezTo>
                                  <a:pt x="2313" y="83"/>
                                  <a:pt x="2294" y="100"/>
                                  <a:pt x="2289" y="104"/>
                                </a:cubicBezTo>
                                <a:cubicBezTo>
                                  <a:pt x="2289" y="104"/>
                                  <a:pt x="2289" y="104"/>
                                  <a:pt x="2289" y="104"/>
                                </a:cubicBezTo>
                                <a:cubicBezTo>
                                  <a:pt x="2286" y="84"/>
                                  <a:pt x="2286" y="84"/>
                                  <a:pt x="2286" y="84"/>
                                </a:cubicBezTo>
                                <a:cubicBezTo>
                                  <a:pt x="2236" y="91"/>
                                  <a:pt x="2236" y="91"/>
                                  <a:pt x="2236" y="91"/>
                                </a:cubicBezTo>
                                <a:cubicBezTo>
                                  <a:pt x="2242" y="139"/>
                                  <a:pt x="2242" y="139"/>
                                  <a:pt x="2242" y="139"/>
                                </a:cubicBezTo>
                                <a:cubicBezTo>
                                  <a:pt x="2242" y="372"/>
                                  <a:pt x="2242" y="372"/>
                                  <a:pt x="2242" y="372"/>
                                </a:cubicBezTo>
                                <a:cubicBezTo>
                                  <a:pt x="2295" y="365"/>
                                  <a:pt x="2295" y="365"/>
                                  <a:pt x="2295" y="365"/>
                                </a:cubicBezTo>
                                <a:cubicBezTo>
                                  <a:pt x="2295" y="284"/>
                                  <a:pt x="2295" y="284"/>
                                  <a:pt x="2295" y="284"/>
                                </a:cubicBezTo>
                                <a:cubicBezTo>
                                  <a:pt x="2298" y="285"/>
                                  <a:pt x="2305" y="286"/>
                                  <a:pt x="2312" y="286"/>
                                </a:cubicBezTo>
                                <a:cubicBezTo>
                                  <a:pt x="2374" y="286"/>
                                  <a:pt x="2409" y="245"/>
                                  <a:pt x="2409" y="177"/>
                                </a:cubicBezTo>
                                <a:moveTo>
                                  <a:pt x="2357" y="186"/>
                                </a:moveTo>
                                <a:cubicBezTo>
                                  <a:pt x="2357" y="220"/>
                                  <a:pt x="2343" y="242"/>
                                  <a:pt x="2314" y="242"/>
                                </a:cubicBezTo>
                                <a:cubicBezTo>
                                  <a:pt x="2304" y="242"/>
                                  <a:pt x="2298" y="239"/>
                                  <a:pt x="2295" y="238"/>
                                </a:cubicBezTo>
                                <a:cubicBezTo>
                                  <a:pt x="2295" y="140"/>
                                  <a:pt x="2295" y="140"/>
                                  <a:pt x="2295" y="140"/>
                                </a:cubicBezTo>
                                <a:cubicBezTo>
                                  <a:pt x="2299" y="137"/>
                                  <a:pt x="2308" y="129"/>
                                  <a:pt x="2321" y="129"/>
                                </a:cubicBezTo>
                                <a:cubicBezTo>
                                  <a:pt x="2350" y="129"/>
                                  <a:pt x="2357" y="149"/>
                                  <a:pt x="2357" y="186"/>
                                </a:cubicBezTo>
                                <a:moveTo>
                                  <a:pt x="2556" y="131"/>
                                </a:moveTo>
                                <a:cubicBezTo>
                                  <a:pt x="2556" y="83"/>
                                  <a:pt x="2556" y="83"/>
                                  <a:pt x="2556" y="83"/>
                                </a:cubicBezTo>
                                <a:cubicBezTo>
                                  <a:pt x="2526" y="83"/>
                                  <a:pt x="2509" y="97"/>
                                  <a:pt x="2498" y="112"/>
                                </a:cubicBezTo>
                                <a:cubicBezTo>
                                  <a:pt x="2497" y="112"/>
                                  <a:pt x="2497" y="112"/>
                                  <a:pt x="2497" y="112"/>
                                </a:cubicBezTo>
                                <a:cubicBezTo>
                                  <a:pt x="2494" y="84"/>
                                  <a:pt x="2494" y="84"/>
                                  <a:pt x="2494" y="84"/>
                                </a:cubicBezTo>
                                <a:cubicBezTo>
                                  <a:pt x="2444" y="91"/>
                                  <a:pt x="2444" y="91"/>
                                  <a:pt x="2444" y="91"/>
                                </a:cubicBezTo>
                                <a:cubicBezTo>
                                  <a:pt x="2450" y="139"/>
                                  <a:pt x="2450" y="139"/>
                                  <a:pt x="2450" y="139"/>
                                </a:cubicBezTo>
                                <a:cubicBezTo>
                                  <a:pt x="2450" y="284"/>
                                  <a:pt x="2450" y="284"/>
                                  <a:pt x="2450" y="284"/>
                                </a:cubicBezTo>
                                <a:cubicBezTo>
                                  <a:pt x="2503" y="284"/>
                                  <a:pt x="2503" y="284"/>
                                  <a:pt x="2503" y="284"/>
                                </a:cubicBezTo>
                                <a:cubicBezTo>
                                  <a:pt x="2503" y="151"/>
                                  <a:pt x="2503" y="151"/>
                                  <a:pt x="2503" y="151"/>
                                </a:cubicBezTo>
                                <a:cubicBezTo>
                                  <a:pt x="2517" y="135"/>
                                  <a:pt x="2533" y="131"/>
                                  <a:pt x="2556" y="131"/>
                                </a:cubicBezTo>
                                <a:moveTo>
                                  <a:pt x="2731" y="273"/>
                                </a:moveTo>
                                <a:cubicBezTo>
                                  <a:pt x="2715" y="232"/>
                                  <a:pt x="2715" y="232"/>
                                  <a:pt x="2715" y="232"/>
                                </a:cubicBezTo>
                                <a:cubicBezTo>
                                  <a:pt x="2700" y="239"/>
                                  <a:pt x="2690" y="243"/>
                                  <a:pt x="2671" y="243"/>
                                </a:cubicBezTo>
                                <a:cubicBezTo>
                                  <a:pt x="2640" y="243"/>
                                  <a:pt x="2623" y="227"/>
                                  <a:pt x="2622" y="192"/>
                                </a:cubicBezTo>
                                <a:cubicBezTo>
                                  <a:pt x="2730" y="192"/>
                                  <a:pt x="2730" y="192"/>
                                  <a:pt x="2730" y="192"/>
                                </a:cubicBezTo>
                                <a:cubicBezTo>
                                  <a:pt x="2730" y="169"/>
                                  <a:pt x="2730" y="169"/>
                                  <a:pt x="2730" y="169"/>
                                </a:cubicBezTo>
                                <a:cubicBezTo>
                                  <a:pt x="2730" y="121"/>
                                  <a:pt x="2712" y="84"/>
                                  <a:pt x="2658" y="84"/>
                                </a:cubicBezTo>
                                <a:cubicBezTo>
                                  <a:pt x="2605" y="84"/>
                                  <a:pt x="2570" y="124"/>
                                  <a:pt x="2570" y="183"/>
                                </a:cubicBezTo>
                                <a:cubicBezTo>
                                  <a:pt x="2570" y="249"/>
                                  <a:pt x="2599" y="289"/>
                                  <a:pt x="2665" y="289"/>
                                </a:cubicBezTo>
                                <a:cubicBezTo>
                                  <a:pt x="2691" y="289"/>
                                  <a:pt x="2709" y="284"/>
                                  <a:pt x="2731" y="273"/>
                                </a:cubicBezTo>
                                <a:moveTo>
                                  <a:pt x="2684" y="160"/>
                                </a:moveTo>
                                <a:cubicBezTo>
                                  <a:pt x="2622" y="160"/>
                                  <a:pt x="2622" y="160"/>
                                  <a:pt x="2622" y="160"/>
                                </a:cubicBezTo>
                                <a:cubicBezTo>
                                  <a:pt x="2625" y="142"/>
                                  <a:pt x="2635" y="126"/>
                                  <a:pt x="2656" y="126"/>
                                </a:cubicBezTo>
                                <a:cubicBezTo>
                                  <a:pt x="2675" y="126"/>
                                  <a:pt x="2684" y="140"/>
                                  <a:pt x="2684" y="160"/>
                                </a:cubicBezTo>
                                <a:moveTo>
                                  <a:pt x="2936" y="88"/>
                                </a:moveTo>
                                <a:cubicBezTo>
                                  <a:pt x="2885" y="88"/>
                                  <a:pt x="2885" y="88"/>
                                  <a:pt x="2885" y="88"/>
                                </a:cubicBezTo>
                                <a:cubicBezTo>
                                  <a:pt x="2840" y="220"/>
                                  <a:pt x="2840" y="220"/>
                                  <a:pt x="2840" y="220"/>
                                </a:cubicBezTo>
                                <a:cubicBezTo>
                                  <a:pt x="2839" y="220"/>
                                  <a:pt x="2839" y="220"/>
                                  <a:pt x="2839" y="220"/>
                                </a:cubicBezTo>
                                <a:cubicBezTo>
                                  <a:pt x="2800" y="82"/>
                                  <a:pt x="2800" y="82"/>
                                  <a:pt x="2800" y="82"/>
                                </a:cubicBezTo>
                                <a:cubicBezTo>
                                  <a:pt x="2747" y="94"/>
                                  <a:pt x="2747" y="94"/>
                                  <a:pt x="2747" y="94"/>
                                </a:cubicBezTo>
                                <a:cubicBezTo>
                                  <a:pt x="2811" y="288"/>
                                  <a:pt x="2811" y="288"/>
                                  <a:pt x="2811" y="288"/>
                                </a:cubicBezTo>
                                <a:cubicBezTo>
                                  <a:pt x="2863" y="282"/>
                                  <a:pt x="2863" y="282"/>
                                  <a:pt x="2863" y="282"/>
                                </a:cubicBezTo>
                                <a:lnTo>
                                  <a:pt x="2936" y="88"/>
                                </a:lnTo>
                                <a:close/>
                                <a:moveTo>
                                  <a:pt x="3108" y="273"/>
                                </a:moveTo>
                                <a:cubicBezTo>
                                  <a:pt x="3092" y="232"/>
                                  <a:pt x="3092" y="232"/>
                                  <a:pt x="3092" y="232"/>
                                </a:cubicBezTo>
                                <a:cubicBezTo>
                                  <a:pt x="3077" y="239"/>
                                  <a:pt x="3067" y="243"/>
                                  <a:pt x="3048" y="243"/>
                                </a:cubicBezTo>
                                <a:cubicBezTo>
                                  <a:pt x="3016" y="243"/>
                                  <a:pt x="3000" y="227"/>
                                  <a:pt x="2998" y="192"/>
                                </a:cubicBezTo>
                                <a:cubicBezTo>
                                  <a:pt x="3107" y="192"/>
                                  <a:pt x="3107" y="192"/>
                                  <a:pt x="3107" y="192"/>
                                </a:cubicBezTo>
                                <a:cubicBezTo>
                                  <a:pt x="3107" y="169"/>
                                  <a:pt x="3107" y="169"/>
                                  <a:pt x="3107" y="169"/>
                                </a:cubicBezTo>
                                <a:cubicBezTo>
                                  <a:pt x="3107" y="121"/>
                                  <a:pt x="3089" y="84"/>
                                  <a:pt x="3034" y="84"/>
                                </a:cubicBezTo>
                                <a:cubicBezTo>
                                  <a:pt x="2982" y="84"/>
                                  <a:pt x="2947" y="124"/>
                                  <a:pt x="2947" y="183"/>
                                </a:cubicBezTo>
                                <a:cubicBezTo>
                                  <a:pt x="2947" y="249"/>
                                  <a:pt x="2976" y="289"/>
                                  <a:pt x="3041" y="289"/>
                                </a:cubicBezTo>
                                <a:cubicBezTo>
                                  <a:pt x="3068" y="289"/>
                                  <a:pt x="3086" y="284"/>
                                  <a:pt x="3108" y="273"/>
                                </a:cubicBezTo>
                                <a:moveTo>
                                  <a:pt x="3061" y="160"/>
                                </a:moveTo>
                                <a:cubicBezTo>
                                  <a:pt x="2999" y="160"/>
                                  <a:pt x="2999" y="160"/>
                                  <a:pt x="2999" y="160"/>
                                </a:cubicBezTo>
                                <a:cubicBezTo>
                                  <a:pt x="3002" y="142"/>
                                  <a:pt x="3012" y="126"/>
                                  <a:pt x="3033" y="126"/>
                                </a:cubicBezTo>
                                <a:cubicBezTo>
                                  <a:pt x="3052" y="126"/>
                                  <a:pt x="3061" y="140"/>
                                  <a:pt x="3061" y="160"/>
                                </a:cubicBezTo>
                                <a:moveTo>
                                  <a:pt x="3313" y="284"/>
                                </a:moveTo>
                                <a:cubicBezTo>
                                  <a:pt x="3313" y="147"/>
                                  <a:pt x="3313" y="147"/>
                                  <a:pt x="3313" y="147"/>
                                </a:cubicBezTo>
                                <a:cubicBezTo>
                                  <a:pt x="3313" y="103"/>
                                  <a:pt x="3285" y="83"/>
                                  <a:pt x="3251" y="83"/>
                                </a:cubicBezTo>
                                <a:cubicBezTo>
                                  <a:pt x="3225" y="83"/>
                                  <a:pt x="3206" y="94"/>
                                  <a:pt x="3194" y="106"/>
                                </a:cubicBezTo>
                                <a:cubicBezTo>
                                  <a:pt x="3194" y="106"/>
                                  <a:pt x="3194" y="106"/>
                                  <a:pt x="3194" y="106"/>
                                </a:cubicBezTo>
                                <a:cubicBezTo>
                                  <a:pt x="3191" y="84"/>
                                  <a:pt x="3191" y="84"/>
                                  <a:pt x="3191" y="84"/>
                                </a:cubicBezTo>
                                <a:cubicBezTo>
                                  <a:pt x="3141" y="91"/>
                                  <a:pt x="3141" y="91"/>
                                  <a:pt x="3141" y="91"/>
                                </a:cubicBezTo>
                                <a:cubicBezTo>
                                  <a:pt x="3147" y="139"/>
                                  <a:pt x="3147" y="139"/>
                                  <a:pt x="3147" y="139"/>
                                </a:cubicBezTo>
                                <a:cubicBezTo>
                                  <a:pt x="3147" y="284"/>
                                  <a:pt x="3147" y="284"/>
                                  <a:pt x="3147" y="284"/>
                                </a:cubicBezTo>
                                <a:cubicBezTo>
                                  <a:pt x="3200" y="284"/>
                                  <a:pt x="3200" y="284"/>
                                  <a:pt x="3200" y="284"/>
                                </a:cubicBezTo>
                                <a:cubicBezTo>
                                  <a:pt x="3200" y="143"/>
                                  <a:pt x="3200" y="143"/>
                                  <a:pt x="3200" y="143"/>
                                </a:cubicBezTo>
                                <a:cubicBezTo>
                                  <a:pt x="3207" y="136"/>
                                  <a:pt x="3219" y="129"/>
                                  <a:pt x="3233" y="129"/>
                                </a:cubicBezTo>
                                <a:cubicBezTo>
                                  <a:pt x="3251" y="129"/>
                                  <a:pt x="3260" y="139"/>
                                  <a:pt x="3260" y="160"/>
                                </a:cubicBezTo>
                                <a:cubicBezTo>
                                  <a:pt x="3260" y="284"/>
                                  <a:pt x="3260" y="284"/>
                                  <a:pt x="3260" y="284"/>
                                </a:cubicBezTo>
                                <a:lnTo>
                                  <a:pt x="3313" y="284"/>
                                </a:lnTo>
                                <a:close/>
                                <a:moveTo>
                                  <a:pt x="3485" y="275"/>
                                </a:moveTo>
                                <a:cubicBezTo>
                                  <a:pt x="3471" y="236"/>
                                  <a:pt x="3471" y="236"/>
                                  <a:pt x="3471" y="236"/>
                                </a:cubicBezTo>
                                <a:cubicBezTo>
                                  <a:pt x="3463" y="239"/>
                                  <a:pt x="3457" y="242"/>
                                  <a:pt x="3447" y="242"/>
                                </a:cubicBezTo>
                                <a:cubicBezTo>
                                  <a:pt x="3430" y="242"/>
                                  <a:pt x="3423" y="236"/>
                                  <a:pt x="3423" y="210"/>
                                </a:cubicBezTo>
                                <a:cubicBezTo>
                                  <a:pt x="3423" y="130"/>
                                  <a:pt x="3423" y="130"/>
                                  <a:pt x="3423" y="130"/>
                                </a:cubicBezTo>
                                <a:cubicBezTo>
                                  <a:pt x="3477" y="130"/>
                                  <a:pt x="3477" y="130"/>
                                  <a:pt x="3477" y="130"/>
                                </a:cubicBezTo>
                                <a:cubicBezTo>
                                  <a:pt x="3477" y="88"/>
                                  <a:pt x="3477" y="88"/>
                                  <a:pt x="3477" y="88"/>
                                </a:cubicBezTo>
                                <a:cubicBezTo>
                                  <a:pt x="3423" y="88"/>
                                  <a:pt x="3423" y="88"/>
                                  <a:pt x="3423" y="88"/>
                                </a:cubicBezTo>
                                <a:cubicBezTo>
                                  <a:pt x="3423" y="48"/>
                                  <a:pt x="3423" y="48"/>
                                  <a:pt x="3423" y="48"/>
                                </a:cubicBezTo>
                                <a:cubicBezTo>
                                  <a:pt x="3371" y="54"/>
                                  <a:pt x="3371" y="54"/>
                                  <a:pt x="3371" y="54"/>
                                </a:cubicBezTo>
                                <a:cubicBezTo>
                                  <a:pt x="3371" y="88"/>
                                  <a:pt x="3371" y="88"/>
                                  <a:pt x="3371" y="88"/>
                                </a:cubicBezTo>
                                <a:cubicBezTo>
                                  <a:pt x="3341" y="95"/>
                                  <a:pt x="3341" y="95"/>
                                  <a:pt x="3341" y="95"/>
                                </a:cubicBezTo>
                                <a:cubicBezTo>
                                  <a:pt x="3341" y="130"/>
                                  <a:pt x="3341" y="130"/>
                                  <a:pt x="3341" y="130"/>
                                </a:cubicBezTo>
                                <a:cubicBezTo>
                                  <a:pt x="3371" y="130"/>
                                  <a:pt x="3371" y="130"/>
                                  <a:pt x="3371" y="130"/>
                                </a:cubicBezTo>
                                <a:cubicBezTo>
                                  <a:pt x="3371" y="224"/>
                                  <a:pt x="3371" y="224"/>
                                  <a:pt x="3371" y="224"/>
                                </a:cubicBezTo>
                                <a:cubicBezTo>
                                  <a:pt x="3371" y="263"/>
                                  <a:pt x="3390" y="289"/>
                                  <a:pt x="3429" y="289"/>
                                </a:cubicBezTo>
                                <a:cubicBezTo>
                                  <a:pt x="3455" y="289"/>
                                  <a:pt x="3468" y="284"/>
                                  <a:pt x="3485" y="275"/>
                                </a:cubicBezTo>
                                <a:moveTo>
                                  <a:pt x="3572" y="284"/>
                                </a:moveTo>
                                <a:cubicBezTo>
                                  <a:pt x="3572" y="84"/>
                                  <a:pt x="3572" y="84"/>
                                  <a:pt x="3572" y="84"/>
                                </a:cubicBezTo>
                                <a:cubicBezTo>
                                  <a:pt x="3512" y="91"/>
                                  <a:pt x="3512" y="91"/>
                                  <a:pt x="3512" y="91"/>
                                </a:cubicBezTo>
                                <a:cubicBezTo>
                                  <a:pt x="3519" y="139"/>
                                  <a:pt x="3519" y="139"/>
                                  <a:pt x="3519" y="139"/>
                                </a:cubicBezTo>
                                <a:cubicBezTo>
                                  <a:pt x="3519" y="284"/>
                                  <a:pt x="3519" y="284"/>
                                  <a:pt x="3519" y="284"/>
                                </a:cubicBezTo>
                                <a:lnTo>
                                  <a:pt x="3572" y="284"/>
                                </a:lnTo>
                                <a:close/>
                                <a:moveTo>
                                  <a:pt x="3579" y="33"/>
                                </a:moveTo>
                                <a:cubicBezTo>
                                  <a:pt x="3579" y="15"/>
                                  <a:pt x="3564" y="0"/>
                                  <a:pt x="3546" y="0"/>
                                </a:cubicBezTo>
                                <a:cubicBezTo>
                                  <a:pt x="3527" y="0"/>
                                  <a:pt x="3512" y="15"/>
                                  <a:pt x="3512" y="33"/>
                                </a:cubicBezTo>
                                <a:cubicBezTo>
                                  <a:pt x="3512" y="52"/>
                                  <a:pt x="3527" y="67"/>
                                  <a:pt x="3546" y="67"/>
                                </a:cubicBezTo>
                                <a:cubicBezTo>
                                  <a:pt x="3564" y="67"/>
                                  <a:pt x="3579" y="52"/>
                                  <a:pt x="3579" y="33"/>
                                </a:cubicBezTo>
                                <a:moveTo>
                                  <a:pt x="3773" y="273"/>
                                </a:moveTo>
                                <a:cubicBezTo>
                                  <a:pt x="3757" y="232"/>
                                  <a:pt x="3757" y="232"/>
                                  <a:pt x="3757" y="232"/>
                                </a:cubicBezTo>
                                <a:cubicBezTo>
                                  <a:pt x="3742" y="239"/>
                                  <a:pt x="3732" y="243"/>
                                  <a:pt x="3713" y="243"/>
                                </a:cubicBezTo>
                                <a:cubicBezTo>
                                  <a:pt x="3682" y="243"/>
                                  <a:pt x="3665" y="227"/>
                                  <a:pt x="3664" y="192"/>
                                </a:cubicBezTo>
                                <a:cubicBezTo>
                                  <a:pt x="3772" y="192"/>
                                  <a:pt x="3772" y="192"/>
                                  <a:pt x="3772" y="192"/>
                                </a:cubicBezTo>
                                <a:cubicBezTo>
                                  <a:pt x="3772" y="169"/>
                                  <a:pt x="3772" y="169"/>
                                  <a:pt x="3772" y="169"/>
                                </a:cubicBezTo>
                                <a:cubicBezTo>
                                  <a:pt x="3772" y="121"/>
                                  <a:pt x="3754" y="84"/>
                                  <a:pt x="3700" y="84"/>
                                </a:cubicBezTo>
                                <a:cubicBezTo>
                                  <a:pt x="3647" y="84"/>
                                  <a:pt x="3612" y="124"/>
                                  <a:pt x="3612" y="183"/>
                                </a:cubicBezTo>
                                <a:cubicBezTo>
                                  <a:pt x="3612" y="249"/>
                                  <a:pt x="3641" y="289"/>
                                  <a:pt x="3707" y="289"/>
                                </a:cubicBezTo>
                                <a:cubicBezTo>
                                  <a:pt x="3733" y="289"/>
                                  <a:pt x="3751" y="284"/>
                                  <a:pt x="3773" y="273"/>
                                </a:cubicBezTo>
                                <a:moveTo>
                                  <a:pt x="3726" y="160"/>
                                </a:moveTo>
                                <a:cubicBezTo>
                                  <a:pt x="3664" y="160"/>
                                  <a:pt x="3664" y="160"/>
                                  <a:pt x="3664" y="160"/>
                                </a:cubicBezTo>
                                <a:cubicBezTo>
                                  <a:pt x="3667" y="142"/>
                                  <a:pt x="3677" y="126"/>
                                  <a:pt x="3698" y="126"/>
                                </a:cubicBezTo>
                                <a:cubicBezTo>
                                  <a:pt x="3717" y="126"/>
                                  <a:pt x="3726" y="140"/>
                                  <a:pt x="3726" y="160"/>
                                </a:cubicBezTo>
                                <a:moveTo>
                                  <a:pt x="4019" y="274"/>
                                </a:moveTo>
                                <a:cubicBezTo>
                                  <a:pt x="4007" y="248"/>
                                  <a:pt x="4007" y="248"/>
                                  <a:pt x="4007" y="248"/>
                                </a:cubicBezTo>
                                <a:cubicBezTo>
                                  <a:pt x="3993" y="255"/>
                                  <a:pt x="3981" y="259"/>
                                  <a:pt x="3965" y="259"/>
                                </a:cubicBezTo>
                                <a:cubicBezTo>
                                  <a:pt x="3922" y="259"/>
                                  <a:pt x="3904" y="234"/>
                                  <a:pt x="3903" y="183"/>
                                </a:cubicBezTo>
                                <a:cubicBezTo>
                                  <a:pt x="4017" y="183"/>
                                  <a:pt x="4017" y="183"/>
                                  <a:pt x="4017" y="183"/>
                                </a:cubicBezTo>
                                <a:cubicBezTo>
                                  <a:pt x="4017" y="160"/>
                                  <a:pt x="4017" y="160"/>
                                  <a:pt x="4017" y="160"/>
                                </a:cubicBezTo>
                                <a:cubicBezTo>
                                  <a:pt x="4017" y="117"/>
                                  <a:pt x="3998" y="86"/>
                                  <a:pt x="3951" y="86"/>
                                </a:cubicBezTo>
                                <a:cubicBezTo>
                                  <a:pt x="3903" y="86"/>
                                  <a:pt x="3871" y="126"/>
                                  <a:pt x="3871" y="186"/>
                                </a:cubicBezTo>
                                <a:cubicBezTo>
                                  <a:pt x="3871" y="250"/>
                                  <a:pt x="3901" y="289"/>
                                  <a:pt x="3958" y="289"/>
                                </a:cubicBezTo>
                                <a:cubicBezTo>
                                  <a:pt x="3981" y="289"/>
                                  <a:pt x="4000" y="284"/>
                                  <a:pt x="4019" y="274"/>
                                </a:cubicBezTo>
                                <a:moveTo>
                                  <a:pt x="3986" y="160"/>
                                </a:moveTo>
                                <a:cubicBezTo>
                                  <a:pt x="3905" y="160"/>
                                  <a:pt x="3905" y="160"/>
                                  <a:pt x="3905" y="160"/>
                                </a:cubicBezTo>
                                <a:cubicBezTo>
                                  <a:pt x="3909" y="132"/>
                                  <a:pt x="3925" y="112"/>
                                  <a:pt x="3950" y="112"/>
                                </a:cubicBezTo>
                                <a:cubicBezTo>
                                  <a:pt x="3976" y="112"/>
                                  <a:pt x="3986" y="131"/>
                                  <a:pt x="3986" y="160"/>
                                </a:cubicBezTo>
                                <a:moveTo>
                                  <a:pt x="4215" y="284"/>
                                </a:moveTo>
                                <a:cubicBezTo>
                                  <a:pt x="4215" y="147"/>
                                  <a:pt x="4215" y="147"/>
                                  <a:pt x="4215" y="147"/>
                                </a:cubicBezTo>
                                <a:cubicBezTo>
                                  <a:pt x="4215" y="107"/>
                                  <a:pt x="4189" y="86"/>
                                  <a:pt x="4156" y="86"/>
                                </a:cubicBezTo>
                                <a:cubicBezTo>
                                  <a:pt x="4132" y="86"/>
                                  <a:pt x="4113" y="96"/>
                                  <a:pt x="4099" y="110"/>
                                </a:cubicBezTo>
                                <a:cubicBezTo>
                                  <a:pt x="4098" y="110"/>
                                  <a:pt x="4098" y="110"/>
                                  <a:pt x="4098" y="110"/>
                                </a:cubicBezTo>
                                <a:cubicBezTo>
                                  <a:pt x="4095" y="87"/>
                                  <a:pt x="4095" y="87"/>
                                  <a:pt x="4095" y="87"/>
                                </a:cubicBezTo>
                                <a:cubicBezTo>
                                  <a:pt x="4062" y="92"/>
                                  <a:pt x="4062" y="92"/>
                                  <a:pt x="4062" y="92"/>
                                </a:cubicBezTo>
                                <a:cubicBezTo>
                                  <a:pt x="4068" y="135"/>
                                  <a:pt x="4068" y="135"/>
                                  <a:pt x="4068" y="135"/>
                                </a:cubicBezTo>
                                <a:cubicBezTo>
                                  <a:pt x="4068" y="284"/>
                                  <a:pt x="4068" y="284"/>
                                  <a:pt x="4068" y="284"/>
                                </a:cubicBezTo>
                                <a:cubicBezTo>
                                  <a:pt x="4101" y="284"/>
                                  <a:pt x="4101" y="284"/>
                                  <a:pt x="4101" y="284"/>
                                </a:cubicBezTo>
                                <a:cubicBezTo>
                                  <a:pt x="4101" y="134"/>
                                  <a:pt x="4101" y="134"/>
                                  <a:pt x="4101" y="134"/>
                                </a:cubicBezTo>
                                <a:cubicBezTo>
                                  <a:pt x="4113" y="123"/>
                                  <a:pt x="4127" y="115"/>
                                  <a:pt x="4145" y="115"/>
                                </a:cubicBezTo>
                                <a:cubicBezTo>
                                  <a:pt x="4171" y="115"/>
                                  <a:pt x="4182" y="130"/>
                                  <a:pt x="4182" y="158"/>
                                </a:cubicBezTo>
                                <a:cubicBezTo>
                                  <a:pt x="4182" y="284"/>
                                  <a:pt x="4182" y="284"/>
                                  <a:pt x="4182" y="284"/>
                                </a:cubicBezTo>
                                <a:lnTo>
                                  <a:pt x="4215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 noEditPoints="1"/>
                        </wps:cNvSpPr>
                        <wps:spPr bwMode="auto">
                          <a:xfrm>
                            <a:off x="2605" y="861"/>
                            <a:ext cx="1082" cy="121"/>
                          </a:xfrm>
                          <a:custGeom>
                            <a:avLst/>
                            <a:gdLst>
                              <a:gd name="T0" fmla="*/ 0 w 2165"/>
                              <a:gd name="T1" fmla="*/ 139 h 241"/>
                              <a:gd name="T2" fmla="*/ 132 w 2165"/>
                              <a:gd name="T3" fmla="*/ 185 h 241"/>
                              <a:gd name="T4" fmla="*/ 99 w 2165"/>
                              <a:gd name="T5" fmla="*/ 82 h 241"/>
                              <a:gd name="T6" fmla="*/ 326 w 2165"/>
                              <a:gd name="T7" fmla="*/ 225 h 241"/>
                              <a:gd name="T8" fmla="*/ 216 w 2165"/>
                              <a:gd name="T9" fmla="*/ 144 h 241"/>
                              <a:gd name="T10" fmla="*/ 252 w 2165"/>
                              <a:gd name="T11" fmla="*/ 36 h 241"/>
                              <a:gd name="T12" fmla="*/ 326 w 2165"/>
                              <a:gd name="T13" fmla="*/ 225 h 241"/>
                              <a:gd name="T14" fmla="*/ 250 w 2165"/>
                              <a:gd name="T15" fmla="*/ 78 h 241"/>
                              <a:gd name="T16" fmla="*/ 530 w 2165"/>
                              <a:gd name="T17" fmla="*/ 99 h 241"/>
                              <a:gd name="T18" fmla="*/ 411 w 2165"/>
                              <a:gd name="T19" fmla="*/ 58 h 241"/>
                              <a:gd name="T20" fmla="*/ 365 w 2165"/>
                              <a:gd name="T21" fmla="*/ 91 h 241"/>
                              <a:gd name="T22" fmla="*/ 417 w 2165"/>
                              <a:gd name="T23" fmla="*/ 95 h 241"/>
                              <a:gd name="T24" fmla="*/ 478 w 2165"/>
                              <a:gd name="T25" fmla="*/ 236 h 241"/>
                              <a:gd name="T26" fmla="*/ 689 w 2165"/>
                              <a:gd name="T27" fmla="*/ 188 h 241"/>
                              <a:gd name="T28" fmla="*/ 641 w 2165"/>
                              <a:gd name="T29" fmla="*/ 82 h 241"/>
                              <a:gd name="T30" fmla="*/ 641 w 2165"/>
                              <a:gd name="T31" fmla="*/ 40 h 241"/>
                              <a:gd name="T32" fmla="*/ 589 w 2165"/>
                              <a:gd name="T33" fmla="*/ 40 h 241"/>
                              <a:gd name="T34" fmla="*/ 589 w 2165"/>
                              <a:gd name="T35" fmla="*/ 82 h 241"/>
                              <a:gd name="T36" fmla="*/ 703 w 2165"/>
                              <a:gd name="T37" fmla="*/ 227 h 241"/>
                              <a:gd name="T38" fmla="*/ 783 w 2165"/>
                              <a:gd name="T39" fmla="*/ 64 h 241"/>
                              <a:gd name="T40" fmla="*/ 729 w 2165"/>
                              <a:gd name="T41" fmla="*/ 43 h 241"/>
                              <a:gd name="T42" fmla="*/ 788 w 2165"/>
                              <a:gd name="T43" fmla="*/ 236 h 241"/>
                              <a:gd name="T44" fmla="*/ 1045 w 2165"/>
                              <a:gd name="T45" fmla="*/ 233 h 241"/>
                              <a:gd name="T46" fmla="*/ 979 w 2165"/>
                              <a:gd name="T47" fmla="*/ 43 h 241"/>
                              <a:gd name="T48" fmla="*/ 952 w 2165"/>
                              <a:gd name="T49" fmla="*/ 195 h 241"/>
                              <a:gd name="T50" fmla="*/ 866 w 2165"/>
                              <a:gd name="T51" fmla="*/ 43 h 241"/>
                              <a:gd name="T52" fmla="*/ 934 w 2165"/>
                              <a:gd name="T53" fmla="*/ 241 h 241"/>
                              <a:gd name="T54" fmla="*/ 994 w 2165"/>
                              <a:gd name="T55" fmla="*/ 240 h 241"/>
                              <a:gd name="T56" fmla="*/ 1368 w 2165"/>
                              <a:gd name="T57" fmla="*/ 99 h 241"/>
                              <a:gd name="T58" fmla="*/ 1246 w 2165"/>
                              <a:gd name="T59" fmla="*/ 61 h 241"/>
                              <a:gd name="T60" fmla="*/ 1137 w 2165"/>
                              <a:gd name="T61" fmla="*/ 58 h 241"/>
                              <a:gd name="T62" fmla="*/ 1091 w 2165"/>
                              <a:gd name="T63" fmla="*/ 91 h 241"/>
                              <a:gd name="T64" fmla="*/ 1143 w 2165"/>
                              <a:gd name="T65" fmla="*/ 95 h 241"/>
                              <a:gd name="T66" fmla="*/ 1203 w 2165"/>
                              <a:gd name="T67" fmla="*/ 236 h 241"/>
                              <a:gd name="T68" fmla="*/ 1255 w 2165"/>
                              <a:gd name="T69" fmla="*/ 96 h 241"/>
                              <a:gd name="T70" fmla="*/ 1316 w 2165"/>
                              <a:gd name="T71" fmla="*/ 236 h 241"/>
                              <a:gd name="T72" fmla="*/ 1598 w 2165"/>
                              <a:gd name="T73" fmla="*/ 42 h 241"/>
                              <a:gd name="T74" fmla="*/ 1498 w 2165"/>
                              <a:gd name="T75" fmla="*/ 37 h 241"/>
                              <a:gd name="T76" fmla="*/ 1561 w 2165"/>
                              <a:gd name="T77" fmla="*/ 236 h 241"/>
                              <a:gd name="T78" fmla="*/ 1738 w 2165"/>
                              <a:gd name="T79" fmla="*/ 38 h 241"/>
                              <a:gd name="T80" fmla="*/ 1821 w 2165"/>
                              <a:gd name="T81" fmla="*/ 139 h 241"/>
                              <a:gd name="T82" fmla="*/ 1689 w 2165"/>
                              <a:gd name="T83" fmla="*/ 138 h 241"/>
                              <a:gd name="T84" fmla="*/ 2026 w 2165"/>
                              <a:gd name="T85" fmla="*/ 139 h 241"/>
                              <a:gd name="T86" fmla="*/ 1943 w 2165"/>
                              <a:gd name="T87" fmla="*/ 241 h 241"/>
                              <a:gd name="T88" fmla="*/ 1943 w 2165"/>
                              <a:gd name="T89" fmla="*/ 212 h 241"/>
                              <a:gd name="T90" fmla="*/ 1992 w 2165"/>
                              <a:gd name="T91" fmla="*/ 140 h 241"/>
                              <a:gd name="T92" fmla="*/ 2109 w 2165"/>
                              <a:gd name="T93" fmla="*/ 66 h 241"/>
                              <a:gd name="T94" fmla="*/ 2072 w 2165"/>
                              <a:gd name="T95" fmla="*/ 44 h 241"/>
                              <a:gd name="T96" fmla="*/ 2111 w 2165"/>
                              <a:gd name="T97" fmla="*/ 23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65" h="241">
                                <a:moveTo>
                                  <a:pt x="149" y="44"/>
                                </a:moveTo>
                                <a:cubicBezTo>
                                  <a:pt x="132" y="38"/>
                                  <a:pt x="118" y="35"/>
                                  <a:pt x="99" y="35"/>
                                </a:cubicBezTo>
                                <a:cubicBezTo>
                                  <a:pt x="49" y="35"/>
                                  <a:pt x="0" y="67"/>
                                  <a:pt x="0" y="139"/>
                                </a:cubicBezTo>
                                <a:cubicBezTo>
                                  <a:pt x="0" y="201"/>
                                  <a:pt x="31" y="241"/>
                                  <a:pt x="90" y="241"/>
                                </a:cubicBezTo>
                                <a:cubicBezTo>
                                  <a:pt x="112" y="241"/>
                                  <a:pt x="129" y="236"/>
                                  <a:pt x="147" y="228"/>
                                </a:cubicBezTo>
                                <a:cubicBezTo>
                                  <a:pt x="132" y="185"/>
                                  <a:pt x="132" y="185"/>
                                  <a:pt x="132" y="185"/>
                                </a:cubicBezTo>
                                <a:cubicBezTo>
                                  <a:pt x="119" y="190"/>
                                  <a:pt x="111" y="193"/>
                                  <a:pt x="97" y="193"/>
                                </a:cubicBezTo>
                                <a:cubicBezTo>
                                  <a:pt x="71" y="193"/>
                                  <a:pt x="53" y="176"/>
                                  <a:pt x="53" y="136"/>
                                </a:cubicBezTo>
                                <a:cubicBezTo>
                                  <a:pt x="53" y="101"/>
                                  <a:pt x="73" y="82"/>
                                  <a:pt x="99" y="82"/>
                                </a:cubicBezTo>
                                <a:cubicBezTo>
                                  <a:pt x="113" y="82"/>
                                  <a:pt x="123" y="86"/>
                                  <a:pt x="133" y="90"/>
                                </a:cubicBezTo>
                                <a:lnTo>
                                  <a:pt x="149" y="44"/>
                                </a:lnTo>
                                <a:close/>
                                <a:moveTo>
                                  <a:pt x="326" y="225"/>
                                </a:moveTo>
                                <a:cubicBezTo>
                                  <a:pt x="309" y="184"/>
                                  <a:pt x="309" y="184"/>
                                  <a:pt x="309" y="184"/>
                                </a:cubicBezTo>
                                <a:cubicBezTo>
                                  <a:pt x="294" y="191"/>
                                  <a:pt x="284" y="195"/>
                                  <a:pt x="265" y="195"/>
                                </a:cubicBezTo>
                                <a:cubicBezTo>
                                  <a:pt x="234" y="195"/>
                                  <a:pt x="217" y="179"/>
                                  <a:pt x="216" y="144"/>
                                </a:cubicBezTo>
                                <a:cubicBezTo>
                                  <a:pt x="324" y="144"/>
                                  <a:pt x="324" y="144"/>
                                  <a:pt x="324" y="144"/>
                                </a:cubicBezTo>
                                <a:cubicBezTo>
                                  <a:pt x="324" y="121"/>
                                  <a:pt x="324" y="121"/>
                                  <a:pt x="324" y="121"/>
                                </a:cubicBezTo>
                                <a:cubicBezTo>
                                  <a:pt x="324" y="73"/>
                                  <a:pt x="306" y="36"/>
                                  <a:pt x="252" y="36"/>
                                </a:cubicBezTo>
                                <a:cubicBezTo>
                                  <a:pt x="200" y="36"/>
                                  <a:pt x="164" y="76"/>
                                  <a:pt x="164" y="135"/>
                                </a:cubicBezTo>
                                <a:cubicBezTo>
                                  <a:pt x="164" y="201"/>
                                  <a:pt x="193" y="241"/>
                                  <a:pt x="259" y="241"/>
                                </a:cubicBezTo>
                                <a:cubicBezTo>
                                  <a:pt x="285" y="241"/>
                                  <a:pt x="304" y="236"/>
                                  <a:pt x="326" y="225"/>
                                </a:cubicBezTo>
                                <a:moveTo>
                                  <a:pt x="278" y="112"/>
                                </a:moveTo>
                                <a:cubicBezTo>
                                  <a:pt x="217" y="112"/>
                                  <a:pt x="217" y="112"/>
                                  <a:pt x="217" y="112"/>
                                </a:cubicBezTo>
                                <a:cubicBezTo>
                                  <a:pt x="219" y="94"/>
                                  <a:pt x="229" y="78"/>
                                  <a:pt x="250" y="78"/>
                                </a:cubicBezTo>
                                <a:cubicBezTo>
                                  <a:pt x="270" y="78"/>
                                  <a:pt x="278" y="92"/>
                                  <a:pt x="278" y="112"/>
                                </a:cubicBezTo>
                                <a:moveTo>
                                  <a:pt x="530" y="236"/>
                                </a:moveTo>
                                <a:cubicBezTo>
                                  <a:pt x="530" y="99"/>
                                  <a:pt x="530" y="99"/>
                                  <a:pt x="530" y="99"/>
                                </a:cubicBezTo>
                                <a:cubicBezTo>
                                  <a:pt x="530" y="55"/>
                                  <a:pt x="503" y="35"/>
                                  <a:pt x="469" y="35"/>
                                </a:cubicBezTo>
                                <a:cubicBezTo>
                                  <a:pt x="443" y="35"/>
                                  <a:pt x="423" y="46"/>
                                  <a:pt x="412" y="58"/>
                                </a:cubicBezTo>
                                <a:cubicBezTo>
                                  <a:pt x="411" y="58"/>
                                  <a:pt x="411" y="58"/>
                                  <a:pt x="411" y="58"/>
                                </a:cubicBezTo>
                                <a:cubicBezTo>
                                  <a:pt x="409" y="36"/>
                                  <a:pt x="409" y="36"/>
                                  <a:pt x="409" y="36"/>
                                </a:cubicBezTo>
                                <a:cubicBezTo>
                                  <a:pt x="358" y="43"/>
                                  <a:pt x="358" y="43"/>
                                  <a:pt x="358" y="43"/>
                                </a:cubicBezTo>
                                <a:cubicBezTo>
                                  <a:pt x="365" y="91"/>
                                  <a:pt x="365" y="91"/>
                                  <a:pt x="365" y="91"/>
                                </a:cubicBezTo>
                                <a:cubicBezTo>
                                  <a:pt x="365" y="236"/>
                                  <a:pt x="365" y="236"/>
                                  <a:pt x="365" y="236"/>
                                </a:cubicBezTo>
                                <a:cubicBezTo>
                                  <a:pt x="417" y="236"/>
                                  <a:pt x="417" y="236"/>
                                  <a:pt x="417" y="236"/>
                                </a:cubicBezTo>
                                <a:cubicBezTo>
                                  <a:pt x="417" y="95"/>
                                  <a:pt x="417" y="95"/>
                                  <a:pt x="417" y="95"/>
                                </a:cubicBezTo>
                                <a:cubicBezTo>
                                  <a:pt x="425" y="88"/>
                                  <a:pt x="436" y="81"/>
                                  <a:pt x="450" y="81"/>
                                </a:cubicBezTo>
                                <a:cubicBezTo>
                                  <a:pt x="469" y="81"/>
                                  <a:pt x="478" y="91"/>
                                  <a:pt x="478" y="112"/>
                                </a:cubicBezTo>
                                <a:cubicBezTo>
                                  <a:pt x="478" y="236"/>
                                  <a:pt x="478" y="236"/>
                                  <a:pt x="478" y="236"/>
                                </a:cubicBezTo>
                                <a:lnTo>
                                  <a:pt x="530" y="236"/>
                                </a:lnTo>
                                <a:close/>
                                <a:moveTo>
                                  <a:pt x="703" y="227"/>
                                </a:moveTo>
                                <a:cubicBezTo>
                                  <a:pt x="689" y="188"/>
                                  <a:pt x="689" y="188"/>
                                  <a:pt x="689" y="188"/>
                                </a:cubicBezTo>
                                <a:cubicBezTo>
                                  <a:pt x="680" y="191"/>
                                  <a:pt x="675" y="194"/>
                                  <a:pt x="665" y="194"/>
                                </a:cubicBezTo>
                                <a:cubicBezTo>
                                  <a:pt x="648" y="194"/>
                                  <a:pt x="641" y="188"/>
                                  <a:pt x="641" y="162"/>
                                </a:cubicBezTo>
                                <a:cubicBezTo>
                                  <a:pt x="641" y="82"/>
                                  <a:pt x="641" y="82"/>
                                  <a:pt x="641" y="82"/>
                                </a:cubicBezTo>
                                <a:cubicBezTo>
                                  <a:pt x="695" y="82"/>
                                  <a:pt x="695" y="82"/>
                                  <a:pt x="695" y="82"/>
                                </a:cubicBezTo>
                                <a:cubicBezTo>
                                  <a:pt x="695" y="40"/>
                                  <a:pt x="695" y="40"/>
                                  <a:pt x="695" y="40"/>
                                </a:cubicBezTo>
                                <a:cubicBezTo>
                                  <a:pt x="641" y="40"/>
                                  <a:pt x="641" y="40"/>
                                  <a:pt x="641" y="40"/>
                                </a:cubicBezTo>
                                <a:cubicBezTo>
                                  <a:pt x="641" y="0"/>
                                  <a:pt x="641" y="0"/>
                                  <a:pt x="641" y="0"/>
                                </a:cubicBezTo>
                                <a:cubicBezTo>
                                  <a:pt x="589" y="6"/>
                                  <a:pt x="589" y="6"/>
                                  <a:pt x="589" y="6"/>
                                </a:cubicBezTo>
                                <a:cubicBezTo>
                                  <a:pt x="589" y="40"/>
                                  <a:pt x="589" y="40"/>
                                  <a:pt x="589" y="40"/>
                                </a:cubicBezTo>
                                <a:cubicBezTo>
                                  <a:pt x="559" y="47"/>
                                  <a:pt x="559" y="47"/>
                                  <a:pt x="559" y="47"/>
                                </a:cubicBezTo>
                                <a:cubicBezTo>
                                  <a:pt x="559" y="82"/>
                                  <a:pt x="559" y="82"/>
                                  <a:pt x="559" y="82"/>
                                </a:cubicBezTo>
                                <a:cubicBezTo>
                                  <a:pt x="589" y="82"/>
                                  <a:pt x="589" y="82"/>
                                  <a:pt x="589" y="82"/>
                                </a:cubicBezTo>
                                <a:cubicBezTo>
                                  <a:pt x="589" y="176"/>
                                  <a:pt x="589" y="176"/>
                                  <a:pt x="589" y="176"/>
                                </a:cubicBezTo>
                                <a:cubicBezTo>
                                  <a:pt x="589" y="215"/>
                                  <a:pt x="608" y="241"/>
                                  <a:pt x="647" y="241"/>
                                </a:cubicBezTo>
                                <a:cubicBezTo>
                                  <a:pt x="673" y="241"/>
                                  <a:pt x="686" y="236"/>
                                  <a:pt x="703" y="227"/>
                                </a:cubicBezTo>
                                <a:moveTo>
                                  <a:pt x="842" y="83"/>
                                </a:moveTo>
                                <a:cubicBezTo>
                                  <a:pt x="842" y="35"/>
                                  <a:pt x="842" y="35"/>
                                  <a:pt x="842" y="35"/>
                                </a:cubicBezTo>
                                <a:cubicBezTo>
                                  <a:pt x="812" y="35"/>
                                  <a:pt x="795" y="49"/>
                                  <a:pt x="783" y="64"/>
                                </a:cubicBezTo>
                                <a:cubicBezTo>
                                  <a:pt x="783" y="64"/>
                                  <a:pt x="783" y="64"/>
                                  <a:pt x="783" y="64"/>
                                </a:cubicBezTo>
                                <a:cubicBezTo>
                                  <a:pt x="780" y="36"/>
                                  <a:pt x="780" y="36"/>
                                  <a:pt x="780" y="36"/>
                                </a:cubicBezTo>
                                <a:cubicBezTo>
                                  <a:pt x="729" y="43"/>
                                  <a:pt x="729" y="43"/>
                                  <a:pt x="729" y="43"/>
                                </a:cubicBezTo>
                                <a:cubicBezTo>
                                  <a:pt x="736" y="91"/>
                                  <a:pt x="736" y="91"/>
                                  <a:pt x="736" y="91"/>
                                </a:cubicBezTo>
                                <a:cubicBezTo>
                                  <a:pt x="736" y="236"/>
                                  <a:pt x="736" y="236"/>
                                  <a:pt x="736" y="236"/>
                                </a:cubicBezTo>
                                <a:cubicBezTo>
                                  <a:pt x="788" y="236"/>
                                  <a:pt x="788" y="236"/>
                                  <a:pt x="788" y="236"/>
                                </a:cubicBezTo>
                                <a:cubicBezTo>
                                  <a:pt x="788" y="103"/>
                                  <a:pt x="788" y="103"/>
                                  <a:pt x="788" y="103"/>
                                </a:cubicBezTo>
                                <a:cubicBezTo>
                                  <a:pt x="802" y="87"/>
                                  <a:pt x="818" y="83"/>
                                  <a:pt x="842" y="83"/>
                                </a:cubicBezTo>
                                <a:moveTo>
                                  <a:pt x="1045" y="233"/>
                                </a:moveTo>
                                <a:cubicBezTo>
                                  <a:pt x="1038" y="185"/>
                                  <a:pt x="1038" y="185"/>
                                  <a:pt x="1038" y="185"/>
                                </a:cubicBezTo>
                                <a:cubicBezTo>
                                  <a:pt x="1038" y="36"/>
                                  <a:pt x="1038" y="36"/>
                                  <a:pt x="1038" y="36"/>
                                </a:cubicBezTo>
                                <a:cubicBezTo>
                                  <a:pt x="979" y="43"/>
                                  <a:pt x="979" y="43"/>
                                  <a:pt x="979" y="43"/>
                                </a:cubicBezTo>
                                <a:cubicBezTo>
                                  <a:pt x="985" y="91"/>
                                  <a:pt x="985" y="91"/>
                                  <a:pt x="985" y="91"/>
                                </a:cubicBezTo>
                                <a:cubicBezTo>
                                  <a:pt x="985" y="181"/>
                                  <a:pt x="985" y="181"/>
                                  <a:pt x="985" y="181"/>
                                </a:cubicBezTo>
                                <a:cubicBezTo>
                                  <a:pt x="978" y="189"/>
                                  <a:pt x="966" y="195"/>
                                  <a:pt x="952" y="195"/>
                                </a:cubicBezTo>
                                <a:cubicBezTo>
                                  <a:pt x="934" y="195"/>
                                  <a:pt x="925" y="186"/>
                                  <a:pt x="925" y="165"/>
                                </a:cubicBezTo>
                                <a:cubicBezTo>
                                  <a:pt x="925" y="36"/>
                                  <a:pt x="925" y="36"/>
                                  <a:pt x="925" y="36"/>
                                </a:cubicBezTo>
                                <a:cubicBezTo>
                                  <a:pt x="866" y="43"/>
                                  <a:pt x="866" y="43"/>
                                  <a:pt x="866" y="43"/>
                                </a:cubicBezTo>
                                <a:cubicBezTo>
                                  <a:pt x="873" y="91"/>
                                  <a:pt x="873" y="91"/>
                                  <a:pt x="873" y="91"/>
                                </a:cubicBezTo>
                                <a:cubicBezTo>
                                  <a:pt x="873" y="177"/>
                                  <a:pt x="873" y="177"/>
                                  <a:pt x="873" y="177"/>
                                </a:cubicBezTo>
                                <a:cubicBezTo>
                                  <a:pt x="873" y="221"/>
                                  <a:pt x="900" y="241"/>
                                  <a:pt x="934" y="241"/>
                                </a:cubicBezTo>
                                <a:cubicBezTo>
                                  <a:pt x="960" y="241"/>
                                  <a:pt x="979" y="230"/>
                                  <a:pt x="991" y="219"/>
                                </a:cubicBezTo>
                                <a:cubicBezTo>
                                  <a:pt x="991" y="219"/>
                                  <a:pt x="991" y="219"/>
                                  <a:pt x="991" y="219"/>
                                </a:cubicBezTo>
                                <a:cubicBezTo>
                                  <a:pt x="994" y="240"/>
                                  <a:pt x="994" y="240"/>
                                  <a:pt x="994" y="240"/>
                                </a:cubicBezTo>
                                <a:lnTo>
                                  <a:pt x="1045" y="233"/>
                                </a:lnTo>
                                <a:close/>
                                <a:moveTo>
                                  <a:pt x="1368" y="236"/>
                                </a:moveTo>
                                <a:cubicBezTo>
                                  <a:pt x="1368" y="99"/>
                                  <a:pt x="1368" y="99"/>
                                  <a:pt x="1368" y="99"/>
                                </a:cubicBezTo>
                                <a:cubicBezTo>
                                  <a:pt x="1368" y="55"/>
                                  <a:pt x="1342" y="35"/>
                                  <a:pt x="1308" y="35"/>
                                </a:cubicBezTo>
                                <a:cubicBezTo>
                                  <a:pt x="1282" y="35"/>
                                  <a:pt x="1261" y="46"/>
                                  <a:pt x="1247" y="61"/>
                                </a:cubicBezTo>
                                <a:cubicBezTo>
                                  <a:pt x="1246" y="61"/>
                                  <a:pt x="1246" y="61"/>
                                  <a:pt x="1246" y="61"/>
                                </a:cubicBezTo>
                                <a:cubicBezTo>
                                  <a:pt x="1236" y="45"/>
                                  <a:pt x="1218" y="35"/>
                                  <a:pt x="1195" y="35"/>
                                </a:cubicBezTo>
                                <a:cubicBezTo>
                                  <a:pt x="1169" y="35"/>
                                  <a:pt x="1149" y="46"/>
                                  <a:pt x="1137" y="58"/>
                                </a:cubicBezTo>
                                <a:cubicBezTo>
                                  <a:pt x="1137" y="58"/>
                                  <a:pt x="1137" y="58"/>
                                  <a:pt x="1137" y="58"/>
                                </a:cubicBezTo>
                                <a:cubicBezTo>
                                  <a:pt x="1134" y="36"/>
                                  <a:pt x="1134" y="36"/>
                                  <a:pt x="1134" y="36"/>
                                </a:cubicBezTo>
                                <a:cubicBezTo>
                                  <a:pt x="1084" y="43"/>
                                  <a:pt x="1084" y="43"/>
                                  <a:pt x="1084" y="43"/>
                                </a:cubicBezTo>
                                <a:cubicBezTo>
                                  <a:pt x="1091" y="91"/>
                                  <a:pt x="1091" y="91"/>
                                  <a:pt x="1091" y="91"/>
                                </a:cubicBezTo>
                                <a:cubicBezTo>
                                  <a:pt x="1091" y="236"/>
                                  <a:pt x="1091" y="236"/>
                                  <a:pt x="1091" y="236"/>
                                </a:cubicBezTo>
                                <a:cubicBezTo>
                                  <a:pt x="1143" y="236"/>
                                  <a:pt x="1143" y="236"/>
                                  <a:pt x="1143" y="236"/>
                                </a:cubicBezTo>
                                <a:cubicBezTo>
                                  <a:pt x="1143" y="95"/>
                                  <a:pt x="1143" y="95"/>
                                  <a:pt x="1143" y="95"/>
                                </a:cubicBezTo>
                                <a:cubicBezTo>
                                  <a:pt x="1151" y="87"/>
                                  <a:pt x="1162" y="81"/>
                                  <a:pt x="1176" y="81"/>
                                </a:cubicBezTo>
                                <a:cubicBezTo>
                                  <a:pt x="1195" y="81"/>
                                  <a:pt x="1203" y="91"/>
                                  <a:pt x="1203" y="112"/>
                                </a:cubicBezTo>
                                <a:cubicBezTo>
                                  <a:pt x="1203" y="236"/>
                                  <a:pt x="1203" y="236"/>
                                  <a:pt x="1203" y="236"/>
                                </a:cubicBezTo>
                                <a:cubicBezTo>
                                  <a:pt x="1256" y="236"/>
                                  <a:pt x="1256" y="236"/>
                                  <a:pt x="1256" y="236"/>
                                </a:cubicBezTo>
                                <a:cubicBezTo>
                                  <a:pt x="1256" y="108"/>
                                  <a:pt x="1256" y="108"/>
                                  <a:pt x="1256" y="108"/>
                                </a:cubicBezTo>
                                <a:cubicBezTo>
                                  <a:pt x="1256" y="102"/>
                                  <a:pt x="1255" y="96"/>
                                  <a:pt x="1255" y="96"/>
                                </a:cubicBezTo>
                                <a:cubicBezTo>
                                  <a:pt x="1262" y="88"/>
                                  <a:pt x="1275" y="81"/>
                                  <a:pt x="1288" y="81"/>
                                </a:cubicBezTo>
                                <a:cubicBezTo>
                                  <a:pt x="1307" y="81"/>
                                  <a:pt x="1316" y="91"/>
                                  <a:pt x="1316" y="112"/>
                                </a:cubicBezTo>
                                <a:cubicBezTo>
                                  <a:pt x="1316" y="236"/>
                                  <a:pt x="1316" y="236"/>
                                  <a:pt x="1316" y="236"/>
                                </a:cubicBezTo>
                                <a:lnTo>
                                  <a:pt x="1368" y="236"/>
                                </a:lnTo>
                                <a:close/>
                                <a:moveTo>
                                  <a:pt x="1631" y="42"/>
                                </a:moveTo>
                                <a:cubicBezTo>
                                  <a:pt x="1598" y="42"/>
                                  <a:pt x="1598" y="42"/>
                                  <a:pt x="1598" y="42"/>
                                </a:cubicBezTo>
                                <a:cubicBezTo>
                                  <a:pt x="1547" y="193"/>
                                  <a:pt x="1547" y="193"/>
                                  <a:pt x="1547" y="193"/>
                                </a:cubicBezTo>
                                <a:cubicBezTo>
                                  <a:pt x="1546" y="193"/>
                                  <a:pt x="1546" y="193"/>
                                  <a:pt x="1546" y="193"/>
                                </a:cubicBezTo>
                                <a:cubicBezTo>
                                  <a:pt x="1498" y="37"/>
                                  <a:pt x="1498" y="37"/>
                                  <a:pt x="1498" y="37"/>
                                </a:cubicBezTo>
                                <a:cubicBezTo>
                                  <a:pt x="1465" y="45"/>
                                  <a:pt x="1465" y="45"/>
                                  <a:pt x="1465" y="45"/>
                                </a:cubicBezTo>
                                <a:cubicBezTo>
                                  <a:pt x="1529" y="237"/>
                                  <a:pt x="1529" y="237"/>
                                  <a:pt x="1529" y="237"/>
                                </a:cubicBezTo>
                                <a:cubicBezTo>
                                  <a:pt x="1561" y="236"/>
                                  <a:pt x="1561" y="236"/>
                                  <a:pt x="1561" y="236"/>
                                </a:cubicBezTo>
                                <a:lnTo>
                                  <a:pt x="1631" y="42"/>
                                </a:lnTo>
                                <a:close/>
                                <a:moveTo>
                                  <a:pt x="1821" y="139"/>
                                </a:moveTo>
                                <a:cubicBezTo>
                                  <a:pt x="1821" y="81"/>
                                  <a:pt x="1799" y="38"/>
                                  <a:pt x="1738" y="38"/>
                                </a:cubicBezTo>
                                <a:cubicBezTo>
                                  <a:pt x="1682" y="38"/>
                                  <a:pt x="1655" y="83"/>
                                  <a:pt x="1655" y="139"/>
                                </a:cubicBezTo>
                                <a:cubicBezTo>
                                  <a:pt x="1655" y="197"/>
                                  <a:pt x="1677" y="241"/>
                                  <a:pt x="1738" y="241"/>
                                </a:cubicBezTo>
                                <a:cubicBezTo>
                                  <a:pt x="1794" y="241"/>
                                  <a:pt x="1821" y="196"/>
                                  <a:pt x="1821" y="139"/>
                                </a:cubicBezTo>
                                <a:moveTo>
                                  <a:pt x="1787" y="140"/>
                                </a:moveTo>
                                <a:cubicBezTo>
                                  <a:pt x="1787" y="189"/>
                                  <a:pt x="1770" y="212"/>
                                  <a:pt x="1738" y="212"/>
                                </a:cubicBezTo>
                                <a:cubicBezTo>
                                  <a:pt x="1705" y="212"/>
                                  <a:pt x="1689" y="186"/>
                                  <a:pt x="1689" y="138"/>
                                </a:cubicBezTo>
                                <a:cubicBezTo>
                                  <a:pt x="1689" y="89"/>
                                  <a:pt x="1706" y="67"/>
                                  <a:pt x="1738" y="67"/>
                                </a:cubicBezTo>
                                <a:cubicBezTo>
                                  <a:pt x="1771" y="67"/>
                                  <a:pt x="1787" y="92"/>
                                  <a:pt x="1787" y="140"/>
                                </a:cubicBezTo>
                                <a:moveTo>
                                  <a:pt x="2026" y="139"/>
                                </a:moveTo>
                                <a:cubicBezTo>
                                  <a:pt x="2026" y="81"/>
                                  <a:pt x="2004" y="38"/>
                                  <a:pt x="1943" y="38"/>
                                </a:cubicBezTo>
                                <a:cubicBezTo>
                                  <a:pt x="1887" y="38"/>
                                  <a:pt x="1860" y="83"/>
                                  <a:pt x="1860" y="139"/>
                                </a:cubicBezTo>
                                <a:cubicBezTo>
                                  <a:pt x="1860" y="197"/>
                                  <a:pt x="1881" y="241"/>
                                  <a:pt x="1943" y="241"/>
                                </a:cubicBezTo>
                                <a:cubicBezTo>
                                  <a:pt x="1999" y="241"/>
                                  <a:pt x="2026" y="196"/>
                                  <a:pt x="2026" y="139"/>
                                </a:cubicBezTo>
                                <a:moveTo>
                                  <a:pt x="1992" y="140"/>
                                </a:moveTo>
                                <a:cubicBezTo>
                                  <a:pt x="1992" y="189"/>
                                  <a:pt x="1975" y="212"/>
                                  <a:pt x="1943" y="212"/>
                                </a:cubicBezTo>
                                <a:cubicBezTo>
                                  <a:pt x="1910" y="212"/>
                                  <a:pt x="1894" y="186"/>
                                  <a:pt x="1894" y="138"/>
                                </a:cubicBezTo>
                                <a:cubicBezTo>
                                  <a:pt x="1894" y="89"/>
                                  <a:pt x="1911" y="67"/>
                                  <a:pt x="1943" y="67"/>
                                </a:cubicBezTo>
                                <a:cubicBezTo>
                                  <a:pt x="1975" y="67"/>
                                  <a:pt x="1992" y="92"/>
                                  <a:pt x="1992" y="140"/>
                                </a:cubicBezTo>
                                <a:moveTo>
                                  <a:pt x="2165" y="71"/>
                                </a:moveTo>
                                <a:cubicBezTo>
                                  <a:pt x="2165" y="38"/>
                                  <a:pt x="2165" y="38"/>
                                  <a:pt x="2165" y="38"/>
                                </a:cubicBezTo>
                                <a:cubicBezTo>
                                  <a:pt x="2139" y="38"/>
                                  <a:pt x="2122" y="51"/>
                                  <a:pt x="2109" y="66"/>
                                </a:cubicBezTo>
                                <a:cubicBezTo>
                                  <a:pt x="2108" y="66"/>
                                  <a:pt x="2108" y="66"/>
                                  <a:pt x="2108" y="66"/>
                                </a:cubicBezTo>
                                <a:cubicBezTo>
                                  <a:pt x="2105" y="39"/>
                                  <a:pt x="2105" y="39"/>
                                  <a:pt x="2105" y="39"/>
                                </a:cubicBezTo>
                                <a:cubicBezTo>
                                  <a:pt x="2072" y="44"/>
                                  <a:pt x="2072" y="44"/>
                                  <a:pt x="2072" y="44"/>
                                </a:cubicBezTo>
                                <a:cubicBezTo>
                                  <a:pt x="2078" y="87"/>
                                  <a:pt x="2078" y="87"/>
                                  <a:pt x="2078" y="87"/>
                                </a:cubicBezTo>
                                <a:cubicBezTo>
                                  <a:pt x="2078" y="236"/>
                                  <a:pt x="2078" y="236"/>
                                  <a:pt x="2078" y="236"/>
                                </a:cubicBezTo>
                                <a:cubicBezTo>
                                  <a:pt x="2111" y="236"/>
                                  <a:pt x="2111" y="236"/>
                                  <a:pt x="2111" y="236"/>
                                </a:cubicBezTo>
                                <a:cubicBezTo>
                                  <a:pt x="2111" y="90"/>
                                  <a:pt x="2111" y="90"/>
                                  <a:pt x="2111" y="90"/>
                                </a:cubicBezTo>
                                <a:cubicBezTo>
                                  <a:pt x="2126" y="77"/>
                                  <a:pt x="2143" y="71"/>
                                  <a:pt x="2165" y="7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522298" id="TeVerwijderenShape_1" o:spid="_x0000_s1026" style="position:absolute;margin-left:56.7pt;margin-top:43.1pt;width:506.75pt;height:767.2pt;z-index:-251656192;mso-position-horizontal-relative:page;mso-position-vertical-relative:page" coordorigin="1134,862" coordsize="10135,1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" o:allowincell="f">
              <v:group id="Group 3" o:spid="_x0000_s1027" style="position:absolute;left:9511;top:1077;width:1758;height:15129" coordorigin="9511,1077" coordsize="1758,15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group id="Group 4" o:spid="_x0000_s1028" style="position:absolute;left:9526;top:1077;width:1743;height:2581" coordorigin="9523,1076" coordsize="1743,2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29" style="position:absolute;left:9531;top:1076;width:918;height:112;visibility:visible;mso-wrap-style:square;v-text-anchor:top" coordsize="183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eRE78A&#10;AADaAAAADwAAAGRycy9kb3ducmV2LnhtbERPy4rCMBTdC/5DuII7TR1UpBpFFEUHhvGF60tzbYvN&#10;TaeJ2vHrzYAwy8N5T2a1KcSdKpdbVtDrRiCIE6tzThWcjqvOCITzyBoLy6TglxzMps3GBGNtH7yn&#10;+8GnIoSwi1FB5n0ZS+mSjAy6ri2JA3exlUEfYJVKXeEjhJtCfkTRUBrMOTRkWNIio+R6uJkw47zb&#10;+952vTxe52y/C/zpfz0/lWq36vkYhKfa/4vf7o1WMIC/K8EPcv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5ETvwAAANoAAAAPAAAAAAAAAAAAAAAAAJgCAABkcnMvZG93bnJl&#10;di54bWxQSwUGAAAAAAQABAD1AAAAhAMAAAAA&#10;" path="m1837,219v,-166,,-166,,-166c1780,62,1780,62,1780,62v3,19,3,19,3,19c1811,77,1811,77,1811,77v,142,,142,,142l1837,219xm1744,219v,-166,,-166,,-166c1688,62,1688,62,1688,62v3,19,3,19,3,19c1719,77,1719,77,1719,77v,142,,142,,142l1744,219xm1602,219v,-106,,-106,,-106c1602,82,1582,66,1557,66v-19,,-33,7,-45,18c1512,84,1512,84,1512,84v-2,-18,-2,-18,-2,-18c1484,71,1484,71,1484,71v5,33,5,33,5,33c1489,219,1489,219,1489,219v25,,25,,25,c1514,103,1514,103,1514,103v10,-9,20,-15,34,-15c1568,88,1577,99,1577,122v,97,,97,,97l1602,219xm1412,188v-8,7,-18,13,-33,13c1367,201,1359,193,1359,181v,-14,10,-20,30,-23c1412,155,1412,155,1412,155r,33xm1442,217v-5,-33,-5,-33,-5,-33c1437,113,1437,113,1437,113v,-30,-20,-47,-50,-47c1368,66,1354,71,1341,79v9,19,9,19,9,19c1360,93,1368,89,1381,89v25,,31,15,31,35c1412,138,1412,138,1412,138v-27,3,-27,3,-27,3c1355,144,1334,157,1334,184v,24,14,39,39,39c1391,223,1403,214,1414,204v,,,,,c1416,221,1416,221,1416,221r26,-4xm1267,188v-8,7,-18,13,-33,13c1222,201,1214,193,1214,181v,-14,10,-20,30,-23c1267,155,1267,155,1267,155r,33xm1297,217v-5,-33,-5,-33,-5,-33c1292,113,1292,113,1292,113v,-30,-20,-47,-50,-47c1223,66,1209,71,1196,79v9,19,9,19,9,19c1215,93,1223,89,1236,89v25,,31,15,31,35c1267,138,1267,138,1267,138v-27,3,-27,3,-27,3c1210,144,1189,157,1189,184v,24,14,39,39,39c1246,223,1258,214,1269,204v,,,,,c1271,221,1271,221,1271,221r26,-4xm1148,219c1148,,1148,,1148,v-30,4,-30,4,-30,4c1123,37,1123,37,1123,37v,182,,182,,182l1148,219xm1073,219c1073,,1073,,1073,v-30,4,-30,4,-30,4c1047,37,1047,37,1047,37v,182,,182,,182l1073,219xm997,219c997,,997,,997,,967,4,967,4,967,4v5,33,5,33,5,33c972,219,972,219,972,219r25,xm927,30v,-11,-8,-19,-18,-19c898,11,890,19,890,30v,11,8,19,19,19c919,49,927,41,927,30xm921,219v,-153,,-153,,-153c891,71,891,71,891,71v5,33,5,33,5,33c896,219,896,219,896,219r25,xm844,219v,-106,,-106,,-106c844,82,824,66,799,66v-19,,-32,8,-42,16c756,82,756,82,756,82,756,,756,,756,,726,4,726,4,726,4v5,33,5,33,5,33c731,219,731,219,731,219v25,,25,,25,c756,103,756,103,756,103v9,-8,19,-14,34,-14c810,89,819,100,819,122v,97,,97,,97l844,219xm696,72c686,68,674,66,661,66v-38,,-72,25,-72,80c589,192,611,222,654,222v15,,28,-3,41,-8c686,193,686,193,686,193v-8,3,-16,7,-27,7c631,200,615,182,615,142v,-32,17,-53,45,-53c671,89,680,92,688,95r8,-23xm572,91v,-25,,-25,,-25c552,66,539,75,528,87v,,,,,c526,66,526,66,526,66v-26,5,-26,5,-26,5c505,104,505,104,505,104v,115,,115,,115c530,219,530,219,530,219v,-113,,-113,,-113c542,96,555,91,572,91xm458,217v-4,-33,-4,-33,-4,-33c454,66,454,66,454,66v-31,5,-31,5,-31,5c428,104,428,104,428,104v,81,,81,,81c419,194,408,200,394,200v-20,,-28,-12,-28,-34c366,66,366,66,366,66v-30,5,-30,5,-30,5c340,104,340,104,340,104v,71,,71,,71c340,206,360,222,385,222v19,,34,-7,45,-18c430,204,430,204,430,204v3,17,3,17,3,17l458,217xm289,219v,-106,,-106,,-106c289,82,270,66,244,66v-19,,-32,8,-42,16c201,82,201,82,201,82,201,,201,,201,,171,4,171,4,171,4v5,33,5,33,5,33c176,219,176,219,176,219v25,,25,,25,c201,103,201,103,201,103v9,-8,19,-14,34,-14c255,89,264,100,264,122v,97,,97,,97l289,219xm144,209v-9,-22,-9,-22,-9,-22c123,192,109,199,94,199,47,199,28,173,28,120,28,73,58,47,92,47v17,,29,4,41,9c143,33,143,33,143,33,127,26,114,23,92,23,40,23,,58,,127v,64,36,95,83,95c108,222,126,218,144,209xe" fillcolor="black" stroked="f">
                    <v:path arrowok="t" o:connecttype="custom" o:connectlocs="890,31;905,110;872,27;859,39;801,110;756,42;742,36;757,110;788,61;706,94;694,79;721,109;693,33;690,45;692,71;707,102;721,109;607,91;633,94;646,57;602,49;633,69;614,112;635,111;574,0;561,110;536,0;523,110;498,0;486,110;454,6;463,15;445,36;460,110;399,33;378,0;365,110;395,45;422,110;294,73;343,97;330,45;286,46;264,44;252,52;265,53;227,92;214,52;183,83;170,52;215,102;229,109;122,33;100,0;88,110;117,45;144,110;47,100;66,28;0,64" o:connectangles="0,0,0,0,0,0,0,0,0,0,0,0,0,0,0,0,0,0,0,0,0,0,0,0,0,0,0,0,0,0,0,0,0,0,0,0,0,0,0,0,0,0,0,0,0,0,0,0,0,0,0,0,0,0,0,0,0,0,0,0"/>
                    <o:lock v:ext="edit" verticies="t"/>
                  </v:shape>
                  <v:shape id="Freeform 6" o:spid="_x0000_s1030" style="position:absolute;left:9528;top:1280;width:958;height:136;visibility:visible;mso-wrap-style:square;v-text-anchor:top" coordsize="191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lZcEA&#10;AADaAAAADwAAAGRycy9kb3ducmV2LnhtbESPQWsCMRSE7wX/Q3hCbzXRg8rW7NIWavfYaun5dfPc&#10;LG5eliTq+u8boeBxmJlvmE01ul6cKcTOs4b5TIEgbrzpuNXwvX9/WoOICdlg75k0XClCVU4eNlgY&#10;f+EvOu9SKzKEY4EabEpDIWVsLDmMMz8QZ+/gg8OUZWilCXjJcNfLhVJL6bDjvGBxoDdLzXF3chrG&#10;rbKLD9/z3Hz+hKuy9er1t9b6cTq+PININKZ7+L9dGw1LuF3JN0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5ZWXBAAAA2gAAAA8AAAAAAAAAAAAAAAAAmAIAAGRycy9kb3du&#10;cmV2LnhtbFBLBQYAAAAABAAEAPUAAACGAwAAAAA=&#10;" path="m1916,212v-8,-20,-8,-20,-8,-20c1904,195,1898,199,1890,199v-15,,-20,-7,-20,-27c1870,89,1870,89,1870,89v42,,42,,42,c1912,68,1912,68,1912,68v-42,,-42,,-42,c1870,40,1870,40,1870,40v-26,3,-26,3,-26,3c1844,68,1844,68,1844,68v-22,4,-22,4,-22,4c1822,89,1822,89,1822,89v22,,22,,22,c1844,181,1844,181,1844,181v,25,15,40,38,40c1899,221,1907,217,1916,212xm1791,218v,-106,,-106,,-106c1791,81,1771,65,1746,65v-19,,-33,8,-43,16c1703,81,1703,81,1703,81v,-81,,-81,,-81c1673,4,1673,4,1673,4v4,33,4,33,4,33c1677,218,1677,218,1677,218v26,,26,,26,c1703,102,1703,102,1703,102v9,-8,19,-14,33,-14c1757,88,1765,99,1765,121v,97,,97,,97l1791,218xm1643,71v-11,-4,-22,-6,-35,-6c1570,65,1536,90,1536,145v,46,22,77,65,77c1615,222,1629,219,1642,213v-9,-21,-9,-21,-9,-21c1625,196,1616,199,1606,199v-29,,-44,-18,-44,-58c1562,109,1579,88,1607,88v10,,20,3,28,6l1643,71xm1483,122v-63,,-63,,-63,c1423,100,1436,85,1455,85v20,,28,14,28,37xm1508,210v-9,-20,-9,-20,-9,-20c1488,195,1479,199,1466,199v-32,,-47,-19,-47,-59c1507,140,1507,140,1507,140v,-18,,-18,,-18c1507,89,1492,65,1456,65v-38,,-62,31,-62,77c1394,192,1417,222,1461,222v18,,33,-4,47,-12xm1377,90v,-25,,-25,,-25c1357,65,1343,75,1333,86v,,,,,c1330,66,1330,66,1330,66v-25,4,-25,4,-25,4c1309,103,1309,103,1309,103v,115,,115,,115c1335,218,1335,218,1335,218v,-113,,-113,,-113c1347,95,1359,90,1377,90xm1275,212v-8,-20,-8,-20,-8,-20c1262,195,1256,199,1248,199v-14,,-20,-7,-20,-27c1228,89,1228,89,1228,89v42,,42,,42,c1270,68,1270,68,1270,68v-42,,-42,,-42,c1228,40,1228,40,1228,40v-25,3,-25,3,-25,3c1203,68,1203,68,1203,68v-22,4,-22,4,-22,4c1181,89,1181,89,1181,89v22,,22,,22,c1203,181,1203,181,1203,181v,25,15,40,38,40c1257,221,1266,217,1275,212xm1149,140v,-114,,-114,,-114c1123,26,1123,26,1123,26v,115,,115,,115c1123,178,1105,197,1075,197v-30,,-44,-18,-44,-56c1031,26,1031,26,1031,26v-28,,-28,,-28,c1003,139,1003,139,1003,139v,61,29,83,73,83c1118,222,1149,195,1149,140xm920,26v-28,,-28,,-28,c845,182,845,182,845,182v,,,,,c798,21,798,21,798,21v-27,8,-27,8,-27,8c831,218,831,218,831,218v28,,28,,28,l920,26xm746,32c730,25,715,22,694,22,639,22,594,58,594,125v,63,36,97,85,97c720,222,744,212,744,212v,-88,,-88,,-88c718,124,718,124,718,124v,70,,70,,70c718,194,703,197,691,197v-49,,-69,-26,-69,-78c622,72,655,46,693,46v18,,31,5,43,10l746,32xm519,76v,-21,,-21,,-21c404,55,404,55,404,55v,23,,23,,23c491,78,491,78,491,78,406,260,406,260,406,260v21,11,21,11,21,11l519,76xm388,218v,-23,,-23,,-23c307,195,307,195,307,195v,,,,,c347,157,347,157,347,157v16,-14,29,-31,29,-53c376,70,354,51,323,51v-22,,-36,7,-50,19c285,87,285,87,285,87v7,-6,18,-13,32,-13c339,74,350,88,350,106v,18,-11,29,-26,43c270,201,270,201,270,201v,17,,17,,17l388,218xm243,189v,-38,-28,-58,-65,-58c172,131,164,132,164,132v4,-54,4,-54,4,-54c237,78,237,78,237,78v,-23,,-23,,-23c146,55,146,55,146,55v-7,96,-7,96,-7,96c161,151,161,151,161,151v41,,55,16,55,42c216,235,169,246,140,249v3,22,3,22,3,22c185,268,243,251,243,189xm107,205v,-24,-14,-45,-45,-52c62,153,62,153,62,153,84,143,99,125,99,99,99,70,80,51,49,51,27,51,12,59,,68,11,85,11,85,11,85,21,79,29,74,44,74v18,,29,10,29,29c73,123,60,144,12,147v,19,,19,,19c53,166,82,178,82,209v,23,-15,36,-41,36c28,245,20,242,9,239,3,263,3,263,3,263v12,3,25,5,38,5c83,268,107,244,107,205xe" fillcolor="black" stroked="f">
                    <v:path arrowok="t" o:connecttype="custom" o:connectlocs="945,100;956,45;935,20;911,36;922,91;896,109;852,41;837,2;852,109;883,61;822,36;801,111;803,100;818,47;710,61;754,105;710,70;728,33;754,105;667,43;653,35;668,109;638,106;614,86;635,34;602,22;591,45;621,111;575,13;538,99;502,13;575,70;423,91;386,15;460,13;297,63;372,62;346,99;368,28;260,28;246,39;260,38;154,98;188,52;143,44;162,75;194,109;82,66;119,28;81,76;72,136;31,77;25,26;22,37;6,83;5,120;54,103" o:connectangles="0,0,0,0,0,0,0,0,0,0,0,0,0,0,0,0,0,0,0,0,0,0,0,0,0,0,0,0,0,0,0,0,0,0,0,0,0,0,0,0,0,0,0,0,0,0,0,0,0,0,0,0,0,0,0,0,0"/>
                    <o:lock v:ext="edit" verticies="t"/>
                  </v:shape>
                  <v:shape id="Freeform 7" o:spid="_x0000_s1031" style="position:absolute;left:9536;top:1484;width:856;height:135;visibility:visible;mso-wrap-style:square;v-text-anchor:top" coordsize="1712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PE8QA&#10;AADaAAAADwAAAGRycy9kb3ducmV2LnhtbESPT2vCQBTE7wW/w/IKvUjdqKBtmo2IKPjnomkPPT6y&#10;r9nQ7NuQ3Wr89q4g9DjMzG+YbNHbRpyp87VjBeNRAoK4dLrmSsHX5+b1DYQPyBobx6TgSh4W+eAp&#10;w1S7C5/oXIRKRAj7FBWYENpUSl8asuhHriWO3o/rLIYou0rqDi8Rbhs5SZKZtFhzXDDY0spQ+Vv8&#10;WQV6eHr/7o/H4rCemrXFZLzfVRulXp775QeIQH34Dz/aW61gDvc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BjxPEAAAA2gAAAA8AAAAAAAAAAAAAAAAAmAIAAGRycy9k&#10;b3ducmV2LnhtbFBLBQYAAAAABAAEAPUAAACJAwAAAAA=&#10;" path="m1685,134v,5,,5,,5c1685,139,1673,150,1654,150v-23,,-35,-13,-35,-39c1619,90,1631,73,1651,73v28,,34,29,34,61xm1712,134v,-57,-21,-82,-58,-82c1618,52,1594,74,1594,114v,33,21,57,53,57c1670,171,1685,159,1685,159v,,,,,c1679,220,1638,246,1598,251v5,20,5,20,5,20c1667,264,1712,223,1712,134xm1542,165v,21,-10,36,-31,36c1486,201,1477,181,1477,145v,-6,,-6,,-6c1477,139,1490,126,1508,126v24,,34,12,34,39xm1567,160v,-34,-18,-55,-52,-55c1493,105,1477,119,1477,119v,,,,,c1484,65,1522,44,1561,40v-3,-21,-3,-21,-3,-21c1502,24,1451,59,1451,146v,46,17,76,58,76c1545,222,1567,198,1567,160xm1389,137v,36,-12,63,-39,63c1323,200,1311,173,1311,137v,-36,12,-63,39,-63c1377,74,1389,101,1389,137xm1415,137v,-43,-17,-85,-65,-85c1301,52,1285,94,1285,137v,42,16,85,65,85c1398,222,1415,179,1415,137xm1203,176v-62,,-62,,-62,c1202,90,1202,90,1202,90v1,,1,,1,l1203,176xm1266,198v,-22,,-22,,-22c1227,176,1227,176,1227,176v,-121,,-121,,-121c1204,55,1204,55,1204,55v-89,122,-89,122,-89,122c1115,198,1115,198,1115,198v88,,88,,88,c1203,268,1203,268,1203,268v24,-5,24,-5,24,-5c1227,198,1227,198,1227,198r39,xm1080,218v,-166,,-166,,-166c1024,61,1024,61,1024,61v2,20,2,20,2,20c1055,77,1055,77,1055,77v,141,,141,,141l1080,218xm948,175v,-16,-8,-28,-28,-38c892,124,892,124,892,124v-7,-3,-16,-7,-16,-19c876,93,886,88,903,88v12,,22,3,32,7c944,73,944,73,944,73,931,68,919,65,903,65v-27,,-52,14,-52,42c851,133,869,142,879,146v28,13,28,13,28,13c916,164,922,168,922,179v,14,-11,21,-29,21c882,200,870,196,860,191v-8,23,-8,23,-8,23c864,219,879,222,895,222v32,,53,-20,53,-47xm815,217v-5,-33,-5,-33,-5,-33c810,66,810,66,810,66v-30,4,-30,4,-30,4c785,103,785,103,785,103v,82,,82,,82c775,193,765,200,751,200v-20,,-29,-12,-29,-34c722,66,722,66,722,66v-30,4,-30,4,-30,4c697,103,697,103,697,103v,72,,72,,72c697,206,717,222,742,222v19,,33,-8,45,-18c787,204,787,204,787,204v2,17,2,17,2,17l815,217xm630,144v,30,-16,56,-45,56c575,200,568,199,562,197v,-96,,-96,,-96c570,94,580,89,593,89v29,,37,22,37,55xm656,135c656,90,637,65,602,65v-17,,-30,7,-39,15c562,80,562,80,562,80,562,,562,,562,,532,4,532,4,532,4v5,33,5,33,5,33c537,215,537,215,537,215v9,3,27,7,45,7c630,222,656,184,656,135xm503,212v-8,-19,-8,-19,-8,-19c490,196,484,199,476,199v-15,,-20,-7,-20,-27c456,89,456,89,456,89v42,,42,,42,c498,69,498,69,498,69v-42,,-42,,-42,c456,40,456,40,456,40v-25,3,-25,3,-25,3c431,68,431,68,431,68v-22,5,-22,5,-22,5c409,89,409,89,409,89v22,,22,,22,c431,181,431,181,431,181v,26,15,41,38,41c485,222,494,217,503,212xm388,175v,-16,-8,-28,-28,-38c331,124,331,124,331,124v-6,-3,-15,-7,-15,-19c316,93,326,88,342,88v13,,22,3,33,7c383,73,383,73,383,73,371,68,359,65,343,65v-27,,-52,14,-52,42c291,133,308,142,318,146v28,13,28,13,28,13c356,164,362,168,362,179v,14,-12,21,-29,21c322,200,310,196,299,191v-7,23,-7,23,-7,23c304,219,319,222,334,222v32,,54,-20,54,-47xm234,144v,38,-13,56,-38,56c171,200,159,180,159,143v,-38,13,-55,37,-55c222,88,234,107,234,144xm260,144c260,99,244,65,196,65v-43,,-63,35,-63,79c133,188,149,222,196,222v44,,64,-35,64,-78xm85,78v,30,-25,43,-54,43c27,121,27,121,27,121v,-76,,-76,,-76c27,45,35,44,45,44v24,,40,11,40,34xm111,73c111,42,87,24,50,24,24,24,,27,,27,,218,,218,,218v27,,27,,27,c27,141,27,141,27,141v5,,5,,5,c75,141,111,119,111,73xe" fillcolor="black" stroked="f">
                    <v:path arrowok="t" o:connecttype="custom" o:connectlocs="827,75;843,67;797,57;843,79;856,67;739,72;771,82;739,59;779,9;784,80;656,68;708,68;675,111;571,88;602,88;614,88;558,88;602,134;633,99;512,30;528,109;460,68;452,44;452,32;454,79;430,95;474,87;405,33;393,92;361,33;349,87;394,102;315,72;281,50;328,67;281,40;269,18;328,67;238,99;249,44;228,20;205,36;216,90;194,87;158,52;192,36;159,73;167,100;167,111;98,100;117,72;67,72;43,39;14,22;56,36;0,109;16,70" o:connectangles="0,0,0,0,0,0,0,0,0,0,0,0,0,0,0,0,0,0,0,0,0,0,0,0,0,0,0,0,0,0,0,0,0,0,0,0,0,0,0,0,0,0,0,0,0,0,0,0,0,0,0,0,0,0,0,0,0"/>
                    <o:lock v:ext="edit" verticies="t"/>
                  </v:shape>
                  <v:shape id="Freeform 8" o:spid="_x0000_s1032" style="position:absolute;left:9528;top:1688;width:958;height:136;visibility:visible;mso-wrap-style:square;v-text-anchor:top" coordsize="191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w6MIA&#10;AADaAAAADwAAAGRycy9kb3ducmV2LnhtbERPy4rCMBTdD/gP4QpuRFPFEalG8TEDLmYGfIDbS3Nt&#10;i81NaWJb/XqzEGZ5OO/FqjWFqKlyuWUFo2EEgjixOudUwfn0PZiBcB5ZY2GZFDzIwWrZ+VhgrG3D&#10;B6qPPhUhhF2MCjLvy1hKl2Rk0A1tSRy4q60M+gCrVOoKmxBuCjmOoqk0mHNoyLCkbUbJ7Xg3CiaT&#10;6ed4LTd10fz0f7ej5+2y+/tSqtdt13MQnlr/L36791pB2Bquh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7DowgAAANoAAAAPAAAAAAAAAAAAAAAAAJgCAABkcnMvZG93&#10;bnJldi54bWxQSwUGAAAAAAQABAD1AAAAhwMAAAAA&#10;" path="m1917,213v-8,-20,-8,-20,-8,-20c1904,196,1898,199,1890,199v-14,,-20,-6,-20,-26c1870,90,1870,90,1870,90v42,,42,,42,c1912,69,1912,69,1912,69v-42,,-42,,-42,c1870,40,1870,40,1870,40v-25,3,-25,3,-25,3c1845,68,1845,68,1845,68v-22,5,-22,5,-22,5c1823,90,1823,90,1823,90v22,,22,,22,c1845,181,1845,181,1845,181v,26,15,41,38,41c1899,222,1908,218,1917,213xm1791,219v,-107,,-107,,-107c1791,81,1772,65,1746,65v-18,,-32,8,-42,17c1704,82,1704,82,1704,82v,-82,,-82,,-82c1674,4,1674,4,1674,4v4,33,4,33,4,33c1678,219,1678,219,1678,219v26,,26,,26,c1704,103,1704,103,1704,103v8,-8,18,-14,33,-14c1757,89,1766,100,1766,121v,98,,98,,98l1791,219xm1643,72v-10,-4,-21,-7,-34,-7c1571,65,1537,91,1537,146v,46,22,76,65,76c1616,222,1630,219,1642,214v-8,-21,-8,-21,-8,-21c1625,196,1617,200,1607,200v-29,,-45,-18,-45,-58c1562,110,1579,89,1607,89v11,,20,3,29,6l1643,72xm1484,122v-63,,-63,,-63,c1424,101,1436,86,1455,86v20,,29,14,29,36xm1509,211v-9,-20,-9,-20,-9,-20c1489,196,1479,199,1467,199v-33,,-47,-19,-47,-59c1507,140,1507,140,1507,140v,-18,,-18,,-18c1507,89,1493,65,1457,65v-38,,-62,32,-62,78c1395,192,1417,222,1461,222v19,,33,-3,48,-11xm1377,91v,-25,,-25,,-25c1357,66,1344,75,1334,87v-1,,-1,,-1,c1331,66,1331,66,1331,66v-25,5,-25,5,-25,5c1310,104,1310,104,1310,104v,115,,115,,115c1336,219,1336,219,1336,219v,-113,,-113,,-113c1347,96,1360,91,1377,91xm1276,213v-9,-20,-9,-20,-9,-20c1263,196,1257,199,1249,199v-15,,-20,-6,-20,-26c1229,90,1229,90,1229,90v42,,42,,42,c1271,69,1271,69,1271,69v-42,,-42,,-42,c1229,40,1229,40,1229,40v-25,3,-25,3,-25,3c1204,68,1204,68,1204,68v-22,5,-22,5,-22,5c1182,90,1182,90,1182,90v22,,22,,22,c1204,181,1204,181,1204,181v,26,15,41,38,41c1258,222,1267,218,1276,213xm1149,141v,-115,,-115,,-115c1124,26,1124,26,1124,26v,116,,116,,116c1124,179,1106,197,1076,197v-30,,-45,-18,-45,-56c1031,26,1031,26,1031,26v-27,,-27,,-27,c1004,140,1004,140,1004,140v,60,28,83,73,83c1118,223,1149,196,1149,141xm920,209v-9,-22,-9,-22,-9,-22c900,192,886,199,871,199v-47,,-67,-26,-67,-79c804,73,835,47,869,47v17,,28,4,41,9c920,33,920,33,920,33,903,26,890,23,869,23v-52,,-92,35,-92,104c777,191,813,222,860,222v24,,43,-4,60,-13xm748,165v,-25,-14,-38,-38,-50c679,100,679,100,679,100,666,94,658,88,658,73v,-20,18,-28,38,-28c710,45,719,50,731,54v9,-22,9,-22,9,-22c723,26,712,23,694,23v-33,,-62,19,-62,51c632,102,646,114,666,124v30,14,30,14,30,14c711,145,723,153,723,169v,21,-15,30,-39,30c669,199,655,194,642,188v-8,24,-8,24,-8,24c649,218,666,222,686,222v39,,62,-24,62,-57xm523,70v,15,-14,27,-27,35c478,94,466,85,466,70v,-16,11,-27,28,-27c512,43,523,53,523,70xm526,172v,16,-10,29,-31,29c475,201,462,190,462,171v,-21,14,-31,30,-43c512,141,526,151,526,172xm551,172v,-29,-17,-43,-37,-57c529,105,545,90,545,67,545,40,525,23,494,23v-29,,-51,19,-51,46c443,93,456,105,475,118v-16,11,-37,28,-37,56c438,205,461,222,494,222v33,,57,-19,57,-50xm378,137v,36,-12,63,-38,63c312,200,301,173,301,137v,-36,11,-63,39,-63c366,74,378,101,378,137xm404,137c404,95,388,52,340,52v-49,,-66,43,-66,85c274,180,291,222,340,222v48,,64,-42,64,-85xm243,190v,-38,-28,-58,-65,-58c172,132,164,133,164,133v4,-54,4,-54,4,-54c237,79,237,79,237,79v,-23,,-23,,-23c146,56,146,56,146,56v-7,96,-7,96,-7,96c161,152,161,152,161,152v41,,55,15,55,41c216,235,169,247,140,250v3,22,3,22,3,22c185,269,243,251,243,190xm107,206v,-25,-14,-46,-45,-52c62,153,62,153,62,153,84,143,99,126,99,100,99,70,80,52,49,52,27,52,12,59,,68,11,86,11,86,11,86,21,80,29,75,44,75v18,,29,10,29,28c73,124,60,145,12,148v,18,,18,,18c53,166,82,178,82,210v,23,-15,35,-41,35c28,245,20,243,9,239,3,263,3,263,3,263v12,3,25,6,38,6c83,269,107,244,107,206xe" fillcolor="black" stroked="f">
                    <v:path arrowok="t" o:connecttype="custom" o:connectlocs="945,100;956,45;935,20;911,37;922,91;895,110;852,41;837,2;852,110;883,61;821,36;801,111;803,100;818,48;710,61;754,106;710,70;728,33;754,106;667,44;653,36;668,110;638,107;614,87;635,35;602,22;591,45;621,111;574,13;538,99;502,13;574,71;435,100;455,28;388,64;374,83;329,37;370,16;333,62;342,100;343,111;248,53;261,35;231,86;275,86;247,12;219,87;189,69;170,37;170,26;202,69;82,67;118,28;80,76;71,136;31,77;24,26;22,38;6,83;4,120;53,103" o:connectangles="0,0,0,0,0,0,0,0,0,0,0,0,0,0,0,0,0,0,0,0,0,0,0,0,0,0,0,0,0,0,0,0,0,0,0,0,0,0,0,0,0,0,0,0,0,0,0,0,0,0,0,0,0,0,0,0,0,0,0,0,0"/>
                    <o:lock v:ext="edit" verticies="t"/>
                  </v:shape>
                  <v:shape id="Freeform 9" o:spid="_x0000_s1033" style="position:absolute;left:9524;top:2108;width:70;height:96;visibility:visible;mso-wrap-style:square;v-text-anchor:top" coordsize="7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MXMEA&#10;AADaAAAADwAAAGRycy9kb3ducmV2LnhtbESPQWvCQBSE74L/YXmCN93Ug5jUVUpA9CLURARvj+wz&#10;G5p9G7JrTP99t1DocZiZb5jtfrStGKj3jWMFb8sEBHHldMO1gmt5WGxA+ICssXVMCr7Jw343nWwx&#10;0+7FFxqKUIsIYZ+hAhNCl0npK0MW/dJ1xNF7uN5iiLKvpe7xFeG2laskWUuLDccFgx3lhqqv4mkV&#10;DGWauuPnzWC4P85Nznk5ykKp+Wz8eAcRaAz/4b/2SStI4fdKvA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pTFzBAAAA2gAAAA8AAAAAAAAAAAAAAAAAmAIAAGRycy9kb3du&#10;cmV2LnhtbFBLBQYAAAAABAAEAPUAAACGAwAAAAA=&#10;" path="m70,15l70,,,,,15r26,l26,96r17,l43,15r27,xe" fillcolor="black" stroked="f">
                    <v:path arrowok="t" o:connecttype="custom" o:connectlocs="70,15;70,0;0,0;0,15;26,15;26,96;43,96;43,15;70,15" o:connectangles="0,0,0,0,0,0,0,0,0"/>
                  </v:shape>
                  <v:shape id="Freeform 10" o:spid="_x0000_s1034" style="position:absolute;left:9630;top:2087;width:850;height:153;visibility:visible;mso-wrap-style:square;v-text-anchor:top" coordsize="170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uFMQA&#10;AADbAAAADwAAAGRycy9kb3ducmV2LnhtbESPQWvCQBCF70L/wzJCb7pRQUrqJmixWCg91BbPQ3Y2&#10;Cc3OhuxWo7/eORR6m+G9ee+bTTn6Tp1piG1gA4t5Boq4Crbl2sD31+vsCVRMyBa7wGTgShHK4mGy&#10;wdyGC3/S+ZhqJSEcczTQpNTnWseqIY9xHnpi0VwYPCZZh1rbAS8S7ju9zLK19tiyNDTY00tD1c/x&#10;1xs4LPY7p1e700f2vnbXdHN48s6Yx+m4fQaVaEz/5r/rNyv4Qi+/yAC6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/rhTEAAAA2wAAAA8AAAAAAAAAAAAAAAAAmAIAAGRycy9k&#10;b3ducmV2LnhtbFBLBQYAAAAABAAEAPUAAACJAwAAAAA=&#10;" path="m1674,153v,36,-12,63,-39,63c1608,216,1596,189,1596,153v,-35,12,-62,39,-62c1662,91,1674,118,1674,153xm1700,153v,-42,-17,-85,-65,-85c1586,68,1570,111,1570,153v,43,16,86,65,86c1683,239,1700,196,1700,153xm1509,153v,36,-12,63,-39,63c1443,216,1431,189,1431,153v,-35,12,-62,39,-62c1497,91,1509,118,1509,153xm1535,153v,-42,-17,-85,-65,-85c1422,68,1405,111,1405,153v,43,17,86,65,86c1518,239,1535,196,1535,153xm1328,93v,-21,,-21,,-21c1213,72,1213,72,1213,72v,23,,23,,23c1300,95,1300,95,1300,95v-85,182,-85,182,-85,182c1236,288,1236,288,1236,288l1328,93xm1170,182v,20,-10,35,-31,35c1114,217,1105,198,1105,162v,-6,,-6,,-6c1105,156,1118,143,1136,143v24,,34,11,34,39xm1195,176v,-33,-18,-55,-52,-55c1121,121,1105,136,1105,136v,-1,,-1,,-1c1112,82,1150,61,1189,57v-4,-21,-4,-21,-4,-21c1130,40,1079,76,1079,163v,45,17,76,58,76c1173,239,1195,214,1195,176xm984,235v,-166,,-166,,-166c928,78,928,78,928,78v3,19,3,19,3,19c959,94,959,94,959,94v,141,,141,,141l984,235xm903,206v,-38,-27,-58,-64,-58c832,148,825,149,825,149v4,-54,4,-54,4,-54c898,95,898,95,898,95v,-23,,-23,,-23c807,72,807,72,807,72v-7,96,-7,96,-7,96c821,168,821,168,821,168v41,,56,16,56,42c877,252,830,263,801,266v3,22,3,22,3,22c845,285,903,268,903,206xm773,93v,-21,,-21,,-21c658,72,658,72,658,72v,23,,23,,23c745,95,745,95,745,95,660,277,660,277,660,277v21,11,21,11,21,11l773,93xm579,153c579,82,555,32,531,,514,10,514,10,514,10v22,35,40,79,40,143c554,217,536,261,514,296v17,10,17,10,17,10c555,274,579,223,579,153xm475,153v,36,-12,63,-39,63c409,216,397,189,397,153v,-35,12,-62,39,-62c463,91,475,118,475,153xm501,153v,-42,-16,-85,-65,-85c388,68,371,111,371,153v,43,17,86,65,86c485,239,501,196,501,153xm340,222v,-24,-14,-45,-45,-52c295,170,295,170,295,170v21,-10,36,-28,36,-54c331,87,312,68,282,68v-23,,-38,8,-49,17c243,102,243,102,243,102v10,-6,19,-11,33,-11c294,91,306,101,306,120v,20,-14,41,-61,44c245,183,245,183,245,183v41,,70,12,70,43c315,249,299,262,274,262v-13,,-22,-3,-32,-6c236,280,236,280,236,280v12,3,25,5,37,5c315,285,340,261,340,222xm181,153v,36,-11,63,-38,63c115,216,104,189,104,153v,-35,11,-62,39,-62c170,91,181,118,181,153xm208,153v,-42,-17,-85,-65,-85c94,68,77,111,77,153v,43,17,86,66,86c191,239,208,196,208,153xm65,296c43,261,25,217,25,153,25,89,43,45,65,10,48,,48,,48,,24,32,,82,,153v,70,24,121,48,153l65,296xe" fillcolor="black" stroked="f">
                    <v:path arrowok="t" o:connecttype="custom" o:connectlocs="818,108;818,46;850,77;785,77;850,77;735,108;735,46;768,77;703,77;768,77;664,36;607,48;608,139;664,47;570,109;553,78;585,91;572,61;553,68;593,18;569,120;492,118;464,39;480,47;492,118;420,74;415,48;449,36;400,84;439,105;402,144;387,47;329,36;373,48;341,144;290,77;257,5;257,148;290,77;218,108;218,46;251,77;186,77;251,77;148,85;166,58;117,43;138,46;123,82;158,113;121,128;137,143;91,77;52,77;91,77;72,34;72,120;33,148;33,5;0,77;33,148" o:connectangles="0,0,0,0,0,0,0,0,0,0,0,0,0,0,0,0,0,0,0,0,0,0,0,0,0,0,0,0,0,0,0,0,0,0,0,0,0,0,0,0,0,0,0,0,0,0,0,0,0,0,0,0,0,0,0,0,0,0,0,0,0"/>
                    <o:lock v:ext="edit" verticies="t"/>
                  </v:shape>
                  <v:shape id="Freeform 11" o:spid="_x0000_s1035" style="position:absolute;left:9535;top:2312;width:49;height:96;visibility:visible;mso-wrap-style:square;v-text-anchor:top" coordsize="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jiMEA&#10;AADbAAAADwAAAGRycy9kb3ducmV2LnhtbERPzYrCMBC+L/gOYQRva6qILNUoVZD1ICtbfYCxGZti&#10;M+k20da33wgLe5uP73eW697W4kGtrxwrmIwTEMSF0xWXCs6n3fsHCB+QNdaOScGTPKxXg7clptp1&#10;/E2PPJQihrBPUYEJoUml9IUhi37sGuLIXV1rMUTYllK32MVwW8tpksylxYpjg8GGtoaKW363Cn6m&#10;+VfWz0+NuWQz+3nYdZtjkSk1GvbZAkSgPvyL/9x7HedP4PVLP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8o4jBAAAA2wAAAA8AAAAAAAAAAAAAAAAAmAIAAGRycy9kb3du&#10;cmV2LnhtbFBLBQYAAAAABAAEAPUAAACGAwAAAAA=&#10;" path="m49,15l49,,,,,96r17,l17,56r29,l46,42r-29,l17,15r32,xe" fillcolor="black" stroked="f">
                    <v:path arrowok="t" o:connecttype="custom" o:connectlocs="49,15;49,0;0,0;0,96;17,96;17,56;46,56;46,42;17,42;17,15;49,15" o:connectangles="0,0,0,0,0,0,0,0,0,0,0"/>
                  </v:shape>
                  <v:shape id="Freeform 12" o:spid="_x0000_s1036" style="position:absolute;left:9623;top:2291;width:807;height:153;visibility:visible;mso-wrap-style:square;v-text-anchor:top" coordsize="161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psMIA&#10;AADbAAAADwAAAGRycy9kb3ducmV2LnhtbERP32vCMBB+F/Y/hBv4ZlOLyOhMyxgMBgVRt8H2djRn&#10;W9ZcQhK1/vdGGOztPr6ft6knM4oz+TBYVrDMchDErdUDdwo+P94WTyBCRNY4WiYFVwpQVw+zDZba&#10;XnhP50PsRArhUKKCPkZXShnangyGzDrixB2tNxgT9J3UHi8p3IyyyPO1NDhwaujR0WtP7e/hZBQU&#10;O/vV5D/r49VL18ip+Xbb5Uqp+eP08gwi0hT/xX/ud53mF3D/JR0g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amwwgAAANsAAAAPAAAAAAAAAAAAAAAAAJgCAABkcnMvZG93&#10;bnJldi54bWxQSwUGAAAAAAQABAD1AAAAhwMAAAAA&#10;" path="m1615,235v,-166,,-166,,-166c1559,78,1559,78,1559,78v3,20,3,20,3,20c1590,94,1590,94,1590,94v,141,,141,,141l1615,235xm1509,154v,36,-12,62,-39,62c1443,216,1431,190,1431,154v,-36,12,-63,39,-63c1497,91,1509,118,1509,154xm1535,154v,-43,-17,-85,-65,-85c1422,69,1405,111,1405,154v,42,17,85,65,85c1518,239,1535,196,1535,154xm1328,94v,-22,,-22,,-22c1213,72,1213,72,1213,72v,24,,24,,24c1300,96,1300,96,1300,96v-85,181,-85,181,-85,181c1236,288,1236,288,1236,288l1328,94xm1170,182v,21,-10,36,-31,36c1114,218,1105,198,1105,162v,-6,,-6,,-6c1105,156,1118,143,1136,143v24,,34,12,34,39xm1195,177v,-34,-18,-55,-52,-55c1121,122,1105,136,1105,136v,,,,,c1112,82,1150,61,1189,57v-4,-21,-4,-21,-4,-21c1130,41,1079,76,1079,163v,45,17,76,58,76c1173,239,1195,215,1195,177xm984,235v,-166,,-166,,-166c928,78,928,78,928,78v3,20,3,20,3,20c959,94,959,94,959,94v,141,,141,,141l984,235xm903,207v,-39,-27,-58,-64,-58c832,149,825,149,825,149v4,-53,4,-53,4,-53c898,96,898,96,898,96v,-24,,-24,,-24c807,72,807,72,807,72v-7,96,-7,96,-7,96c821,168,821,168,821,168v41,,56,16,56,42c877,252,830,263,801,267v3,21,3,21,3,21c845,285,903,268,903,207xm773,94v,-22,,-22,,-22c658,72,658,72,658,72v,24,,24,,24c745,96,745,96,745,96,660,277,660,277,660,277v21,11,21,11,21,11l773,94xm579,153c579,82,555,32,531,,514,10,514,10,514,10v22,35,40,79,40,143c554,217,536,261,514,297v17,9,17,9,17,9c555,275,579,224,579,153xm475,154v,36,-12,62,-39,62c409,216,397,190,397,154v,-36,12,-63,39,-63c463,91,475,118,475,154xm501,154v,-43,-16,-85,-65,-85c388,69,371,111,371,154v,42,17,85,65,85c485,239,501,196,501,154xm340,223v,-25,-14,-46,-45,-53c295,170,295,170,295,170v21,-10,36,-27,36,-53c331,87,312,69,281,69v-22,,-37,7,-48,16c243,103,243,103,243,103v10,-7,19,-12,33,-12c294,91,305,102,305,120v,21,-13,42,-60,45c245,183,245,183,245,183v41,,69,12,69,43c314,249,299,262,274,262v-13,,-22,-3,-32,-6c236,280,236,280,236,280v12,3,25,5,37,5c315,285,340,261,340,223xm181,154v,36,-12,62,-38,62c115,216,104,190,104,154v,-36,11,-63,39,-63c169,91,181,118,181,154xm208,154v,-43,-17,-85,-65,-85c94,69,77,111,77,154v,42,17,85,66,85c191,239,208,196,208,154xm65,297c43,261,25,217,25,153,25,89,43,45,65,10,48,,48,,48,,24,32,,82,,153v,71,24,122,48,153l65,297xe" fillcolor="black" stroked="f">
                    <v:path arrowok="t" o:connecttype="custom" o:connectlocs="807,35;781,49;795,118;754,77;715,77;754,77;735,35;735,120;664,47;606,36;650,48;618,144;585,91;552,81;568,72;597,89;552,68;594,29;539,82;597,89;492,35;465,49;479,118;451,104;412,75;449,48;403,36;410,84;400,134;451,104;386,36;329,48;330,139;386,47;265,0;277,77;265,153;237,77;198,77;237,77;218,35;218,120;170,112;147,85;140,35;121,52;152,60;122,92;137,131;118,140;170,112;71,108;71,46;104,77;38,77;104,77;12,77;24,0;24,153" o:connectangles="0,0,0,0,0,0,0,0,0,0,0,0,0,0,0,0,0,0,0,0,0,0,0,0,0,0,0,0,0,0,0,0,0,0,0,0,0,0,0,0,0,0,0,0,0,0,0,0,0,0,0,0,0,0,0,0,0,0,0"/>
                    <o:lock v:ext="edit" verticies="t"/>
                  </v:shape>
                  <v:rect id="Rectangle 13" o:spid="_x0000_s1037" style="position:absolute;left:9535;top:2516;width:1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  <v:shape id="Freeform 14" o:spid="_x0000_s1038" style="position:absolute;left:9625;top:2503;width:890;height:111;visibility:visible;mso-wrap-style:square;v-text-anchor:top" coordsize="1780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LBsAA&#10;AADbAAAADwAAAGRycy9kb3ducmV2LnhtbERPS4vCMBC+C/sfwix4kTVZlbJWo6yCKIgHHwePQzPb&#10;lm0mpYla/70RBG/z8T1nOm9tJa7U+NKxhu++AkGcOVNyruF0XH39gPAB2WDlmDTcycN89tGZYmrc&#10;jfd0PYRcxBD2KWooQqhTKX1WkEXfdzVx5P5cYzFE2OTSNHiL4baSA6USabHk2FBgTcuCsv/DxWpo&#10;sToqmyxWHNR2uOudebzhtdbdz/Z3AiJQG97il3tj4vwRPH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ILBsAAAADbAAAADwAAAAAAAAAAAAAAAACYAgAAZHJzL2Rvd25y&#10;ZXYueG1sUEsFBgAAAAAEAAQA9QAAAIUDAAAAAA==&#10;" path="m1780,219c1780,,1780,,1780,v-30,4,-30,4,-30,4c1755,37,1755,37,1755,37v,182,,182,,182l1780,219xm1705,219v,-107,,-107,,-107c1705,82,1685,65,1659,65v-18,,-33,8,-44,19c1615,84,1615,84,1615,84v-3,-18,-3,-18,-3,-18c1587,71,1587,71,1587,71v4,33,4,33,4,33c1591,219,1591,219,1591,219v26,,26,,26,c1617,103,1617,103,1617,103v9,-9,19,-15,34,-15c1671,88,1679,99,1679,121v,98,,98,,98l1705,219xm1547,202v,-10,-8,-19,-18,-19c1518,183,1510,192,1510,202v,10,8,19,19,19c1539,221,1547,212,1547,202xm1502,69v-26,,-26,,-26,c1436,185,1436,185,1436,185v,,,,,c1399,65,1399,65,1399,65v-26,6,-26,6,-26,6c1423,219,1423,219,1423,219v25,-1,25,-1,25,-1l1502,69xm1359,72v-11,-4,-22,-7,-35,-7c1286,65,1252,91,1252,146v,45,22,76,65,76c1331,222,1345,219,1358,214v-9,-21,-9,-21,-9,-21c1341,196,1332,200,1322,200v-29,,-44,-18,-44,-58c1278,110,1295,89,1323,89v10,,20,3,28,6l1359,72xm1233,72v-11,-4,-22,-7,-35,-7c1160,65,1126,91,1126,146v,45,22,76,65,76c1205,222,1219,219,1232,214v-9,-21,-9,-21,-9,-21c1215,196,1206,200,1196,200v-29,,-44,-18,-44,-58c1152,110,1169,89,1197,89v10,,20,3,28,6l1233,72xm1106,213v-8,-20,-8,-20,-8,-20c1094,196,1088,199,1080,199v-15,,-20,-6,-20,-26c1060,90,1060,90,1060,90v42,,42,,42,c1102,69,1102,69,1102,69v-42,,-42,,-42,c1060,40,1060,40,1060,40v-25,3,-25,3,-25,3c1035,68,1035,68,1035,68v-23,5,-23,5,-23,5c1012,90,1012,90,1012,90v23,,23,,23,c1035,181,1035,181,1035,181v,26,14,41,37,41c1089,222,1097,218,1106,213xm968,122v-62,,-62,,-62,c909,101,921,86,940,86v20,,28,14,28,36xm993,211v-8,-20,-8,-20,-8,-20c974,196,964,199,952,199v-33,,-47,-19,-48,-59c992,140,992,140,992,140v,-18,,-18,,-18c992,89,977,65,941,65v-37,,-62,31,-62,78c879,192,902,222,946,222v18,,33,-3,47,-11xm839,219v,-107,,-107,,-107c839,81,819,65,793,65v-18,,-32,8,-42,17c751,82,751,82,751,82,751,,751,,751,,721,4,721,4,721,4v4,33,4,33,4,33c725,219,725,219,725,219v26,,26,,26,c751,103,751,103,751,103v9,-8,19,-15,33,-15c805,88,813,100,813,121v,98,,98,,98l839,219xm682,202v,-10,-8,-19,-19,-19c653,183,644,192,644,202v,10,9,19,19,19c674,221,682,212,682,202xm632,69v-25,,-25,,-25,c579,181,579,181,579,181v,,,,,c544,69,544,69,544,69v-25,,-25,,-25,c484,181,484,181,484,181v-1,,-1,,-1,c457,64,457,64,457,64v-25,7,-25,7,-25,7c470,219,470,219,470,219v23,-1,23,-1,23,-1c530,106,530,106,530,106v,,,,,c567,219,567,219,567,219v24,-1,24,-1,24,-1l632,69xm416,69v-25,,-25,,-25,c363,181,363,181,363,181v-1,,-1,,-1,c327,69,327,69,327,69v-25,,-25,,-25,c267,181,267,181,267,181v,,,,,c240,64,240,64,240,64v-24,7,-24,7,-24,7c253,219,253,219,253,219v24,-1,24,-1,24,-1c314,106,314,106,314,106v,,,,,c351,219,351,219,351,219v23,-1,23,-1,23,-1l416,69xm199,69v-25,,-25,,-25,c146,181,146,181,146,181v,,,,,c111,69,111,69,111,69v-25,,-25,,-25,c51,181,51,181,51,181v,,,,,c24,64,24,64,24,64,,71,,71,,71,37,219,37,219,37,219v24,-1,24,-1,24,-1c97,106,97,106,97,106v1,,1,,1,c134,219,134,219,134,219v24,-1,24,-1,24,-1l199,69xe" fillcolor="black" stroked="f">
                    <v:path arrowok="t" o:connecttype="custom" o:connectlocs="875,2;890,110;830,33;806,33;796,110;826,44;853,110;755,101;751,35;718,93;712,110;680,36;659,111;661,100;676,48;599,33;616,107;576,71;617,36;540,100;551,45;530,20;506,37;518,91;484,61;484,61;476,100;496,61;473,111;420,56;376,41;363,19;376,52;407,110;332,92;341,101;290,91;260,35;229,32;247,109;284,110;208,35;181,91;134,91;108,36;157,53;187,109;87,35;56,35;26,91;19,110;49,53;100,35" o:connectangles="0,0,0,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9523;top:2740;width:181;height:181;visibility:visible;mso-wrap-style:square;v-text-anchor:top" coordsize="36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fAsAA&#10;AADbAAAADwAAAGRycy9kb3ducmV2LnhtbERPzYrCMBC+C75DGMGL2FRhZamNIsKCJ8GuDzDbjGmx&#10;mdQmq61Pb4SFvc3H9zv5treNuFPna8cKFkkKgrh0umaj4Pz9Nf8E4QOyxsYxKRjIw3YzHuWYaffg&#10;E92LYEQMYZ+hgiqENpPSlxVZ9IlriSN3cZ3FEGFnpO7wEcNtI5dpupIWa44NFba0r6i8Fr9WweE2&#10;G1bPY7sc7LEYZpefYNBopaaTfrcGEagP/+I/90HH+R/w/iUe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xfAsAAAADbAAAADwAAAAAAAAAAAAAAAACYAgAAZHJzL2Rvd25y&#10;ZXYueG1sUEsFBgAAAAAEAAQA9QAAAIUDAAAAAA==&#10;" path="m,26c,12,12,,27,,336,,336,,336,v15,,27,12,27,26c363,337,363,337,363,337v,14,-12,26,-27,26c27,363,27,363,27,363,12,363,,351,,337l,26xe" fillcolor="black" stroked="f">
                    <v:path arrowok="t" o:connecttype="custom" o:connectlocs="0,13;13,0;168,0;181,13;181,168;168,181;13,181;0,168;0,13" o:connectangles="0,0,0,0,0,0,0,0,0"/>
                  </v:shape>
                  <v:shape id="Freeform 16" o:spid="_x0000_s1040" style="position:absolute;left:9568;top:2771;width:92;height:121;visibility:visible;mso-wrap-style:square;v-text-anchor:top" coordsize="18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VmcEA&#10;AADbAAAADwAAAGRycy9kb3ducmV2LnhtbERPTWvCQBC9F/wPywje6qYeQohuggQF6y3WHnobsmMS&#10;mp1dsmtM/71bKPQ2j/c5u3I2g5ho9L1lBW/rBARxY3XPrYLrx/E1A+EDssbBMin4IQ9lsXjZYa7t&#10;g2uaLqEVMYR9jgq6EFwupW86MujX1hFH7mZHgyHCsZV6xEcMN4PcJEkqDfYcGzp0VHXUfF/uRsH5&#10;kN3x83xwX9ea3PupqvdTVSu1Ws77LYhAc/gX/7lPOs5P4feXeIAs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pFZnBAAAA2wAAAA8AAAAAAAAAAAAAAAAAmAIAAGRycy9kb3du&#10;cmV2LnhtbFBLBQYAAAAABAAEAPUAAACGAwAAAAA=&#10;" path="m183,213v,8,-3,15,-9,21c168,240,161,243,153,243v-61,,-61,,-61,c67,243,45,234,27,217,9,199,,177,,152,,31,,31,,31,,22,3,15,9,9,15,3,23,,31,v9,,16,3,22,9c59,15,62,22,62,31v,44,,44,,44c148,75,148,75,148,75v8,,15,2,20,8c174,88,177,95,177,103v,8,-3,14,-9,20c163,128,156,131,148,131v-86,,-86,,-86,c62,152,62,152,62,152v,9,3,16,9,22c76,179,84,182,92,182v61,,61,,61,c161,182,168,185,174,191v6,6,9,13,9,22e" stroked="f">
                    <v:path arrowok="t" o:connecttype="custom" o:connectlocs="92,106;87,117;77,121;46,121;14,108;0,76;0,15;5,4;16,0;27,4;31,15;31,37;74,37;84,41;89,51;84,61;74,65;31,65;31,76;36,87;46,91;77,91;87,95;92,106" o:connectangles="0,0,0,0,0,0,0,0,0,0,0,0,0,0,0,0,0,0,0,0,0,0,0,0"/>
                  </v:shape>
                  <v:shape id="Freeform 17" o:spid="_x0000_s1041" style="position:absolute;left:9768;top:2740;width:182;height:181;visibility:visible;mso-wrap-style:square;v-text-anchor:top" coordsize="36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k7sAA&#10;AADbAAAADwAAAGRycy9kb3ducmV2LnhtbERPzYrCMBC+C75DGGEvYtP1oFIbRQTBk2B3H2BsxrRs&#10;M+k2UVuf3ggLe5uP73fybW8bcafO144VfCYpCOLS6ZqNgu+vw2wFwgdkjY1jUjCQh+1mPMox0+7B&#10;Z7oXwYgYwj5DBVUIbSalLyuy6BPXEkfu6jqLIcLOSN3hI4bbRs7TdCEt1hwbKmxpX1H5U9ysguPv&#10;dFg8T+18sKdimF4vwaDRSn1M+t0aRKA+/Iv/3Ecd5y/h/Us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Jk7sAAAADbAAAADwAAAAAAAAAAAAAAAACYAgAAZHJzL2Rvd25y&#10;ZXYueG1sUEsFBgAAAAAEAAQA9QAAAIUDAAAAAA==&#10;" path="m,26c,12,12,,27,,336,,336,,336,v15,,27,12,27,26c363,337,363,337,363,337v,14,-12,26,-27,26c27,363,27,363,27,363,12,363,,351,,337l,26xe" fillcolor="black" stroked="f">
                    <v:path arrowok="t" o:connecttype="custom" o:connectlocs="0,13;14,0;168,0;182,13;182,168;168,181;14,181;0,168;0,13" o:connectangles="0,0,0,0,0,0,0,0,0"/>
                  </v:shape>
                  <v:shape id="Freeform 18" o:spid="_x0000_s1042" style="position:absolute;left:9794;top:2771;width:31;height:121;visibility:visible;mso-wrap-style:square;v-text-anchor:top" coordsize="6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RG8UA&#10;AADbAAAADwAAAGRycy9kb3ducmV2LnhtbESPQWvCQBCF7wX/wzKCt7oxQimpm1DFohcFbWl7HLLT&#10;JJidDdmtxv5651DwNsN78943i2JwrTpTHxrPBmbTBBRx6W3DlYGP97fHZ1AhIltsPZOBKwUo8tHD&#10;AjPrL3yg8zFWSkI4ZGigjrHLtA5lTQ7D1HfEov343mGUta+07fEi4a7VaZI8aYcNS0ONHa1qKk/H&#10;X2fg72tf7mbzlA/L73X6mawbv+GVMZPx8PoCKtIQ7+b/660VfIGVX2Q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NEbxQAAANsAAAAPAAAAAAAAAAAAAAAAAJgCAABkcnMv&#10;ZG93bnJldi54bWxQSwUGAAAAAAQABAD1AAAAigMAAAAA&#10;" path="m31,57c50,57,62,44,62,28,61,12,50,,31,,12,,,12,,28,,44,12,57,30,57r1,xm58,79c3,79,3,79,3,79v,164,,164,,164c58,243,58,243,58,243l58,79xe" stroked="f">
                    <v:path arrowok="t" o:connecttype="custom" o:connectlocs="16,28;31,14;16,0;0,14;15,28;16,28;29,39;2,39;2,121;29,121;29,39" o:connectangles="0,0,0,0,0,0,0,0,0,0,0"/>
                    <o:lock v:ext="edit" verticies="t"/>
                  </v:shape>
                  <v:shape id="Freeform 19" o:spid="_x0000_s1043" style="position:absolute;left:9839;top:2808;width:83;height:84;visibility:visible;mso-wrap-style:square;v-text-anchor:top" coordsize="167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ZZMMA&#10;AADbAAAADwAAAGRycy9kb3ducmV2LnhtbERPTWvCQBC9F/wPywheim4qRWp0FSsKgofSqAdvY3ZM&#10;gtnZJbvG9N+7hUJv83ifM192phYtNb6yrOBtlIAgzq2uuFBwPGyHHyB8QNZYWyYFP+Rhuei9zDHV&#10;9sHf1GahEDGEfYoKyhBcKqXPSzLoR9YRR+5qG4MhwqaQusFHDDe1HCfJRBqsODaU6GhdUn7L7kbB&#10;3kk3ac+1OX2ON1+b9+z1eAl3pQb9bjUDEagL/+I/907H+VP4/SU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zZZMMAAADbAAAADwAAAAAAAAAAAAAAAACYAgAAZHJzL2Rv&#10;d25yZXYueG1sUEsFBgAAAAAEAAQA9QAAAIgDAAAAAA==&#10;" path="m,168v54,,54,,54,c54,76,54,76,54,76v,-4,1,-9,2,-13c60,53,69,43,84,43v20,,28,15,28,37c112,168,112,168,112,168v55,,55,,55,c167,74,167,74,167,74,167,24,140,,104,,74,,61,17,54,28v,,,,,c54,4,54,4,54,4,,4,,4,,4,,19,,168,,168e" stroked="f">
                    <v:path arrowok="t" o:connecttype="custom" o:connectlocs="0,84;27,84;27,38;28,32;42,22;56,40;56,84;83,84;83,37;52,0;27,14;27,14;27,2;0,2;0,84" o:connectangles="0,0,0,0,0,0,0,0,0,0,0,0,0,0,0"/>
                  </v:shape>
                  <v:shape id="Freeform 20" o:spid="_x0000_s1044" style="position:absolute;left:10014;top:2741;width:181;height:180;visibility:visible;mso-wrap-style:square;v-text-anchor:top" coordsize="36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J6MEA&#10;AADbAAAADwAAAGRycy9kb3ducmV2LnhtbERPS2vCQBC+F/wPywheim7qQWrqKqIUBE+1PvA2zU6T&#10;0Oxs2F1N/PedQ6HHj++9WPWuUXcKsfZs4GWSgSIuvK25NHD8fB+/gooJ2WLjmQw8KMJqOXhaYG59&#10;xx90P6RSSQjHHA1UKbW51rGoyGGc+JZYuG8fHCaBodQ2YCfhrtHTLJtphzVLQ4UtbSoqfg43Z2Da&#10;4ez8tTldwqnGbfPYX+fz56sxo2G/fgOVqE//4j/3zopP1ssX+Q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CCejBAAAA2wAAAA8AAAAAAAAAAAAAAAAAmAIAAGRycy9kb3du&#10;cmV2LnhtbFBLBQYAAAAABAAEAPUAAACGAwAAAAA=&#10;" path="m362,341v,12,-10,21,-21,21c20,362,20,362,20,362,9,362,,353,,341,,21,,21,,21,,9,9,,20,,341,,341,,341,v11,,21,9,21,21l362,341xe" fillcolor="black" stroked="f">
                    <v:path arrowok="t" o:connecttype="custom" o:connectlocs="181,170;171,180;10,180;0,170;0,10;10,0;171,0;181,10;181,170" o:connectangles="0,0,0,0,0,0,0,0,0"/>
                  </v:shape>
                  <v:shape id="Freeform 21" o:spid="_x0000_s1045" style="position:absolute;left:10100;top:2767;width:69;height:141;visibility:visible;mso-wrap-style:square;v-text-anchor:top" coordsize="13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Ah7MMA&#10;AADbAAAADwAAAGRycy9kb3ducmV2LnhtbESPQWsCMRSE74L/ITyhNzfrFkS2RilVQXoRtT14e2xe&#10;N9tuXpYk6vrvG0HwOMzMN8x82dtWXMiHxrGCSZaDIK6cbrhW8HXcjGcgQkTW2DomBTcKsFwMB3Ms&#10;tbvyni6HWIsE4VCiAhNjV0oZKkMWQ+Y64uT9OG8xJulrqT1eE9y2ssjzqbTYcFow2NGHoervcLYK&#10;PuXr2ten042LrpBmu1t9z/BXqZdR//4GIlIfn+FHe6sVFB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Ah7MMAAADbAAAADwAAAAAAAAAAAAAAAACYAgAAZHJzL2Rv&#10;d25yZXYueG1sUEsFBgAAAAAEAAQA9QAAAIgDAAAAAA==&#10;" path="m36,284v,-133,,-133,,-133c,151,,151,,151,,103,,103,,103v36,,36,,36,c36,62,36,62,36,62,36,30,56,,104,v20,,34,2,34,2c137,47,137,47,137,47v,,-15,,-31,c89,47,86,55,86,68v,35,,35,,35c138,103,138,103,138,103v-2,48,-2,48,-2,48c86,151,86,151,86,151v,133,,133,,133l36,284xe" stroked="f">
                    <v:path arrowok="t" o:connecttype="custom" o:connectlocs="18,141;18,75;0,75;0,51;18,51;18,31;52,0;69,1;69,23;53,23;43,34;43,51;69,51;68,75;43,75;43,141;18,141" o:connectangles="0,0,0,0,0,0,0,0,0,0,0,0,0,0,0,0,0"/>
                  </v:shape>
                  <v:shape id="Freeform 22" o:spid="_x0000_s1046" style="position:absolute;left:9536;top:3329;width:630;height:123;visibility:visible;mso-wrap-style:square;v-text-anchor:top" coordsize="12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/hL8A&#10;AADbAAAADwAAAGRycy9kb3ducmV2LnhtbESPQYvCMBSE7wv+h/AEb2tqDyJdo6ioeHS7hb0+mmdS&#10;bF5KE7X+eyMs7HGY+WaY5XpwrbhTHxrPCmbTDARx7XXDRkH1c/hcgAgRWWPrmRQ8KcB6NfpYYqH9&#10;g7/pXkYjUgmHAhXYGLtCylBbchimviNO3sX3DmOSvZG6x0cqd63Ms2wuHTacFix2tLNUX8ubU5B3&#10;W1vx78E1odyfj6ZcRKODUpPxsPkCEWmI/+E/+qQTl8P7S/o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r+EvwAAANsAAAAPAAAAAAAAAAAAAAAAAJgCAABkcnMvZG93bnJl&#10;di54bWxQSwUGAAAAAAQABAD1AAAAhAMAAAAA&#10;" path="m1232,47v,15,-13,27,-27,36c1188,71,1176,62,1176,47v,-16,11,-27,28,-27c1221,20,1232,30,1232,47xm1236,149v,16,-11,29,-31,29c1185,178,1172,167,1172,148v,-21,13,-31,30,-43c1221,118,1236,128,1236,149xm1260,149v,-29,-16,-43,-37,-56c1239,82,1255,67,1255,44,1255,17,1235,,1204,v-29,,-51,19,-51,46c1153,70,1165,82,1185,95v-16,11,-37,28,-37,56c1148,182,1171,199,1204,199v33,,56,-19,56,-50xm1117,183v,-25,-14,-45,-45,-52c1072,131,1072,131,1072,131v21,-11,36,-28,36,-54c1108,47,1090,29,1059,29v-23,,-37,8,-49,16c1021,63,1021,63,1021,63v9,-6,18,-11,33,-11c1072,52,1083,62,1083,80v,21,-13,42,-61,45c1022,143,1022,143,1022,143v41,,70,13,70,44c1092,210,1076,222,1051,222v-13,,-22,-2,-32,-5c1013,241,1013,241,1013,241v12,2,25,5,38,5c1093,246,1117,221,1117,183xm997,196v,-23,,-23,,-23c924,173,924,173,924,173,924,3,924,3,924,3v-27,,-27,,-27,c897,196,897,196,897,196r100,xm844,194c844,3,844,3,844,3v-25,,-25,,-25,c820,152,820,152,820,152v,,,,,c732,3,732,3,732,3v-28,,-28,,-28,c704,196,704,196,704,196v25,,25,,25,c727,45,727,45,727,45v,,,,,c819,199,819,199,819,199r25,-5xm550,194c550,3,550,3,550,3v-25,,-25,,-25,c526,152,526,152,526,152v,,,,,c437,3,437,3,437,3v-27,,-27,,-27,c410,196,410,196,410,196v25,,25,,25,c433,45,433,45,433,45v,,,,,c524,199,524,199,524,199r26,-5xm325,114v-51,,-51,,-51,c300,31,300,31,300,31v,,,,,l325,114xm377,193c315,3,315,3,315,3v-28,,-28,,-28,c220,196,220,196,220,196v28,,28,,28,c268,133,268,133,268,133v63,,63,,63,c351,200,351,200,351,200r26,-7xm162,52v,26,-22,36,-55,36c107,22,107,22,107,22v,,8,-1,17,-1c148,21,162,30,162,52xm177,141v,23,-21,33,-47,33c107,174,107,174,107,174v,-67,,-67,,-67c125,107,125,107,125,107v38,,52,13,52,34xm203,137v,-27,-21,-42,-47,-44c156,92,156,92,156,92v18,-8,33,-23,33,-46c189,15,166,2,130,2,105,2,80,5,80,5v,191,,191,,191c121,196,121,196,121,196v47,,82,-16,82,-59xm27,196c27,3,27,3,27,3,,3,,3,,3,,196,,196,,196r27,xe" fillcolor="black" stroked="f">
                    <v:path arrowok="t" o:connecttype="custom" o:connectlocs="603,42;602,10;618,75;586,74;618,75;612,47;602,0;593,48;602,100;559,92;536,66;530,15;511,32;542,40;511,72;526,111;507,121;559,92;499,87;462,2;449,98;422,97;410,2;410,76;352,2;365,98;364,23;422,97;275,2;263,76;219,2;205,98;217,23;262,100;163,57;150,16;163,57;158,2;110,98;134,67;176,100;81,26;54,11;81,26;65,87;54,54;89,71;78,47;95,23;40,3;61,98;14,98;0,2;14,98" o:connectangles="0,0,0,0,0,0,0,0,0,0,0,0,0,0,0,0,0,0,0,0,0,0,0,0,0,0,0,0,0,0,0,0,0,0,0,0,0,0,0,0,0,0,0,0,0,0,0,0,0,0,0,0,0,0"/>
                    <o:lock v:ext="edit" verticies="t"/>
                  </v:shape>
                  <v:shape id="Freeform 23" o:spid="_x0000_s1047" style="position:absolute;left:10207;top:3329;width:340;height:100;visibility:visible;mso-wrap-style:square;v-text-anchor:top" coordsize="680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+YUcEA&#10;AADbAAAADwAAAGRycy9kb3ducmV2LnhtbESPX2vCMBTF3wd+h3AFX4amqyBajSJCZa+rg+Hbtbk2&#10;xeamNFntvv0iCD4ezp8fZ7MbbCN66nztWMHHLAFBXDpdc6Xg+5RPlyB8QNbYOCYFf+Rhtx29bTDT&#10;7s5f1BehEnGEfYYKTAhtJqUvDVn0M9cSR+/qOoshyq6SusN7HLeNTJNkIS3WHAkGWzoYKm/Fr43c&#10;cqXzPD0amp/7xXsx8KWmH6Um42G/BhFoCK/ws/2pFaRzeHy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PmFHBAAAA2wAAAA8AAAAAAAAAAAAAAAAAmAIAAGRycy9kb3du&#10;cmV2LnhtbFBLBQYAAAAABAAEAPUAAACGAwAAAAA=&#10;" path="m680,196c680,3,680,3,680,3v-27,,-27,,-27,c653,85,653,85,653,85v-87,,-87,,-87,c566,3,566,3,566,3v-27,,-27,,-27,c539,196,539,196,539,196v27,,27,,27,c566,108,566,108,566,108v87,,87,,87,c653,196,653,196,653,196r27,xm494,10c478,3,463,,442,,388,,342,36,342,103v,62,36,96,85,96c469,199,492,189,492,189v,-88,,-88,,-88c466,101,466,101,466,101v,71,,71,,71c466,172,452,175,439,175v-48,,-68,-26,-68,-78c371,49,403,24,442,24v17,,30,5,43,10l494,10xm300,194c300,3,300,3,300,3v-24,,-24,,-24,c277,152,277,152,277,152v,,,,,c188,3,188,3,188,3v-28,,-28,,-28,c160,196,160,196,160,196v25,,25,,25,c184,45,184,45,184,45v,,,,,c275,199,275,199,275,199r25,-5xm82,52c82,78,60,88,27,88v,-66,,-66,,-66c27,22,35,21,44,21v24,,38,9,38,31xm97,141v,23,-21,33,-47,33c27,174,27,174,27,174v,-67,,-67,,-67c45,107,45,107,45,107v38,,52,13,52,34xm123,137c123,110,102,95,76,93v,-1,,-1,,-1c94,84,109,69,109,46,109,15,86,2,50,2,25,2,,5,,5,,196,,196,,196v41,,41,,41,c88,196,123,180,123,137xe" fillcolor="black" stroked="f">
                    <v:path arrowok="t" o:connecttype="custom" o:connectlocs="340,98;340,2;327,2;327,43;283,43;283,2;270,2;270,98;283,98;283,54;327,54;327,98;340,98;247,5;221,0;171,52;214,100;246,95;246,51;233,51;233,86;220,88;186,49;221,12;243,17;247,5;150,97;150,2;138,2;139,76;139,76;94,2;80,2;80,98;93,98;92,23;92,23;138,100;150,97;41,26;14,44;14,11;22,11;41,26;49,71;25,87;14,87;14,54;23,54;49,71;62,69;38,47;38,46;55,23;25,1;0,3;0,98;21,98;62,69" o:connectangles="0,0,0,0,0,0,0,0,0,0,0,0,0,0,0,0,0,0,0,0,0,0,0,0,0,0,0,0,0,0,0,0,0,0,0,0,0,0,0,0,0,0,0,0,0,0,0,0,0,0,0,0,0,0,0,0,0,0,0"/>
                    <o:lock v:ext="edit" verticies="t"/>
                  </v:shape>
                  <v:shape id="Freeform 24" o:spid="_x0000_s1048" style="position:absolute;left:10589;top:3329;width:275;height:124;visibility:visible;mso-wrap-style:square;v-text-anchor:top" coordsize="55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NhsQA&#10;AADbAAAADwAAAGRycy9kb3ducmV2LnhtbESPQWvCQBSE74L/YXlCb/qitEVSVynSghR6MFXw+Jp9&#10;ZkOzb2N21fTfu0Khx2FmvmEWq9416sJdqL1omE4yUCylN7VUGnZf7+M5qBBJDDVeWMMvB1gth4MF&#10;5cZfZcuXIlYqQSTkpMHG2OaIobTsKEx8y5K8o+8cxSS7Ck1H1wR3Dc6y7Bkd1ZIWLLW8tlz+FGen&#10;4c2e3Pd293HEOR72T/jZT9vCav0w6l9fQEXu43/4r70xGmaPcP+Sfg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gDYbEAAAA2wAAAA8AAAAAAAAAAAAAAAAAmAIAAGRycy9k&#10;b3ducmV2LnhtbFBLBQYAAAAABAAEAPUAAACJAwAAAAA=&#10;" path="m550,167v,-38,-27,-58,-64,-58c479,109,472,110,472,110v4,-54,4,-54,4,-54c545,56,545,56,545,56v,-23,,-23,,-23c454,33,454,33,454,33v-7,96,-7,96,-7,96c468,129,468,129,468,129v41,,56,15,56,42c524,212,477,224,448,227v3,22,3,22,3,22c492,246,550,228,550,167xm385,47v,15,-13,27,-27,36c341,71,328,62,328,47v,-16,11,-27,29,-27c374,20,385,30,385,47xm388,149v,16,-10,29,-31,29c338,178,325,167,325,148v,-21,13,-31,30,-43c374,118,388,128,388,149xm413,149v,-29,-17,-43,-37,-56c392,82,408,67,408,44,408,17,387,,356,,328,,305,19,305,46v,24,13,36,32,49c321,106,300,123,300,151v,31,23,48,57,48c390,199,413,180,413,149xm275,196v,-23,,-23,,-23c193,173,193,173,193,173v,-1,,-1,,-1c234,135,234,135,234,135v15,-14,29,-31,29,-54c263,48,241,29,209,29v-22,,-36,7,-50,19c171,65,171,65,171,65v8,-7,18,-13,33,-13c225,52,236,66,236,84v,18,-10,29,-25,43c156,179,156,179,156,179v,17,,17,,17l275,196xm104,114v,36,-12,63,-39,63c38,177,26,150,26,114,26,78,38,52,65,52v27,,39,26,39,62xm130,114c130,72,113,29,65,29,16,29,,72,,114v,43,16,85,65,85c113,199,130,157,130,114xe" fillcolor="black" stroked="f">
                    <v:path arrowok="t" o:connecttype="custom" o:connectlocs="275,83;243,54;236,55;238,28;273,28;273,16;227,16;224,64;234,64;262,85;224,113;226,124;275,83;193,23;179,41;164,23;179,10;193,23;194,74;179,89;163,74;178,52;194,74;207,74;188,46;204,22;178,0;153,23;169,47;150,75;179,99;207,74;138,98;138,86;97,86;97,86;117,67;132,40;105,14;80,24;86,32;102,26;118,42;106,63;78,89;78,98;138,98;52,57;33,88;13,57;33,26;52,57;65,57;33,14;0,57;33,99;65,57" o:connectangles="0,0,0,0,0,0,0,0,0,0,0,0,0,0,0,0,0,0,0,0,0,0,0,0,0,0,0,0,0,0,0,0,0,0,0,0,0,0,0,0,0,0,0,0,0,0,0,0,0,0,0,0,0,0,0,0,0"/>
                    <o:lock v:ext="edit" verticies="t"/>
                  </v:shape>
                  <v:shape id="Freeform 25" o:spid="_x0000_s1049" style="position:absolute;left:10897;top:3344;width:215;height:109;visibility:visible;mso-wrap-style:square;v-text-anchor:top" coordsize="43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JYvcIA&#10;AADbAAAADwAAAGRycy9kb3ducmV2LnhtbESPzWrDMBCE74G8g9hAb4kcg0txo4T8YOgllCa59LZY&#10;G9nEWhlJid23rwKFHoeZ+YZZbUbbiQf50DpWsFxkIIhrp1s2Ci7nav4GIkRkjZ1jUvBDATbr6WSF&#10;pXYDf9HjFI1IEA4lKmhi7EspQ92QxbBwPXHyrs5bjEl6I7XHIcFtJ/Mse5UWW04LDfa0b6i+ne5W&#10;gfTfR3lffuKhoIuLlbdmZ6xSL7Nx+w4i0hj/w3/tD60gL+D5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cli9wgAAANsAAAAPAAAAAAAAAAAAAAAAAJgCAABkcnMvZG93&#10;bnJldi54bWxQSwUGAAAAAAQABAD1AAAAhwMAAAAA&#10;" path="m431,137c431,99,403,79,366,79v-6,,-14,1,-14,1c356,26,356,26,356,26v70,,70,,70,c426,3,426,3,426,3v-92,,-92,,-92,c327,99,327,99,327,99v22,,22,,22,c390,99,404,114,404,141v,41,-47,53,-76,56c331,219,331,219,331,219v42,-3,100,-21,100,-82xm295,137c295,99,268,79,231,79v-7,,-14,1,-14,1c221,26,221,26,221,26v69,,69,,69,c290,3,290,3,290,3v-91,,-91,,-91,c192,99,192,99,192,99v21,,21,,21,c254,99,269,114,269,141v,41,-47,53,-76,56c196,219,196,219,196,219v41,-3,99,-21,99,-82xm149,166c149,,149,,149,,92,9,92,9,92,9v3,19,3,19,3,19c123,24,123,24,123,24v,142,,142,,142l149,166xm56,166c56,,56,,56,,,9,,9,,9,3,28,3,28,3,28,31,24,31,24,31,24v,142,,142,,142l56,166xe" fillcolor="black" stroked="f">
                    <v:path arrowok="t" o:connecttype="custom" o:connectlocs="215,68;183,39;176,40;178,13;213,13;213,1;167,1;163,49;174,49;202,70;164,98;165,109;215,68;147,68;115,39;108,40;110,13;145,13;145,1;99,1;96,49;106,49;134,70;96,98;98,109;147,68;74,83;74,0;46,4;47,14;61,12;61,83;74,83;28,83;28,0;0,4;1,14;15,12;15,83;28,83" o:connectangles="0,0,0,0,0,0,0,0,0,0,0,0,0,0,0,0,0,0,0,0,0,0,0,0,0,0,0,0,0,0,0,0,0,0,0,0,0,0,0,0"/>
                    <o:lock v:ext="edit" verticies="t"/>
                  </v:shape>
                  <v:shape id="Freeform 26" o:spid="_x0000_s1050" style="position:absolute;left:11148;top:3344;width:118;height:109;visibility:visible;mso-wrap-style:square;v-text-anchor:top" coordsize="235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1A8QA&#10;AADbAAAADwAAAGRycy9kb3ducmV2LnhtbESPQWvCQBSE74X+h+UJXopuKiWE6CrSIkpvGg96e2af&#10;2Wj2bciumv77bqHgcZiZb5jZoreNuFPna8cK3scJCOLS6ZorBftiNcpA+ICssXFMCn7Iw2L++jLD&#10;XLsHb+m+C5WIEPY5KjAhtLmUvjRk0Y9dSxy9s+sshii7SuoOHxFuGzlJklRarDkuGGzp01B53d2s&#10;grU/bs0lLU7FN72FU3Yo1h/Zl1LDQb+cggjUh2f4v73RCiYp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59QPEAAAA2wAAAA8AAAAAAAAAAAAAAAAAmAIAAGRycy9k&#10;b3ducmV2LnhtbFBLBQYAAAAABAAEAPUAAACJAwAAAAA=&#10;" path="m235,154v,-25,-14,-45,-45,-52c190,102,190,102,190,102,211,91,226,74,226,48,226,18,207,,177,,154,,140,8,128,16v11,18,11,18,11,18c148,28,157,23,172,23v17,,29,10,29,28c201,72,188,93,140,96v,18,,18,,18c181,114,210,127,210,158v,23,-16,35,-41,35c156,193,147,191,137,188v-6,24,-6,24,-6,24c143,214,156,217,168,217v43,,67,-25,67,-63xm103,138c103,100,76,80,39,80v-7,,-14,1,-14,1c29,27,29,27,29,27v69,,69,,69,c98,4,98,4,98,4,7,4,7,4,7,4,,100,,100,,100v21,,21,,21,c62,100,77,115,77,142v,41,-47,53,-76,56c4,220,4,220,4,220v41,-3,99,-21,99,-82xe" fillcolor="black" stroked="f">
                    <v:path arrowok="t" o:connecttype="custom" o:connectlocs="118,76;95,51;95,51;113,24;89,0;64,8;70,17;86,11;101,25;70,48;70,56;105,78;85,96;69,93;66,105;84,108;118,76;52,68;20,40;13,40;15,13;49,13;49,2;4,2;0,50;11,50;39,70;1,98;2,109;52,68" o:connectangles="0,0,0,0,0,0,0,0,0,0,0,0,0,0,0,0,0,0,0,0,0,0,0,0,0,0,0,0,0,0"/>
                    <o:lock v:ext="edit" verticies="t"/>
                  </v:shape>
                  <v:shape id="Freeform 27" o:spid="_x0000_s1051" style="position:absolute;left:9536;top:3531;width:830;height:126;visibility:visible;mso-wrap-style:square;v-text-anchor:top" coordsize="166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11sMA&#10;AADbAAAADwAAAGRycy9kb3ducmV2LnhtbESP0YrCMBRE3wX/IVzBF1lTFXXpNooIgqAvq37Atbnb&#10;ljY3tUlr/XuzsLCPw8ycYZJtbyrRUeMKywpm0wgEcWp1wZmC2/Xw8QnCeWSNlWVS8CIH281wkGCs&#10;7ZO/qbv4TAQIuxgV5N7XsZQuzcmgm9qaOHg/tjHog2wyqRt8Brip5DyKVtJgwWEhx5r2OaXlpTUK&#10;7m27X64X1i/LM2en+/nRTRiVGo/63RcIT73/D/+1j1rBfA2/X8IP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P11sMAAADbAAAADwAAAAAAAAAAAAAAAACYAgAAZHJzL2Rv&#10;d25yZXYueG1sUEsFBgAAAAAEAAQA9QAAAIgDAAAAAA==&#10;" path="m1634,115v,4,,4,,4c1634,119,1622,131,1603,131v-23,,-35,-13,-35,-39c1568,71,1580,54,1600,54v28,,34,29,34,61xm1661,115v,-57,-21,-82,-58,-82c1567,33,1543,55,1543,95v,33,21,57,53,57c1619,152,1634,139,1634,139v,1,,1,,1c1628,201,1588,227,1547,231v5,21,5,21,5,21c1616,245,1661,203,1661,115xm1520,57v,-21,,-21,,-21c1405,36,1405,36,1405,36v,23,,23,,23c1492,59,1492,59,1492,59v-85,182,-85,182,-85,182c1429,252,1429,252,1429,252l1520,57xm1363,146v,21,-10,36,-31,36c1306,182,1297,162,1297,126v,-6,,-6,,-6c1297,120,1310,107,1329,107v23,,34,12,34,39xm1388,141v,-34,-19,-55,-52,-55c1314,86,1297,100,1297,100v,-1,,-1,,-1c1304,46,1343,25,1381,21,1378,,1378,,1378,v-56,4,-107,40,-107,127c1271,172,1288,203,1329,203v36,,59,-25,59,-62xm1208,50v,15,-13,27,-27,36c1164,74,1151,65,1151,50v,-16,12,-27,29,-27c1197,23,1208,34,1208,50xm1211,152v,16,-10,29,-31,29c1161,181,1148,170,1148,151v,-21,13,-31,30,-42c1197,121,1211,132,1211,152xm1236,152v,-29,-16,-42,-37,-56c1215,85,1231,70,1231,47v,-27,-20,-44,-51,-44c1151,3,1128,22,1128,49v,24,13,36,32,49c1144,109,1124,126,1124,154v,32,22,49,56,49c1213,203,1236,183,1236,152xm1069,146v,21,-10,36,-31,36c1012,182,1003,162,1003,126v,-6,,-6,,-6c1003,120,1017,107,1035,107v23,,34,12,34,39xm1094,141v,-34,-19,-55,-52,-55c1020,86,1004,100,1004,100v-1,-1,-1,-1,-1,-1c1011,46,1049,25,1087,21,1084,,1084,,1084,,1028,4,977,40,977,127v,45,18,76,59,76c1072,203,1094,178,1094,141xm949,199v,-23,,-23,,-23c868,176,868,176,868,176v,,,,,c908,138,908,138,908,138v16,-14,29,-31,29,-53c937,51,915,33,884,33v-22,,-36,7,-50,18c846,68,846,68,846,68v7,-6,18,-13,32,-13c900,55,911,69,911,88v,17,-11,28,-26,42c831,183,831,183,831,183v,16,,16,,16l949,199xm812,57v,-21,,-21,,-21c697,36,697,36,697,36v,23,,23,,23c784,59,784,59,784,59,699,241,699,241,699,241v22,11,22,11,22,11l812,57xm682,199v,-23,,-23,,-23c600,176,600,176,600,176v,,,,,c641,138,641,138,641,138v15,-14,28,-31,28,-53c669,51,647,33,616,33v-22,,-36,7,-50,18c578,68,578,68,578,68v8,-6,18,-13,33,-13c632,55,643,69,643,88v,17,-11,28,-25,42c563,183,563,183,563,183v,16,,16,,16l682,199xm331,199c331,7,331,7,331,7v-27,,-27,,-27,c304,199,304,199,304,199r27,xm445,191c363,97,363,97,363,97,440,7,440,7,440,7v-31,,-31,,-31,c332,100,332,100,332,100v91,107,91,107,91,107l445,191xm272,49v-26,,-26,,-26,c206,166,206,166,206,166v,,,,,c169,45,169,45,169,45v-26,7,-26,7,-26,7c192,200,192,200,192,200v26,-1,26,-1,26,-1l272,49xm27,199c27,7,27,7,27,7,,7,,7,,7,,199,,199,,199r27,xm141,191c60,97,60,97,60,97,136,7,136,7,136,7v-31,,-31,,-31,c28,100,28,100,28,100v91,107,91,107,91,107l141,191xe" fillcolor="black" stroked="f">
                    <v:path arrowok="t" o:connecttype="custom" o:connectlocs="801,66;817,58;771,48;817,70;830,58;702,18;703,121;681,73;648,60;694,71;648,50;635,64;604,25;590,12;590,91;605,76;615,24;580,49;618,76;501,63;534,73;502,50;542,0;547,71;434,88;468,43;423,34;442,65;474,100;348,18;349,121;341,100;300,88;308,17;305,28;281,92;165,100;152,100;181,49;166,50;136,25;103,83;96,100;13,100;0,100;30,49;14,50" o:connectangles="0,0,0,0,0,0,0,0,0,0,0,0,0,0,0,0,0,0,0,0,0,0,0,0,0,0,0,0,0,0,0,0,0,0,0,0,0,0,0,0,0,0,0,0,0,0,0"/>
                    <o:lock v:ext="edit" verticies="t"/>
                  </v:shape>
                </v:group>
                <v:group id="Group 28" o:spid="_x0000_s1052" style="position:absolute;left:9511;top:15611;width:1083;height:595" coordorigin="9511,15611" coordsize="1083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9" o:spid="_x0000_s1053" style="position:absolute;left:9511;top:15611;width:778;height:113;visibility:visible;mso-wrap-style:square;v-text-anchor:top" coordsize="155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y+MMA&#10;AADbAAAADwAAAGRycy9kb3ducmV2LnhtbESPT4vCMBTE7wt+h/AEL4umishajVJEV0/iP/D6bJ5t&#10;sXkpTVbrtzeCsMdhZn7DTOeNKcWdaldYVtDvRSCIU6sLzhScjqvuDwjnkTWWlknBkxzMZ62vKcba&#10;PnhP94PPRICwi1FB7n0VS+nSnAy6nq2Ig3e1tUEfZJ1JXeMjwE0pB1E0kgYLDgs5VrTIKb0d/oyC&#10;7f6cyOVwN1rvKNG/l/H3sL8hpTrtJpmA8NT4//CnvdEKBm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y+MMAAADbAAAADwAAAAAAAAAAAAAAAACYAgAAZHJzL2Rv&#10;d25yZXYueG1sUEsFBgAAAAAEAAQA9QAAAIgDAAAAAA==&#10;" path="m1516,104v,56,-31,84,-78,84c1420,188,1420,188,1420,188v,-152,,-152,,-152c1420,36,1430,35,1443,35v43,,73,23,73,69xm1556,101c1556,36,1513,3,1446,3v-33,,-64,4,-64,4c1382,222,1382,222,1382,222v48,,48,,48,c1507,222,1556,179,1556,101xm1327,222v,-217,,-217,,-217c1288,5,1288,5,1288,5v,217,,217,,217l1327,222xm1248,222v,-32,,-32,,-32c1170,190,1170,190,1170,190v,-63,,-63,,-63c1236,127,1236,127,1236,127v,-31,,-31,,-31c1170,96,1170,96,1170,96v,-58,,-58,,-58c1243,38,1243,38,1243,38v,-33,,-33,,-33c1132,5,1132,5,1132,5v,217,,217,,217l1248,222xm1077,222v,-217,,-217,,-217c1038,5,1038,5,1038,5v,91,,91,,91c951,96,951,96,951,96v,-91,,-91,,-91c913,5,913,5,913,5v,217,,217,,217c951,222,951,222,951,222v,-95,,-95,,-95c1038,127,1038,127,1038,127v,95,,95,,95l1077,222xm865,14c847,5,829,2,804,2,740,2,690,44,690,117v,69,41,109,98,109c828,226,853,218,864,215v,-101,,-101,,-101c826,114,826,114,826,114v,74,,74,,74c825,188,813,191,801,191v-49,,-71,-26,-71,-80c730,62,763,35,803,35v20,,34,5,49,12l865,14xm647,222c647,5,647,5,647,5v-39,,-39,,-39,c608,222,608,222,608,222r39,xm578,222v,-32,,-32,,-32c498,190,498,190,498,190,498,5,498,5,498,5v-38,,-38,,-38,c460,222,460,222,460,222r118,xm405,222c405,5,405,5,405,5v-39,,-39,,-39,c366,222,366,222,366,222r39,xm326,222v,-32,,-32,,-32c248,190,248,190,248,190v,-63,,-63,,-63c314,127,314,127,314,127v,-31,,-31,,-31c248,96,248,96,248,96v,-58,,-58,,-58c321,38,321,38,321,38v,-33,,-33,,-33c210,5,210,5,210,5v,217,,217,,217l326,222xm176,5v-40,,-40,,-40,c88,171,88,171,88,171v-1,,-1,,-1,c38,,38,,38,,,10,,10,,10,67,222,67,222,67,222v40,,40,,40,l176,5xe" fillcolor="black" stroked="f">
                    <v:path arrowok="t" o:connecttype="custom" o:connectlocs="719,94;710,18;758,52;723,2;691,111;778,51;664,3;644,111;624,111;585,95;618,64;585,48;622,19;566,3;624,111;539,3;519,48;476,3;457,111;476,64;519,111;433,7;345,59;432,108;413,57;401,96;402,18;433,7;324,3;304,111;289,111;249,95;230,3;289,111;203,3;183,111;163,111;124,95;157,64;124,48;161,19;105,3;163,111;68,3;44,86;0,5;54,111" o:connectangles="0,0,0,0,0,0,0,0,0,0,0,0,0,0,0,0,0,0,0,0,0,0,0,0,0,0,0,0,0,0,0,0,0,0,0,0,0,0,0,0,0,0,0,0,0,0,0"/>
                    <o:lock v:ext="edit" verticies="t"/>
                  </v:shape>
                  <v:shape id="Freeform 30" o:spid="_x0000_s1054" style="position:absolute;left:9522;top:15851;width:415;height:114;visibility:visible;mso-wrap-style:square;v-text-anchor:top" coordsize="83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uQcAA&#10;AADbAAAADwAAAGRycy9kb3ducmV2LnhtbERPy4rCMBTdD/gP4QruxlQFGapRRBRElGF8LNxdmtuH&#10;Nje1SbX+vVkMuDyc93TemlI8qHaFZQWDfgSCOLG64EzB6bj+/gHhPLLG0jIpeJGD+azzNcVY2yf/&#10;0ePgMxFC2MWoIPe+iqV0SU4GXd9WxIFLbW3QB1hnUtf4DOGmlMMoGkuDBYeGHCta5pTcDo1R8Jvu&#10;tlYf0/0u2fDqcq2ae3pulOp128UEhKfWf8T/7o1WMArrw5fwA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YuQcAAAADbAAAADwAAAAAAAAAAAAAAAACYAgAAZHJzL2Rvd25y&#10;ZXYueG1sUEsFBgAAAAAEAAQA9QAAAIUDAAAAAA==&#10;" path="m776,65v,29,-26,41,-52,41c720,106,720,106,720,106v,-74,,-74,,-74c720,32,727,31,736,31v23,,40,9,40,34xm830,212c773,119,773,119,773,119v22,-11,39,-31,39,-60c812,22,784,2,739,2v-28,,-57,4,-57,4c682,221,682,221,682,221v38,,38,,38,c720,132,720,132,720,132v4,,4,,4,c729,132,734,132,739,131v56,96,56,96,56,96l830,212xm599,113v,48,-20,80,-60,80c498,193,478,162,478,113v,-48,20,-80,61,-80c580,33,599,63,599,113xm639,113c639,55,615,,539,,464,,438,56,438,113v,56,25,112,101,112c613,225,639,169,639,113xm367,113v,48,-20,80,-61,80c265,193,246,162,246,113v,-48,20,-80,60,-80c348,33,367,63,367,113xm407,113c407,55,382,,306,,232,,206,56,206,113v,56,25,112,100,112c381,225,407,169,407,113xm135,103v,56,-32,84,-79,84c39,187,39,187,39,187,39,35,39,35,39,35v,,9,-1,22,-1c104,34,135,57,135,103xm175,99c175,35,131,2,64,2,31,2,,6,,6,,221,,221,,221v48,,48,,48,c126,221,175,178,175,99xe" fillcolor="black" stroked="f">
                    <v:path arrowok="t" o:connecttype="custom" o:connectlocs="388,33;362,53;360,53;360,16;368,16;388,33;415,106;387,60;406,30;370,1;341,3;341,111;360,111;360,66;362,66;370,66;398,114;415,106;300,57;270,97;239,57;270,17;300,57;320,57;270,0;219,57;270,113;320,57;184,57;153,97;123,57;153,17;184,57;204,57;153,0;103,57;153,113;204,57;68,52;28,94;20,94;20,18;31,17;68,52;88,50;32,1;0,3;0,111;24,111;88,50" o:connectangles="0,0,0,0,0,0,0,0,0,0,0,0,0,0,0,0,0,0,0,0,0,0,0,0,0,0,0,0,0,0,0,0,0,0,0,0,0,0,0,0,0,0,0,0,0,0,0,0,0,0"/>
                    <o:lock v:ext="edit" verticies="t"/>
                  </v:shape>
                  <v:shape id="Freeform 31" o:spid="_x0000_s1055" style="position:absolute;left:9516;top:16091;width:1078;height:115;visibility:visible;mso-wrap-style:square;v-text-anchor:top" coordsize="215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R+MUA&#10;AADbAAAADwAAAGRycy9kb3ducmV2LnhtbESP3WrCQBSE7wXfYTlCb0rdpAWJqWtQaalSCvHnAQ7Z&#10;0yQ0ezZkt7q+fVcoeDnMzDfMogimE2caXGtZQTpNQBBXVrdcKzgd358yEM4ja+wsk4IrOSiW49EC&#10;c20vvKfzwdciQtjlqKDxvs+ldFVDBt3U9sTR+7aDQR/lUEs94CXCTSefk2QmDbYcFxrsadNQ9XP4&#10;NQq+XNDl7vF4/diEecnr7PSp+zelHiZh9QrCU/D38H97qxW8pH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VH4xQAAANsAAAAPAAAAAAAAAAAAAAAAAJgCAABkcnMv&#10;ZG93bnJldi54bWxQSwUGAAAAAAQABAD1AAAAigMAAAAA&#10;" path="m2158,218v,-214,,-214,,-214c2123,4,2123,4,2123,4v2,151,2,151,2,151c2125,155,2125,155,2125,155,2031,4,2031,4,2031,4v-35,,-35,,-35,c1996,221,1996,221,1996,221v35,,35,,35,c2030,68,2030,68,2030,68v,,,,,c2126,225,2126,225,2126,225r32,-7xm1956,221v,-32,,-32,,-32c1878,189,1878,189,1878,189v,-63,,-63,,-63c1944,126,1944,126,1944,126v,-32,,-32,,-32c1878,94,1878,94,1878,94v,-57,,-57,,-57c1951,37,1951,37,1951,37v,-33,,-33,,-33c1840,4,1840,4,1840,4v,217,,217,,217l1956,221xm1677,221v,-217,,-217,,-217c1638,4,1638,4,1638,4v,217,,217,,217l1677,221xm1808,208c1721,105,1721,105,1721,105,1802,4,1802,4,1802,4v-43,,-43,,-43,c1677,110,1677,110,1677,110v99,120,99,120,99,120l1808,208xm1551,64v,30,-26,42,-52,42c1495,106,1495,106,1495,106v,-74,,-74,,-74c1495,32,1502,31,1511,31v23,,40,9,40,33xm1605,212v-57,-93,-57,-93,-57,-93c1570,108,1587,88,1587,59v,-37,-27,-57,-73,-57c1486,2,1457,6,1457,6v,215,,215,,215c1495,221,1495,221,1495,221v,-89,,-89,,-89c1500,132,1500,132,1500,132v5,,9,,14,-1c1570,227,1570,227,1570,227r35,-15xm1417,221v,-32,,-32,,-32c1339,189,1339,189,1339,189v,-63,,-63,,-63c1405,126,1405,126,1405,126v,-32,,-32,,-32c1339,94,1339,94,1339,94v,-57,,-57,,-57c1412,37,1412,37,1412,37v,-33,,-33,,-33c1301,4,1301,4,1301,4v,217,,217,,217l1417,221xm1262,4v-36,,-36,,-36,c1199,160,1199,160,1199,160v,,,,,c1153,4,1153,4,1153,4v-39,,-39,,-39,c1069,160,1069,160,1069,160v-1,,-1,,-1,c1039,,1039,,1039,v-38,7,-38,7,-38,7c1046,221,1046,221,1046,221v37,,37,,37,c1132,60,1132,60,1132,60v,,,,,c1180,221,1180,221,1180,221v38,,38,,38,l1262,4xm964,218c964,4,964,4,964,4v-35,,-35,,-35,c931,155,931,155,931,155v-1,,-1,,-1,c837,4,837,4,837,4v-35,,-35,,-35,c802,221,802,221,802,221v35,,35,,35,c836,68,836,68,836,68v,,,,,c932,225,932,225,932,225r32,-7xm762,221v,-32,,-32,,-32c684,189,684,189,684,189v,-63,,-63,,-63c750,126,750,126,750,126v,-32,,-32,,-32c684,94,684,94,684,94v,-57,,-57,,-57c757,37,757,37,757,37v,-33,,-33,,-33c646,4,646,4,646,4v,217,,217,,217l762,221xm595,220c582,4,582,4,582,4v-41,,-41,,-41,c480,172,480,172,480,172v,,,,,c420,4,420,4,420,4v-41,,-41,,-41,c364,221,364,221,364,221v34,,34,,34,c405,67,405,67,405,67v,,,,,c458,221,458,221,458,221v39,,39,,39,c553,66,553,66,553,66v,,,,,c559,222,559,222,559,222r36,-2xm271,129v-51,,-51,,-51,c246,42,246,42,246,42v,,,,,l271,129xm337,216c267,4,267,4,267,4v-40,,-40,,-40,c153,221,153,221,153,221v40,,40,,40,c213,155,213,155,213,155v65,,65,,65,c299,226,299,226,299,226r38,-10xm136,156v,-27,-17,-43,-44,-55c60,86,60,86,60,86,48,80,38,74,38,60,38,40,55,33,75,33v15,,28,5,40,10c128,12,128,12,128,12,109,4,95,,73,,35,,,23,,62v,32,17,46,40,57c71,134,71,134,71,134v17,7,28,14,28,29c99,183,84,192,61,192v-17,,-34,-6,-48,-13c1,212,1,212,1,212v19,9,39,13,63,13c108,225,136,196,136,156xe" fillcolor="black" stroked="f">
                    <v:path arrowok="t" o:connecttype="custom" o:connectlocs="1061,2;1015,2;1015,111;1062,113;977,95;971,63;938,19;919,2;838,111;818,111;860,53;838,55;775,32;747,16;802,106;756,1;747,111;756,66;708,111;669,63;669,47;705,2;708,111;599,80;556,2;519,0;541,111;589,111;482,109;465,78;401,2;418,34;482,109;342,95;375,47;378,19;323,111;291,2;240,86;182,111;202,34;276,33;297,110;123,21;168,108;76,111;139,78;68,78;19,30;64,6;20,60;30,96;32,113" o:connectangles="0,0,0,0,0,0,0,0,0,0,0,0,0,0,0,0,0,0,0,0,0,0,0,0,0,0,0,0,0,0,0,0,0,0,0,0,0,0,0,0,0,0,0,0,0,0,0,0,0,0,0,0,0"/>
                    <o:lock v:ext="edit" verticies="t"/>
                  </v:shape>
                </v:group>
              </v:group>
              <v:group id="Group 32" o:spid="_x0000_s1056" style="position:absolute;left:1134;top:862;width:3578;height:576" coordorigin="1134,861" coordsize="3578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33" o:spid="_x0000_s1057" style="position:absolute;left:1134;top:885;width:1314;height:518;visibility:visible;mso-wrap-style:square;v-text-anchor:top" coordsize="2628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3AcQA&#10;AADbAAAADwAAAGRycy9kb3ducmV2LnhtbESPQWvCQBSE7wX/w/IEL6VuNFAldROCUPBSmqaWXh/Z&#10;ZxLMvo3ZbUz/fVcQehxm5html02mEyMNrrWsYLWMQBBXVrdcKzh+vj5tQTiPrLGzTAp+yUGWzh52&#10;mGh75Q8aS1+LAGGXoILG+z6R0lUNGXRL2xMH72QHgz7IoZZ6wGuAm06uo+hZGmw5LDTY076h6lz+&#10;GAVrv7HlZXz72hb9t3t8P3GR56zUYj7lLyA8Tf4/fG8ftII4htu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bdwHEAAAA2wAAAA8AAAAAAAAAAAAAAAAAmAIAAGRycy9k&#10;b3ducmV2LnhtbFBLBQYAAAAABAAEAPUAAACJAwAAAAA=&#10;" path="m793,954c719,778,719,778,719,778v-65,32,-128,58,-210,58c321,836,232,738,232,510,232,300,364,197,507,197v91,,142,23,202,53c790,63,790,63,790,63,701,23,628,,504,,214,,,190,,535v,328,192,502,451,502c586,1037,676,1015,793,954t861,c1579,778,1579,778,1579,778v-64,32,-127,58,-210,58c1182,836,1093,738,1093,510v,-210,132,-313,275,-313c1459,197,1510,220,1570,250,1651,63,1651,63,1651,63,1561,23,1488,,1364,,1074,,861,190,861,535v,328,192,502,450,502c1447,1037,1536,1015,1654,954m2628,20v-226,,-226,,-226,c2200,727,2200,727,2200,727v-1,,-1,,-1,c2001,20,2001,20,2001,20v-235,,-235,,-235,c2083,1017,2083,1017,2083,1017v230,,230,,230,l2628,20xe" fillcolor="black" stroked="f">
                  <v:path arrowok="t" o:connecttype="custom" o:connectlocs="397,477;360,389;255,418;116,255;254,98;355,125;395,31;252,0;0,267;226,518;397,477;827,477;790,389;685,418;547,255;684,98;785,125;826,31;682,0;431,267;656,518;827,477;1314,10;1201,10;1100,363;1100,363;1001,10;883,10;1042,508;1157,508;1314,10" o:connectangles="0,0,0,0,0,0,0,0,0,0,0,0,0,0,0,0,0,0,0,0,0,0,0,0,0,0,0,0,0,0,0"/>
                  <o:lock v:ext="edit" verticies="t"/>
                </v:shape>
                <v:shape id="Freeform 34" o:spid="_x0000_s1058" style="position:absolute;left:2599;top:1251;width:796;height:186;visibility:visible;mso-wrap-style:square;v-text-anchor:top" coordsize="159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s6MUA&#10;AADbAAAADwAAAGRycy9kb3ducmV2LnhtbESPQWsCMRSE70L/Q3iFXqRm24qUrVFUqChYwa2l18fm&#10;dbN087IkcV3/fSMIPQ4z8w0znfe2ER35UDtW8DTKQBCXTtdcKTh+vj++gggRWWPjmBRcKMB8djeY&#10;Yq7dmQ/UFbESCcIhRwUmxjaXMpSGLIaRa4mT9+O8xZikr6T2eE5w28jnLJtIizWnBYMtrQyVv8XJ&#10;Kvje9r48fuy/OrNdnng3XE2K9UWph/t+8QYiUh//w7f2Rit4GcP1S/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izoxQAAANsAAAAPAAAAAAAAAAAAAAAAAJgCAABkcnMv&#10;ZG93bnJldi54bWxQSwUGAAAAAAQABAD1AAAAigMAAAAA&#10;" path="m188,88v-51,,-51,,-51,c92,220,92,220,92,220v,,,,,c53,82,53,82,53,82,,94,,94,,94,64,288,64,288,64,288v52,-6,52,-6,52,-6l188,88xm360,273c344,233,344,233,344,233v-15,6,-25,10,-44,10c269,243,252,227,251,192v108,,108,,108,c359,169,359,169,359,169v,-48,-18,-85,-72,-85c235,84,199,124,199,183v,66,29,106,95,106c320,289,339,284,360,273m313,160v-61,,-61,,-61,c254,142,264,126,285,126v20,,28,14,28,34m453,284v,-200,,-200,,-200c394,91,394,91,394,91v7,48,7,48,7,48c401,284,401,284,401,284r52,xm461,33c461,15,445,,427,,409,,394,15,394,33v,19,15,34,33,34c445,67,461,52,461,33t97,251c558,1,558,1,558,1,498,8,498,8,498,8v7,48,7,48,7,48c505,284,505,284,505,284r53,xm663,284v,-200,,-200,,-200c604,91,604,91,604,91v6,48,6,48,6,48c610,284,610,284,610,284r53,xm670,33c670,15,655,,637,,618,,603,15,603,33v,19,15,34,34,34c655,67,670,52,670,33t215,87c885,83,885,83,885,83v-63,9,-63,9,-63,9c811,86,797,83,782,83v-49,,-74,31,-74,67c708,173,717,193,736,206v,,-26,12,-26,38c710,260,717,269,725,275v,,-24,12,-24,45c701,355,726,373,772,373v76,,111,-48,111,-88c883,256,865,242,830,242v-61,,-61,,-61,c760,242,754,239,754,230v,-9,7,-14,7,-14c767,217,774,218,781,218v49,,73,-32,73,-68c854,139,852,129,848,120r37,xm838,297v,18,-23,36,-61,36c756,333,743,325,743,307v,-14,10,-22,10,-22c758,286,765,286,771,286v49,,49,,49,c832,286,838,289,838,297m807,151v,19,-11,29,-25,29c766,180,755,171,755,151v,-19,11,-30,27,-30c797,121,807,131,807,151t276,133c1083,147,1083,147,1083,147v,-44,-25,-64,-60,-64c994,83,977,97,972,102v-1,,-1,,-1,c971,1,971,1,971,1,912,8,912,8,912,8v7,48,7,48,7,48c919,284,919,284,919,284v52,,52,,52,c971,143,971,143,971,143v4,-4,16,-13,32,-13c1023,130,1031,140,1031,160v,124,,124,,124l1083,284xm1285,273v-17,-40,-17,-40,-17,-40c1253,239,1243,243,1225,243v-32,,-49,-16,-50,-51c1283,192,1283,192,1283,192v,-23,,-23,,-23c1283,121,1265,84,1211,84v-52,,-87,40,-87,99c1124,249,1152,289,1218,289v26,,45,-5,67,-16m1237,160v-61,,-61,,-61,c1178,142,1188,126,1209,126v20,,28,14,28,34m1377,284v,-200,,-200,,-200c1318,91,1318,91,1318,91v7,48,7,48,7,48c1325,284,1325,284,1325,284r52,xm1385,33c1385,15,1369,,1351,v-18,,-33,15,-33,33c1318,52,1333,67,1351,67v18,,34,-15,34,-34m1592,282v-7,-49,-7,-49,-7,-49c1585,1,1585,1,1585,1v-59,7,-59,7,-59,7c1533,56,1533,56,1533,56v,32,,32,,32c1533,88,1525,87,1515,87v-57,,-97,36,-97,106c1418,248,1442,289,1491,289v27,,43,-17,48,-21c1539,268,1539,268,1539,268v3,20,3,20,3,20l1592,282xm1533,234v-4,3,-13,8,-25,8c1482,242,1470,225,1470,185v,-32,18,-55,43,-55c1526,130,1533,133,1533,133r,101xe" fillcolor="black" stroked="f">
                  <v:path arrowok="t" o:connecttype="custom" o:connectlocs="46,110;0,47;94,44;150,121;180,84;147,144;126,80;227,142;201,69;231,16;214,33;279,0;253,142;332,42;305,142;319,0;335,16;411,46;368,103;351,160;415,121;381,108;424,60;389,166;386,143;404,75;391,60;542,73;486,51;460,28;486,71;516,142;634,116;642,96;562,91;619,80;619,80;659,45;689,142;659,16;796,141;763,4;758,43;770,134;796,141;735,92;767,117" o:connectangles="0,0,0,0,0,0,0,0,0,0,0,0,0,0,0,0,0,0,0,0,0,0,0,0,0,0,0,0,0,0,0,0,0,0,0,0,0,0,0,0,0,0,0,0,0,0,0"/>
                  <o:lock v:ext="edit" verticies="t"/>
                </v:shape>
                <v:shape id="Freeform 35" o:spid="_x0000_s1059" style="position:absolute;left:2605;top:1044;width:2107;height:186;visibility:visible;mso-wrap-style:square;v-text-anchor:top" coordsize="4215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Mc8MA&#10;AADbAAAADwAAAGRycy9kb3ducmV2LnhtbESPT4vCMBTE7wt+h/AEL4umrihSTYssLgh68Q+en82z&#10;LTYvpcnW9tubhQWPw8z8hlmnnalES40rLSuYTiIQxJnVJecKLuef8RKE88gaK8ukoCcHaTL4WGOs&#10;7ZOP1J58LgKEXYwKCu/rWEqXFWTQTWxNHLy7bQz6IJtc6gafAW4q+RVFC2mw5LBQYE3fBWWP069R&#10;oK+tvk0/D305v7bdbL89bKl3So2G3WYFwlPn3+H/9k4rmM3h70v4AT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Mc8MAAADbAAAADwAAAAAAAAAAAAAAAACYAgAAZHJzL2Rv&#10;d25yZXYueG1sUEsFBgAAAAAEAAQA9QAAAIgDAAAAAA==&#10;" path="m149,92c132,86,118,83,99,83,49,83,,115,,187v,62,31,102,90,102c112,289,129,284,147,276,132,233,132,233,132,233v-13,5,-21,8,-35,8c71,241,53,224,53,184v,-35,20,-54,46,-54c113,130,123,134,133,138l149,92xm292,131v,-48,,-48,,-48c262,83,245,97,234,112v-1,,-1,,-1,c230,84,230,84,230,84v-51,7,-51,7,-51,7c186,139,186,139,186,139v,145,,145,,145c239,284,239,284,239,284v,-133,,-133,,-133c253,135,268,131,292,131t84,153c376,84,376,84,376,84v-59,7,-59,7,-59,7c324,139,324,139,324,139v,145,,145,,145l376,284xm384,33c384,15,369,,350,,332,,317,15,317,33v,19,15,34,33,34c369,67,384,52,384,33m706,284v,-137,,-137,,-137c706,103,680,83,646,83v-26,,-46,11,-61,26c585,109,585,109,585,109,574,93,557,83,533,83v-25,,-46,11,-57,23c475,106,475,106,475,106,473,84,473,84,473,84v-51,7,-51,7,-51,7c429,139,429,139,429,139v,145,,145,,145c482,284,482,284,482,284v,-141,,-141,,-141c489,135,501,129,514,129v19,,28,10,28,31c542,284,542,284,542,284v52,,52,,52,c594,156,594,156,594,156v,-6,-1,-12,-1,-12c600,136,613,129,626,129v19,,28,10,28,31c654,284,654,284,654,284r52,xm812,284v,-200,,-200,,-200c753,91,753,91,753,91v6,48,6,48,6,48c759,284,759,284,759,284r53,xm819,33c819,15,804,,786,,768,,752,15,752,33v,19,16,34,34,34c804,67,819,52,819,33t211,251c1030,147,1030,147,1030,147v,-44,-28,-64,-61,-64c942,83,923,94,911,106v,,,,,c908,84,908,84,908,84v-50,7,-50,7,-50,7c865,139,865,139,865,139v,145,,145,,145c917,284,917,284,917,284v,-141,,-141,,-141c925,136,936,129,950,129v19,,27,10,27,31c977,284,977,284,977,284r53,xm1223,281v-7,-48,-7,-48,-7,-48c1216,151,1216,151,1216,151v,-42,-25,-68,-72,-68c1114,83,1095,92,1076,104v19,36,19,36,19,36c1106,134,1116,129,1132,129v24,,33,14,33,34c1165,176,1165,176,1165,176v-28,3,-28,3,-28,3c1097,183,1069,200,1069,237v,33,21,52,51,52c1143,289,1158,277,1170,266v,,,,,c1173,288,1173,288,1173,288r50,-7xm1165,242v-6,5,-13,9,-25,9c1127,251,1120,242,1120,230v,-13,11,-20,27,-22c1165,206,1165,206,1165,206r,36xm1321,284v,-283,,-283,,-283c1262,8,1262,8,1262,8v7,48,7,48,7,48c1269,284,1269,284,1269,284r52,xm1426,284v,-200,,-200,,-200c1367,91,1367,91,1367,91v7,48,7,48,7,48c1374,284,1374,284,1374,284r52,xm1434,33c1434,15,1418,,1400,v-18,,-33,15,-33,33c1367,52,1382,67,1400,67v18,,34,-15,34,-34m1600,275v-14,-39,-14,-39,-14,-39c1577,239,1572,242,1562,242v-17,,-24,-6,-24,-32c1538,130,1538,130,1538,130v54,,54,,54,c1592,88,1592,88,1592,88v-54,,-54,,-54,c1538,48,1538,48,1538,48v-52,6,-52,6,-52,6c1486,88,1486,88,1486,88v-30,7,-30,7,-30,7c1456,130,1456,130,1456,130v30,,30,,30,c1486,224,1486,224,1486,224v,39,19,65,58,65c1570,289,1583,284,1600,275t177,-2c1760,232,1760,232,1760,232v-15,7,-25,11,-43,11c1685,243,1668,227,1667,192v108,,108,,108,c1775,169,1775,169,1775,169v,-48,-17,-85,-72,-85c1651,84,1616,124,1616,183v,66,28,106,94,106c1736,289,1755,284,1777,273m1729,160v-61,,-61,,-61,c1670,142,1681,126,1701,126v20,,28,14,28,34m1869,284v,-200,,-200,,-200c1810,91,1810,91,1810,91v7,48,7,48,7,48c1817,284,1817,284,1817,284r52,xm1877,33c1877,15,1861,,1843,v-18,,-33,15,-33,33c1810,52,1825,67,1843,67v18,,34,-15,34,-34m2043,275v-14,-39,-14,-39,-14,-39c2020,239,2015,242,2005,242v-17,,-24,-6,-24,-32c1981,130,1981,130,1981,130v54,,54,,54,c2035,88,2035,88,2035,88v-54,,-54,,-54,c1981,48,1981,48,1981,48v-52,6,-52,6,-52,6c1929,88,1929,88,1929,88v-30,7,-30,7,-30,7c1899,130,1899,130,1899,130v30,,30,,30,c1929,224,1929,224,1929,224v,39,19,65,58,65c2013,289,2026,284,2043,275t158,-54c2201,197,2187,181,2162,172v-31,-13,-31,-13,-31,-13c2123,156,2115,152,2115,142v,-11,9,-16,25,-16c2155,126,2168,132,2181,137v16,-42,16,-42,16,-42c2179,87,2163,83,2140,83v-41,,-76,22,-76,62c2064,178,2084,191,2102,199v31,13,31,13,31,13c2144,216,2148,220,2148,230v,10,-8,16,-26,16c2105,246,2091,240,2076,234v-14,43,-14,43,-14,43c2080,285,2101,289,2125,289v45,,76,-30,76,-68m2409,177v,-56,-20,-94,-70,-94c2313,83,2294,100,2289,104v,,,,,c2286,84,2286,84,2286,84v-50,7,-50,7,-50,7c2242,139,2242,139,2242,139v,233,,233,,233c2295,365,2295,365,2295,365v,-81,,-81,,-81c2298,285,2305,286,2312,286v62,,97,-41,97,-109m2357,186v,34,-14,56,-43,56c2304,242,2298,239,2295,238v,-98,,-98,,-98c2299,137,2308,129,2321,129v29,,36,20,36,57m2556,131v,-48,,-48,,-48c2526,83,2509,97,2498,112v-1,,-1,,-1,c2494,84,2494,84,2494,84v-50,7,-50,7,-50,7c2450,139,2450,139,2450,139v,145,,145,,145c2503,284,2503,284,2503,284v,-133,,-133,,-133c2517,135,2533,131,2556,131t175,142c2715,232,2715,232,2715,232v-15,7,-25,11,-44,11c2640,243,2623,227,2622,192v108,,108,,108,c2730,169,2730,169,2730,169v,-48,-18,-85,-72,-85c2605,84,2570,124,2570,183v,66,29,106,95,106c2691,289,2709,284,2731,273m2684,160v-62,,-62,,-62,c2625,142,2635,126,2656,126v19,,28,14,28,34m2936,88v-51,,-51,,-51,c2840,220,2840,220,2840,220v-1,,-1,,-1,c2800,82,2800,82,2800,82v-53,12,-53,12,-53,12c2811,288,2811,288,2811,288v52,-6,52,-6,52,-6l2936,88xm3108,273v-16,-41,-16,-41,-16,-41c3077,239,3067,243,3048,243v-32,,-48,-16,-50,-51c3107,192,3107,192,3107,192v,-23,,-23,,-23c3107,121,3089,84,3034,84v-52,,-87,40,-87,99c2947,249,2976,289,3041,289v27,,45,-5,67,-16m3061,160v-62,,-62,,-62,c3002,142,3012,126,3033,126v19,,28,14,28,34m3313,284v,-137,,-137,,-137c3313,103,3285,83,3251,83v-26,,-45,11,-57,23c3194,106,3194,106,3194,106v-3,-22,-3,-22,-3,-22c3141,91,3141,91,3141,91v6,48,6,48,6,48c3147,284,3147,284,3147,284v53,,53,,53,c3200,143,3200,143,3200,143v7,-7,19,-14,33,-14c3251,129,3260,139,3260,160v,124,,124,,124l3313,284xm3485,275v-14,-39,-14,-39,-14,-39c3463,239,3457,242,3447,242v-17,,-24,-6,-24,-32c3423,130,3423,130,3423,130v54,,54,,54,c3477,88,3477,88,3477,88v-54,,-54,,-54,c3423,48,3423,48,3423,48v-52,6,-52,6,-52,6c3371,88,3371,88,3371,88v-30,7,-30,7,-30,7c3341,130,3341,130,3341,130v30,,30,,30,c3371,224,3371,224,3371,224v,39,19,65,58,65c3455,289,3468,284,3485,275t87,9c3572,84,3572,84,3572,84v-60,7,-60,7,-60,7c3519,139,3519,139,3519,139v,145,,145,,145l3572,284xm3579,33c3579,15,3564,,3546,v-19,,-34,15,-34,33c3512,52,3527,67,3546,67v18,,33,-15,33,-34m3773,273v-16,-41,-16,-41,-16,-41c3742,239,3732,243,3713,243v-31,,-48,-16,-49,-51c3772,192,3772,192,3772,192v,-23,,-23,,-23c3772,121,3754,84,3700,84v-53,,-88,40,-88,99c3612,249,3641,289,3707,289v26,,44,-5,66,-16m3726,160v-62,,-62,,-62,c3667,142,3677,126,3698,126v19,,28,14,28,34m4019,274v-12,-26,-12,-26,-12,-26c3993,255,3981,259,3965,259v-43,,-61,-25,-62,-76c4017,183,4017,183,4017,183v,-23,,-23,,-23c4017,117,3998,86,3951,86v-48,,-80,40,-80,100c3871,250,3901,289,3958,289v23,,42,-5,61,-15m3986,160v-81,,-81,,-81,c3909,132,3925,112,3950,112v26,,36,19,36,48m4215,284v,-137,,-137,,-137c4215,107,4189,86,4156,86v-24,,-43,10,-57,24c4098,110,4098,110,4098,110v-3,-23,-3,-23,-3,-23c4062,92,4062,92,4062,92v6,43,6,43,6,43c4068,284,4068,284,4068,284v33,,33,,33,c4101,134,4101,134,4101,134v12,-11,26,-19,44,-19c4171,115,4182,130,4182,158v,126,,126,,126l4215,284xe" fillcolor="black" stroked="f">
                  <v:path arrowok="t" o:connecttype="custom" o:connectlocs="66,117;146,66;93,70;188,42;175,0;323,42;236,42;257,65;313,65;376,46;376,17;455,53;458,142;611,141;566,65;585,133;560,115;631,4;683,46;683,17;769,105;743,27;772,145;887,96;864,80;905,46;905,17;990,105;964,27;993,145;1070,63;1066,106;1100,111;1118,46;1204,89;1178,93;1222,46;1365,137;1329,42;1328,63;1400,41;1546,116;1473,92;1530,80;1595,42;1616,65;1723,121;1711,24;1685,112;1759,70;1773,34;1886,96;1863,80;1982,130;1979,145;2107,142;2031,46;2091,79" o:connectangles="0,0,0,0,0,0,0,0,0,0,0,0,0,0,0,0,0,0,0,0,0,0,0,0,0,0,0,0,0,0,0,0,0,0,0,0,0,0,0,0,0,0,0,0,0,0,0,0,0,0,0,0,0,0,0,0,0,0"/>
                  <o:lock v:ext="edit" verticies="t"/>
                </v:shape>
                <v:shape id="Freeform 36" o:spid="_x0000_s1060" style="position:absolute;left:2605;top:861;width:1082;height:121;visibility:visible;mso-wrap-style:square;v-text-anchor:top" coordsize="216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Zer8A&#10;AADbAAAADwAAAGRycy9kb3ducmV2LnhtbESPzYoCMRCE74LvEFrwphkVRGaNooKrePNn7+2kdybs&#10;pDMkWR3f3giCx6KqvqLmy9bW4kY+GMcKRsMMBHHhtOFSweW8HcxAhIissXZMCh4UYLnoduaYa3fn&#10;I91OsRQJwiFHBVWMTS5lKCqyGIauIU7er/MWY5K+lNrjPcFtLcdZNpUWDaeFChvaVFT8nf6tgqs8&#10;GE+RPK4331v+wcf1uDNK9Xvt6gtEpDZ+wu/2XiuYTOH1Jf0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5pl6vwAAANsAAAAPAAAAAAAAAAAAAAAAAJgCAABkcnMvZG93bnJl&#10;di54bWxQSwUGAAAAAAQABAD1AAAAhAMAAAAA&#10;" path="m149,44c132,38,118,35,99,35,49,35,,67,,139v,62,31,102,90,102c112,241,129,236,147,228,132,185,132,185,132,185v-13,5,-21,8,-35,8c71,193,53,176,53,136,53,101,73,82,99,82v14,,24,4,34,8l149,44xm326,225c309,184,309,184,309,184v-15,7,-25,11,-44,11c234,195,217,179,216,144v108,,108,,108,c324,121,324,121,324,121,324,73,306,36,252,36v-52,,-88,40,-88,99c164,201,193,241,259,241v26,,45,-5,67,-16m278,112v-61,,-61,,-61,c219,94,229,78,250,78v20,,28,14,28,34m530,236v,-137,,-137,,-137c530,55,503,35,469,35v-26,,-46,11,-57,23c411,58,411,58,411,58,409,36,409,36,409,36v-51,7,-51,7,-51,7c365,91,365,91,365,91v,145,,145,,145c417,236,417,236,417,236v,-141,,-141,,-141c425,88,436,81,450,81v19,,28,10,28,31c478,236,478,236,478,236r52,xm703,227c689,188,689,188,689,188v-9,3,-14,6,-24,6c648,194,641,188,641,162v,-80,,-80,,-80c695,82,695,82,695,82v,-42,,-42,,-42c641,40,641,40,641,40,641,,641,,641,,589,6,589,6,589,6v,34,,34,,34c559,47,559,47,559,47v,35,,35,,35c589,82,589,82,589,82v,94,,94,,94c589,215,608,241,647,241v26,,39,-5,56,-14m842,83v,-48,,-48,,-48c812,35,795,49,783,64v,,,,,c780,36,780,36,780,36v-51,7,-51,7,-51,7c736,91,736,91,736,91v,145,,145,,145c788,236,788,236,788,236v,-133,,-133,,-133c802,87,818,83,842,83t203,150c1038,185,1038,185,1038,185v,-149,,-149,,-149c979,43,979,43,979,43v6,48,6,48,6,48c985,181,985,181,985,181v-7,8,-19,14,-33,14c934,195,925,186,925,165v,-129,,-129,,-129c866,43,866,43,866,43v7,48,7,48,7,48c873,177,873,177,873,177v,44,27,64,61,64c960,241,979,230,991,219v,,,,,c994,240,994,240,994,240r51,-7xm1368,236v,-137,,-137,,-137c1368,55,1342,35,1308,35v-26,,-47,11,-61,26c1246,61,1246,61,1246,61,1236,45,1218,35,1195,35v-26,,-46,11,-58,23c1137,58,1137,58,1137,58v-3,-22,-3,-22,-3,-22c1084,43,1084,43,1084,43v7,48,7,48,7,48c1091,236,1091,236,1091,236v52,,52,,52,c1143,95,1143,95,1143,95v8,-8,19,-14,33,-14c1195,81,1203,91,1203,112v,124,,124,,124c1256,236,1256,236,1256,236v,-128,,-128,,-128c1256,102,1255,96,1255,96v7,-8,20,-15,33,-15c1307,81,1316,91,1316,112v,124,,124,,124l1368,236xm1631,42v-33,,-33,,-33,c1547,193,1547,193,1547,193v-1,,-1,,-1,c1498,37,1498,37,1498,37v-33,8,-33,8,-33,8c1529,237,1529,237,1529,237v32,-1,32,-1,32,-1l1631,42xm1821,139v,-58,-22,-101,-83,-101c1682,38,1655,83,1655,139v,58,22,102,83,102c1794,241,1821,196,1821,139t-34,1c1787,189,1770,212,1738,212v-33,,-49,-26,-49,-74c1689,89,1706,67,1738,67v33,,49,25,49,73m2026,139v,-58,-22,-101,-83,-101c1887,38,1860,83,1860,139v,58,21,102,83,102c1999,241,2026,196,2026,139t-34,1c1992,189,1975,212,1943,212v-33,,-49,-26,-49,-74c1894,89,1911,67,1943,67v32,,49,25,49,73m2165,71v,-33,,-33,,-33c2139,38,2122,51,2109,66v-1,,-1,,-1,c2105,39,2105,39,2105,39v-33,5,-33,5,-33,5c2078,87,2078,87,2078,87v,149,,149,,149c2111,236,2111,236,2111,236v,-146,,-146,,-146c2126,77,2143,71,2165,71e" fillcolor="black" stroked="f">
                  <v:path arrowok="t" o:connecttype="custom" o:connectlocs="0,70;66,93;49,41;163,113;108,72;126,18;163,113;125,39;265,50;205,29;182,46;208,48;239,118;344,94;320,41;320,20;294,20;294,41;351,114;391,32;364,22;394,118;522,117;489,22;476,98;433,22;467,121;497,120;684,50;623,31;568,29;545,46;571,48;601,118;627,48;658,118;799,21;749,19;780,118;869,19;910,70;844,69;1013,70;971,121;971,106;996,70;1054,33;1036,22;1055,118" o:connectangles="0,0,0,0,0,0,0,0,0,0,0,0,0,0,0,0,0,0,0,0,0,0,0,0,0,0,0,0,0,0,0,0,0,0,0,0,0,0,0,0,0,0,0,0,0,0,0,0,0"/>
                  <o:lock v:ext="edit" verticies="t"/>
                </v:shape>
              </v:group>
              <w10:wrap anchorx="page" anchory="page"/>
            </v:group>
          </w:pict>
        </mc:Fallback>
      </mc:AlternateContent>
    </w:r>
  </w:p>
  <w:p w:rsidR="009723DB" w:rsidRDefault="009723DB">
    <w:pPr>
      <w:pStyle w:val="Koptekst"/>
    </w:pPr>
  </w:p>
  <w:p w:rsidR="009723DB" w:rsidRDefault="00B7011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6038215</wp:posOffset>
              </wp:positionH>
              <wp:positionV relativeFrom="page">
                <wp:posOffset>2037715</wp:posOffset>
              </wp:positionV>
              <wp:extent cx="1170940" cy="2844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0940" cy="2844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AF19" id="Rectangle 1" o:spid="_x0000_s1026" style="position:absolute;margin-left:475.45pt;margin-top:160.45pt;width:92.2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" o:allowincell="f" fillcolor="white [3212]" stroked="f">
              <w10:wrap anchorx="page" anchory="page"/>
            </v:rect>
          </w:pict>
        </mc:Fallback>
      </mc:AlternateContent>
    </w:r>
  </w:p>
  <w:p w:rsidR="009723DB" w:rsidRDefault="009723DB">
    <w:pPr>
      <w:pStyle w:val="Koptekst"/>
    </w:pPr>
  </w:p>
  <w:p w:rsidR="009723DB" w:rsidRDefault="000D116B" w:rsidP="000D116B">
    <w:pPr>
      <w:pStyle w:val="DocumentnaamCCV"/>
      <w:framePr w:w="3676" w:wrap="around"/>
    </w:pPr>
    <w:r>
      <w:t>Aanvraagformulier</w:t>
    </w:r>
  </w:p>
  <w:p w:rsidR="00E60B14" w:rsidRDefault="00E60B14" w:rsidP="00E60B14">
    <w:pPr>
      <w:pStyle w:val="Zsysframepag1CCV"/>
      <w:framePr w:w="2319" w:h="3589" w:hRule="exact" w:wrap="notBeside" w:x="4996" w:anchorLock="0"/>
    </w:pPr>
  </w:p>
  <w:p w:rsidR="009723DB" w:rsidRDefault="009723D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34630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B27BF8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12539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1EE18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4025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9A93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A4E4E4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30885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D480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EAA79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16396"/>
    <w:multiLevelType w:val="multilevel"/>
    <w:tmpl w:val="BA04E01A"/>
    <w:styleLink w:val="KopnummeringCCV"/>
    <w:lvl w:ilvl="0">
      <w:start w:val="1"/>
      <w:numFmt w:val="decimal"/>
      <w:pStyle w:val="Kop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8" w:hanging="1418"/>
      </w:pPr>
      <w:rPr>
        <w:rFonts w:hint="default"/>
      </w:rPr>
    </w:lvl>
  </w:abstractNum>
  <w:abstractNum w:abstractNumId="11" w15:restartNumberingAfterBreak="0">
    <w:nsid w:val="1ECE05EC"/>
    <w:multiLevelType w:val="multilevel"/>
    <w:tmpl w:val="98326396"/>
    <w:styleLink w:val="OpsommingrondjeCCV"/>
    <w:lvl w:ilvl="0">
      <w:start w:val="1"/>
      <w:numFmt w:val="bullet"/>
      <w:pStyle w:val="Opsommingrondje1eniveauCCV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Opsommingrondje2eniveauCCV"/>
      <w:lvlText w:val="•"/>
      <w:lvlJc w:val="left"/>
      <w:pPr>
        <w:ind w:left="720" w:hanging="363"/>
      </w:pPr>
      <w:rPr>
        <w:rFonts w:ascii="Trebuchet MS" w:hAnsi="Trebuchet MS" w:hint="default"/>
        <w:color w:val="auto"/>
      </w:rPr>
    </w:lvl>
    <w:lvl w:ilvl="2">
      <w:start w:val="1"/>
      <w:numFmt w:val="bullet"/>
      <w:pStyle w:val="Opsommingrondje3eniveauCCV"/>
      <w:lvlText w:val="•"/>
      <w:lvlJc w:val="left"/>
      <w:pPr>
        <w:ind w:left="1077" w:hanging="357"/>
      </w:pPr>
      <w:rPr>
        <w:rFonts w:ascii="Trebuchet MS" w:hAnsi="Trebuchet MS" w:hint="default"/>
        <w:color w:val="auto"/>
      </w:rPr>
    </w:lvl>
    <w:lvl w:ilvl="3">
      <w:start w:val="1"/>
      <w:numFmt w:val="bullet"/>
      <w:pStyle w:val="Opsommingrondje4eniveauCCV"/>
      <w:lvlText w:val="•"/>
      <w:lvlJc w:val="left"/>
      <w:pPr>
        <w:ind w:left="1435" w:hanging="358"/>
      </w:pPr>
      <w:rPr>
        <w:rFonts w:ascii="Trebuchet MS" w:hAnsi="Trebuchet MS" w:hint="default"/>
        <w:color w:val="auto"/>
      </w:rPr>
    </w:lvl>
    <w:lvl w:ilvl="4">
      <w:start w:val="1"/>
      <w:numFmt w:val="bullet"/>
      <w:lvlText w:val="•"/>
      <w:lvlJc w:val="left"/>
      <w:pPr>
        <w:ind w:left="1792" w:hanging="357"/>
      </w:pPr>
      <w:rPr>
        <w:rFonts w:ascii="Trebuchet MS" w:hAnsi="Trebuchet MS" w:hint="default"/>
        <w:color w:val="auto"/>
      </w:rPr>
    </w:lvl>
    <w:lvl w:ilvl="5">
      <w:start w:val="1"/>
      <w:numFmt w:val="bullet"/>
      <w:lvlText w:val="•"/>
      <w:lvlJc w:val="left"/>
      <w:pPr>
        <w:ind w:left="2149" w:hanging="357"/>
      </w:pPr>
      <w:rPr>
        <w:rFonts w:ascii="Trebuchet MS" w:hAnsi="Trebuchet MS" w:hint="default"/>
        <w:color w:val="auto"/>
      </w:rPr>
    </w:lvl>
    <w:lvl w:ilvl="6">
      <w:start w:val="1"/>
      <w:numFmt w:val="bullet"/>
      <w:lvlText w:val="•"/>
      <w:lvlJc w:val="left"/>
      <w:pPr>
        <w:ind w:left="2506" w:hanging="357"/>
      </w:pPr>
      <w:rPr>
        <w:rFonts w:ascii="Trebuchet MS" w:hAnsi="Trebuchet MS" w:hint="default"/>
        <w:color w:val="auto"/>
      </w:rPr>
    </w:lvl>
    <w:lvl w:ilvl="7">
      <w:start w:val="1"/>
      <w:numFmt w:val="bullet"/>
      <w:lvlText w:val="•"/>
      <w:lvlJc w:val="left"/>
      <w:pPr>
        <w:ind w:left="2863" w:hanging="357"/>
      </w:pPr>
      <w:rPr>
        <w:rFonts w:ascii="Trebuchet MS" w:hAnsi="Trebuchet MS" w:hint="default"/>
        <w:color w:val="auto"/>
      </w:rPr>
    </w:lvl>
    <w:lvl w:ilvl="8">
      <w:start w:val="1"/>
      <w:numFmt w:val="bullet"/>
      <w:lvlText w:val="•"/>
      <w:lvlJc w:val="left"/>
      <w:pPr>
        <w:ind w:left="3221" w:hanging="358"/>
      </w:pPr>
      <w:rPr>
        <w:rFonts w:ascii="Trebuchet MS" w:hAnsi="Trebuchet MS" w:hint="default"/>
        <w:color w:val="auto"/>
      </w:rPr>
    </w:lvl>
  </w:abstractNum>
  <w:abstractNum w:abstractNumId="12" w15:restartNumberingAfterBreak="0">
    <w:nsid w:val="2D957670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1E00A4"/>
    <w:multiLevelType w:val="multilevel"/>
    <w:tmpl w:val="3C0054B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C9628D"/>
    <w:multiLevelType w:val="multilevel"/>
    <w:tmpl w:val="BB3C5FA0"/>
    <w:styleLink w:val="OpsommingstreepjeCCV"/>
    <w:lvl w:ilvl="0">
      <w:start w:val="1"/>
      <w:numFmt w:val="bullet"/>
      <w:pStyle w:val="Opsommingstreepje1eniveauCCV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Opsommingstreepje2eniveauCCV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pStyle w:val="Opsommingstreepje3eniveauCCV"/>
      <w:lvlText w:val="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92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49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06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63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21" w:hanging="358"/>
      </w:pPr>
      <w:rPr>
        <w:rFonts w:ascii="Symbol" w:hAnsi="Symbol" w:hint="default"/>
        <w:color w:val="auto"/>
      </w:rPr>
    </w:lvl>
  </w:abstractNum>
  <w:abstractNum w:abstractNumId="15" w15:restartNumberingAfterBreak="0">
    <w:nsid w:val="49B56671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D487DB5"/>
    <w:multiLevelType w:val="multilevel"/>
    <w:tmpl w:val="037E7C92"/>
    <w:styleLink w:val="OpsommingkleineletterCCV"/>
    <w:lvl w:ilvl="0">
      <w:start w:val="1"/>
      <w:numFmt w:val="lowerLetter"/>
      <w:pStyle w:val="Opsommingkleineletter1eniveauCCV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Opsommingkleineletter2eniveauCCV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pStyle w:val="Opsommingkleineletter3eniveauCCV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2" w:hanging="35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21" w:hanging="366"/>
      </w:pPr>
      <w:rPr>
        <w:rFonts w:hint="default"/>
      </w:rPr>
    </w:lvl>
  </w:abstractNum>
  <w:abstractNum w:abstractNumId="17" w15:restartNumberingAfterBreak="0">
    <w:nsid w:val="54D361FE"/>
    <w:multiLevelType w:val="hybridMultilevel"/>
    <w:tmpl w:val="5EAA3BB0"/>
    <w:lvl w:ilvl="0" w:tplc="C75821A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948A9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8F0F5C"/>
    <w:multiLevelType w:val="multilevel"/>
    <w:tmpl w:val="685E3E9C"/>
    <w:styleLink w:val="OpsommingnummerCCV"/>
    <w:lvl w:ilvl="0">
      <w:start w:val="1"/>
      <w:numFmt w:val="decimal"/>
      <w:pStyle w:val="Opsommingnummer1eniveauCCV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sommingnummer2eniveauCCV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Opsommingnummer3eniveauCCV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16"/>
  </w:num>
  <w:num w:numId="17">
    <w:abstractNumId w:val="19"/>
  </w:num>
  <w:num w:numId="18">
    <w:abstractNumId w:val="11"/>
  </w:num>
  <w:num w:numId="19">
    <w:abstractNumId w:val="14"/>
  </w:num>
  <w:num w:numId="2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9"/>
  <w:hyphenationZone w:val="425"/>
  <w:evenAndOddHeaders/>
  <w:drawingGridHorizontalSpacing w:val="20"/>
  <w:drawingGridVerticalSpacing w:val="20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6B"/>
    <w:rsid w:val="0001293B"/>
    <w:rsid w:val="00016270"/>
    <w:rsid w:val="00043BF6"/>
    <w:rsid w:val="00052C04"/>
    <w:rsid w:val="000D116B"/>
    <w:rsid w:val="000E3703"/>
    <w:rsid w:val="000E52B6"/>
    <w:rsid w:val="00110FB8"/>
    <w:rsid w:val="00112569"/>
    <w:rsid w:val="00134D8A"/>
    <w:rsid w:val="0018263F"/>
    <w:rsid w:val="001A2088"/>
    <w:rsid w:val="001D7986"/>
    <w:rsid w:val="002549BA"/>
    <w:rsid w:val="002A202E"/>
    <w:rsid w:val="002A6756"/>
    <w:rsid w:val="003237D2"/>
    <w:rsid w:val="0032557B"/>
    <w:rsid w:val="00331CC4"/>
    <w:rsid w:val="003336EC"/>
    <w:rsid w:val="003359AF"/>
    <w:rsid w:val="003478CA"/>
    <w:rsid w:val="003711B5"/>
    <w:rsid w:val="003A0941"/>
    <w:rsid w:val="004D2411"/>
    <w:rsid w:val="004D54ED"/>
    <w:rsid w:val="00553166"/>
    <w:rsid w:val="00556408"/>
    <w:rsid w:val="005619B8"/>
    <w:rsid w:val="00584007"/>
    <w:rsid w:val="005D318C"/>
    <w:rsid w:val="005F070C"/>
    <w:rsid w:val="00610DFF"/>
    <w:rsid w:val="006301EB"/>
    <w:rsid w:val="006554FE"/>
    <w:rsid w:val="00664D9C"/>
    <w:rsid w:val="006D1EB3"/>
    <w:rsid w:val="006E44FB"/>
    <w:rsid w:val="007275E3"/>
    <w:rsid w:val="00750A98"/>
    <w:rsid w:val="00752785"/>
    <w:rsid w:val="00752DD2"/>
    <w:rsid w:val="00754434"/>
    <w:rsid w:val="00780A8C"/>
    <w:rsid w:val="007A6371"/>
    <w:rsid w:val="00823626"/>
    <w:rsid w:val="00825603"/>
    <w:rsid w:val="00825B90"/>
    <w:rsid w:val="00851C61"/>
    <w:rsid w:val="0088182F"/>
    <w:rsid w:val="0089479D"/>
    <w:rsid w:val="008B428F"/>
    <w:rsid w:val="0090200C"/>
    <w:rsid w:val="00965C15"/>
    <w:rsid w:val="009723DB"/>
    <w:rsid w:val="00984914"/>
    <w:rsid w:val="00986EDE"/>
    <w:rsid w:val="00992722"/>
    <w:rsid w:val="009D1BB4"/>
    <w:rsid w:val="00A003DA"/>
    <w:rsid w:val="00A12BB7"/>
    <w:rsid w:val="00A609F9"/>
    <w:rsid w:val="00A617A0"/>
    <w:rsid w:val="00A76BDF"/>
    <w:rsid w:val="00AA0D2C"/>
    <w:rsid w:val="00B70112"/>
    <w:rsid w:val="00B833BD"/>
    <w:rsid w:val="00B919A4"/>
    <w:rsid w:val="00BE7C4E"/>
    <w:rsid w:val="00BF681B"/>
    <w:rsid w:val="00C1225A"/>
    <w:rsid w:val="00C16B0D"/>
    <w:rsid w:val="00C24704"/>
    <w:rsid w:val="00C37F10"/>
    <w:rsid w:val="00C62846"/>
    <w:rsid w:val="00C9267A"/>
    <w:rsid w:val="00D439FA"/>
    <w:rsid w:val="00D4639F"/>
    <w:rsid w:val="00D84AF1"/>
    <w:rsid w:val="00D901DA"/>
    <w:rsid w:val="00DD200C"/>
    <w:rsid w:val="00DE7AE7"/>
    <w:rsid w:val="00E1444A"/>
    <w:rsid w:val="00E53646"/>
    <w:rsid w:val="00E60B14"/>
    <w:rsid w:val="00ED611D"/>
    <w:rsid w:val="00F17EC7"/>
    <w:rsid w:val="00FA4A64"/>
    <w:rsid w:val="00FC5B9D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FDFBA0-30A9-423E-A096-479C465D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0D116B"/>
    <w:pPr>
      <w:spacing w:line="240" w:lineRule="atLeast"/>
    </w:pPr>
    <w:rPr>
      <w:rFonts w:ascii="Trebuchet MS" w:hAnsi="Trebuchet MS"/>
      <w:sz w:val="19"/>
      <w:szCs w:val="24"/>
    </w:rPr>
  </w:style>
  <w:style w:type="paragraph" w:styleId="Kop1">
    <w:name w:val="heading 1"/>
    <w:aliases w:val="Kop 1 CCV"/>
    <w:basedOn w:val="ZsysbasisCCV"/>
    <w:next w:val="Standaard"/>
    <w:rsid w:val="00E1444A"/>
    <w:pPr>
      <w:keepNext/>
      <w:pageBreakBefore/>
      <w:numPr>
        <w:numId w:val="15"/>
      </w:numPr>
      <w:outlineLvl w:val="0"/>
    </w:pPr>
    <w:rPr>
      <w:rFonts w:cs="Arial"/>
      <w:bCs/>
      <w:caps/>
      <w:kern w:val="32"/>
      <w:sz w:val="48"/>
      <w:szCs w:val="32"/>
    </w:rPr>
  </w:style>
  <w:style w:type="paragraph" w:styleId="Kop2">
    <w:name w:val="heading 2"/>
    <w:aliases w:val="Kop 2 CCV"/>
    <w:basedOn w:val="ZsysbasisCCV"/>
    <w:next w:val="BasistekstCCV"/>
    <w:rsid w:val="00E1444A"/>
    <w:pPr>
      <w:keepNext/>
      <w:numPr>
        <w:ilvl w:val="1"/>
        <w:numId w:val="15"/>
      </w:numPr>
      <w:spacing w:before="240"/>
      <w:outlineLvl w:val="1"/>
    </w:pPr>
    <w:rPr>
      <w:b/>
      <w:bCs/>
      <w:iCs/>
      <w:caps/>
      <w:sz w:val="24"/>
      <w:szCs w:val="28"/>
    </w:rPr>
  </w:style>
  <w:style w:type="paragraph" w:styleId="Kop3">
    <w:name w:val="heading 3"/>
    <w:aliases w:val="Kop 3 CCV"/>
    <w:basedOn w:val="ZsysbasisCCV"/>
    <w:next w:val="BasistekstCCV"/>
    <w:rsid w:val="00E1444A"/>
    <w:pPr>
      <w:keepNext/>
      <w:numPr>
        <w:ilvl w:val="2"/>
        <w:numId w:val="15"/>
      </w:numPr>
      <w:spacing w:before="240"/>
      <w:outlineLvl w:val="2"/>
    </w:pPr>
    <w:rPr>
      <w:rFonts w:cs="Arial"/>
      <w:b/>
      <w:bCs/>
      <w:caps/>
      <w:szCs w:val="26"/>
    </w:rPr>
  </w:style>
  <w:style w:type="paragraph" w:styleId="Kop4">
    <w:name w:val="heading 4"/>
    <w:basedOn w:val="Standaard"/>
    <w:next w:val="Standaard"/>
    <w:semiHidden/>
    <w:rsid w:val="00D4639F"/>
    <w:pPr>
      <w:keepNext/>
      <w:numPr>
        <w:ilvl w:val="3"/>
        <w:numId w:val="1"/>
      </w:numPr>
      <w:spacing w:before="240" w:after="60" w:line="255" w:lineRule="atLeast"/>
      <w:outlineLvl w:val="3"/>
    </w:pPr>
    <w:rPr>
      <w:rFonts w:ascii="Arial" w:hAnsi="Arial"/>
      <w:bCs/>
      <w:sz w:val="18"/>
      <w:szCs w:val="28"/>
    </w:rPr>
  </w:style>
  <w:style w:type="paragraph" w:styleId="Kop5">
    <w:name w:val="heading 5"/>
    <w:basedOn w:val="Standaard"/>
    <w:next w:val="Standaard"/>
    <w:semiHidden/>
    <w:rsid w:val="00D4639F"/>
    <w:pPr>
      <w:numPr>
        <w:ilvl w:val="4"/>
        <w:numId w:val="1"/>
      </w:numPr>
      <w:spacing w:before="240" w:after="60" w:line="255" w:lineRule="atLeast"/>
      <w:outlineLvl w:val="4"/>
    </w:pPr>
    <w:rPr>
      <w:rFonts w:ascii="Arial" w:hAnsi="Arial"/>
      <w:bCs/>
      <w:i/>
      <w:iCs/>
      <w:sz w:val="18"/>
      <w:szCs w:val="26"/>
    </w:rPr>
  </w:style>
  <w:style w:type="paragraph" w:styleId="Kop6">
    <w:name w:val="heading 6"/>
    <w:basedOn w:val="Standaard"/>
    <w:next w:val="Standaard"/>
    <w:semiHidden/>
    <w:rsid w:val="00D4639F"/>
    <w:pPr>
      <w:numPr>
        <w:ilvl w:val="5"/>
        <w:numId w:val="1"/>
      </w:numPr>
      <w:spacing w:before="240" w:after="60" w:line="255" w:lineRule="atLeast"/>
      <w:outlineLvl w:val="5"/>
    </w:pPr>
    <w:rPr>
      <w:rFonts w:ascii="Arial" w:hAnsi="Arial"/>
      <w:b/>
      <w:bCs/>
      <w:sz w:val="18"/>
      <w:szCs w:val="22"/>
    </w:rPr>
  </w:style>
  <w:style w:type="paragraph" w:styleId="Kop7">
    <w:name w:val="heading 7"/>
    <w:basedOn w:val="Standaard"/>
    <w:next w:val="Standaard"/>
    <w:semiHidden/>
    <w:rsid w:val="00D4639F"/>
    <w:pPr>
      <w:numPr>
        <w:ilvl w:val="6"/>
        <w:numId w:val="1"/>
      </w:numPr>
      <w:spacing w:before="240" w:after="60" w:line="255" w:lineRule="atLeast"/>
      <w:outlineLvl w:val="6"/>
    </w:pPr>
    <w:rPr>
      <w:rFonts w:ascii="Arial" w:hAnsi="Arial"/>
      <w:sz w:val="18"/>
    </w:rPr>
  </w:style>
  <w:style w:type="paragraph" w:styleId="Kop8">
    <w:name w:val="heading 8"/>
    <w:basedOn w:val="Standaard"/>
    <w:next w:val="Standaard"/>
    <w:semiHidden/>
    <w:rsid w:val="00D4639F"/>
    <w:pPr>
      <w:numPr>
        <w:ilvl w:val="7"/>
        <w:numId w:val="1"/>
      </w:numPr>
      <w:spacing w:before="240" w:after="60" w:line="255" w:lineRule="atLeast"/>
      <w:outlineLvl w:val="7"/>
    </w:pPr>
    <w:rPr>
      <w:rFonts w:ascii="Arial" w:hAnsi="Arial"/>
      <w:i/>
      <w:iCs/>
      <w:sz w:val="18"/>
    </w:rPr>
  </w:style>
  <w:style w:type="paragraph" w:styleId="Kop9">
    <w:name w:val="heading 9"/>
    <w:basedOn w:val="Standaard"/>
    <w:next w:val="Standaard"/>
    <w:semiHidden/>
    <w:rsid w:val="00D4639F"/>
    <w:pPr>
      <w:numPr>
        <w:ilvl w:val="8"/>
        <w:numId w:val="1"/>
      </w:numPr>
      <w:spacing w:before="240" w:after="60" w:line="240" w:lineRule="exact"/>
      <w:outlineLvl w:val="8"/>
    </w:pPr>
    <w:rPr>
      <w:rFonts w:ascii="Arial" w:hAnsi="Arial" w:cs="Arial"/>
      <w:sz w:val="18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336EC"/>
    <w:pPr>
      <w:tabs>
        <w:tab w:val="center" w:pos="4536"/>
        <w:tab w:val="right" w:pos="9072"/>
      </w:tabs>
    </w:pPr>
  </w:style>
  <w:style w:type="paragraph" w:customStyle="1" w:styleId="ZsysbasisCCV">
    <w:name w:val="Zsysbasis CCV"/>
    <w:semiHidden/>
    <w:rsid w:val="003336EC"/>
    <w:pPr>
      <w:spacing w:line="240" w:lineRule="atLeast"/>
    </w:pPr>
    <w:rPr>
      <w:rFonts w:ascii="Trebuchet MS" w:hAnsi="Trebuchet MS"/>
      <w:sz w:val="19"/>
    </w:rPr>
  </w:style>
  <w:style w:type="paragraph" w:customStyle="1" w:styleId="BasistekstCCV">
    <w:name w:val="Basistekst CCV"/>
    <w:basedOn w:val="ZsysbasisCCV"/>
    <w:qFormat/>
    <w:rsid w:val="003336EC"/>
  </w:style>
  <w:style w:type="paragraph" w:customStyle="1" w:styleId="DocumentgegevenskopjeCCV">
    <w:name w:val="Documentgegevens kopje CCV"/>
    <w:basedOn w:val="DocumentgegevensCCV"/>
    <w:rsid w:val="00E53646"/>
    <w:rPr>
      <w:b/>
      <w:sz w:val="14"/>
    </w:rPr>
  </w:style>
  <w:style w:type="paragraph" w:customStyle="1" w:styleId="DocumentgegevensCCV">
    <w:name w:val="Documentgegevens CCV"/>
    <w:basedOn w:val="ZsysbasisCCV"/>
    <w:rsid w:val="00E53646"/>
    <w:pPr>
      <w:spacing w:line="240" w:lineRule="exact"/>
    </w:pPr>
    <w:rPr>
      <w:noProof/>
    </w:rPr>
  </w:style>
  <w:style w:type="paragraph" w:customStyle="1" w:styleId="AdresvakCCV">
    <w:name w:val="Adresvak CCV"/>
    <w:basedOn w:val="ZsysbasisCCV"/>
    <w:rsid w:val="003336EC"/>
    <w:pPr>
      <w:spacing w:line="240" w:lineRule="exact"/>
    </w:pPr>
    <w:rPr>
      <w:noProof/>
    </w:rPr>
  </w:style>
  <w:style w:type="paragraph" w:styleId="Documentstructuur">
    <w:name w:val="Document Map"/>
    <w:basedOn w:val="Standaard"/>
    <w:semiHidden/>
    <w:rsid w:val="003336EC"/>
    <w:pPr>
      <w:shd w:val="clear" w:color="auto" w:fill="000080"/>
    </w:pPr>
    <w:rPr>
      <w:rFonts w:ascii="Tahoma" w:hAnsi="Tahoma" w:cs="Tahoma"/>
    </w:rPr>
  </w:style>
  <w:style w:type="paragraph" w:styleId="Voettekst">
    <w:name w:val="footer"/>
    <w:basedOn w:val="Standaard"/>
    <w:semiHidden/>
    <w:rsid w:val="003336EC"/>
    <w:pPr>
      <w:tabs>
        <w:tab w:val="center" w:pos="4536"/>
        <w:tab w:val="right" w:pos="9072"/>
      </w:tabs>
    </w:pPr>
  </w:style>
  <w:style w:type="paragraph" w:styleId="Inhopg4">
    <w:name w:val="toc 4"/>
    <w:basedOn w:val="Standaard"/>
    <w:next w:val="Standaard"/>
    <w:autoRedefine/>
    <w:semiHidden/>
    <w:rsid w:val="003336EC"/>
    <w:pPr>
      <w:ind w:left="570"/>
    </w:pPr>
  </w:style>
  <w:style w:type="paragraph" w:customStyle="1" w:styleId="DocumentgegevensDatumCCV">
    <w:name w:val="Documentgegevens Datum CCV"/>
    <w:basedOn w:val="DocumentgegevensCCV"/>
    <w:rsid w:val="003336EC"/>
    <w:rPr>
      <w:szCs w:val="14"/>
    </w:rPr>
  </w:style>
  <w:style w:type="paragraph" w:customStyle="1" w:styleId="DocumentgegevensOnderwerpCCV">
    <w:name w:val="Documentgegevens Onderwerp CCV"/>
    <w:basedOn w:val="DocumentgegevensCCV"/>
    <w:rsid w:val="003336EC"/>
    <w:rPr>
      <w:szCs w:val="14"/>
    </w:rPr>
  </w:style>
  <w:style w:type="paragraph" w:customStyle="1" w:styleId="DatumkopjevervolgpagCCV">
    <w:name w:val="Datumkopje vervolgpag. CCV"/>
    <w:basedOn w:val="DocumentgegevensOnderwerpCCV"/>
    <w:rsid w:val="00E53646"/>
    <w:rPr>
      <w:b/>
      <w:sz w:val="14"/>
    </w:rPr>
  </w:style>
  <w:style w:type="paragraph" w:customStyle="1" w:styleId="OnderwerpkopjevervolgpagCCV">
    <w:name w:val="Onderwerpkopje vervolgpag. CCV"/>
    <w:basedOn w:val="ZsysbasisCCV"/>
    <w:rsid w:val="003336EC"/>
    <w:pPr>
      <w:framePr w:wrap="around" w:vAnchor="page" w:hAnchor="page" w:x="1161" w:y="1381"/>
      <w:suppressOverlap/>
    </w:pPr>
    <w:rPr>
      <w:b/>
      <w:noProof/>
      <w:sz w:val="14"/>
    </w:rPr>
  </w:style>
  <w:style w:type="paragraph" w:customStyle="1" w:styleId="ReferentieRapportCCV">
    <w:name w:val="Referentie Rapport CCV"/>
    <w:basedOn w:val="ZsysbasisCCV"/>
    <w:rsid w:val="00A12BB7"/>
    <w:pPr>
      <w:framePr w:wrap="auto" w:vAnchor="page" w:hAnchor="page" w:x="9521" w:y="1192"/>
      <w:suppressOverlap/>
    </w:pPr>
    <w:rPr>
      <w:sz w:val="15"/>
    </w:rPr>
  </w:style>
  <w:style w:type="table" w:styleId="Tabelraster">
    <w:name w:val="Table Grid"/>
    <w:basedOn w:val="Standaardtabel"/>
    <w:rsid w:val="00E53646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yseenpuntCCV">
    <w:name w:val="Zsyseenpunt CCV"/>
    <w:basedOn w:val="ZsysbasisCCV"/>
    <w:next w:val="BasistekstCCV"/>
    <w:semiHidden/>
    <w:rsid w:val="00E53646"/>
    <w:pPr>
      <w:spacing w:line="20" w:lineRule="exact"/>
    </w:pPr>
    <w:rPr>
      <w:sz w:val="2"/>
    </w:rPr>
  </w:style>
  <w:style w:type="character" w:customStyle="1" w:styleId="zsysVeldMarkering">
    <w:name w:val="zsysVeldMarkering"/>
    <w:basedOn w:val="Standaardalinea-lettertype"/>
    <w:semiHidden/>
    <w:rsid w:val="00110FB8"/>
    <w:rPr>
      <w:bdr w:val="none" w:sz="0" w:space="0" w:color="auto"/>
      <w:shd w:val="clear" w:color="auto" w:fill="FFFF00"/>
    </w:rPr>
  </w:style>
  <w:style w:type="paragraph" w:customStyle="1" w:styleId="Opsommingkleineletter1eniveauCCV">
    <w:name w:val="Opsomming kleine letter 1e niveau CCV"/>
    <w:basedOn w:val="ZsysbasisCCV"/>
    <w:rsid w:val="00E1444A"/>
    <w:pPr>
      <w:numPr>
        <w:numId w:val="16"/>
      </w:numPr>
    </w:pPr>
  </w:style>
  <w:style w:type="paragraph" w:customStyle="1" w:styleId="Opsommingkleineletter2eniveauCCV">
    <w:name w:val="Opsomming kleine letter 2e niveau CCV"/>
    <w:basedOn w:val="ZsysbasisCCV"/>
    <w:rsid w:val="00E1444A"/>
    <w:pPr>
      <w:numPr>
        <w:ilvl w:val="1"/>
        <w:numId w:val="16"/>
      </w:numPr>
    </w:pPr>
  </w:style>
  <w:style w:type="paragraph" w:customStyle="1" w:styleId="Opsommingkleineletter3eniveauCCV">
    <w:name w:val="Opsomming kleine letter 3e niveau CCV"/>
    <w:basedOn w:val="ZsysbasisCCV"/>
    <w:rsid w:val="00E1444A"/>
    <w:pPr>
      <w:numPr>
        <w:ilvl w:val="2"/>
        <w:numId w:val="16"/>
      </w:numPr>
    </w:pPr>
  </w:style>
  <w:style w:type="paragraph" w:customStyle="1" w:styleId="Opsommingnummer1eniveauCCV">
    <w:name w:val="Opsomming nummer 1e niveau CCV"/>
    <w:basedOn w:val="ZsysbasisCCV"/>
    <w:rsid w:val="00E1444A"/>
    <w:pPr>
      <w:numPr>
        <w:numId w:val="17"/>
      </w:numPr>
    </w:pPr>
  </w:style>
  <w:style w:type="paragraph" w:customStyle="1" w:styleId="Opsommingnummer2eniveauCCV">
    <w:name w:val="Opsomming nummer 2e niveau CCV"/>
    <w:basedOn w:val="ZsysbasisCCV"/>
    <w:rsid w:val="00E1444A"/>
    <w:pPr>
      <w:numPr>
        <w:ilvl w:val="1"/>
        <w:numId w:val="17"/>
      </w:numPr>
    </w:pPr>
  </w:style>
  <w:style w:type="paragraph" w:customStyle="1" w:styleId="Opsommingnummer3eniveauCCV">
    <w:name w:val="Opsomming nummer 3e niveau CCV"/>
    <w:basedOn w:val="ZsysbasisCCV"/>
    <w:rsid w:val="00E1444A"/>
    <w:pPr>
      <w:numPr>
        <w:ilvl w:val="2"/>
        <w:numId w:val="17"/>
      </w:numPr>
    </w:pPr>
  </w:style>
  <w:style w:type="paragraph" w:customStyle="1" w:styleId="Opsommingrondje1eniveauCCV">
    <w:name w:val="Opsomming rondje 1e niveau CCV"/>
    <w:basedOn w:val="ZsysbasisCCV"/>
    <w:rsid w:val="00E1444A"/>
    <w:pPr>
      <w:numPr>
        <w:numId w:val="18"/>
      </w:numPr>
    </w:pPr>
  </w:style>
  <w:style w:type="paragraph" w:customStyle="1" w:styleId="Opsommingrondje2eniveauCCV">
    <w:name w:val="Opsomming rondje 2e niveau CCV"/>
    <w:basedOn w:val="ZsysbasisCCV"/>
    <w:rsid w:val="00E1444A"/>
    <w:pPr>
      <w:numPr>
        <w:ilvl w:val="1"/>
        <w:numId w:val="18"/>
      </w:numPr>
      <w:tabs>
        <w:tab w:val="left" w:pos="720"/>
      </w:tabs>
    </w:pPr>
  </w:style>
  <w:style w:type="paragraph" w:customStyle="1" w:styleId="Opsommingrondje3eniveauCCV">
    <w:name w:val="Opsomming rondje 3e niveau CCV"/>
    <w:basedOn w:val="ZsysbasisCCV"/>
    <w:rsid w:val="00E1444A"/>
    <w:pPr>
      <w:numPr>
        <w:ilvl w:val="2"/>
        <w:numId w:val="18"/>
      </w:numPr>
    </w:pPr>
  </w:style>
  <w:style w:type="paragraph" w:customStyle="1" w:styleId="Opsommingstreepje1eniveauCCV">
    <w:name w:val="Opsomming streepje 1e niveau CCV"/>
    <w:basedOn w:val="ZsysbasisCCV"/>
    <w:rsid w:val="00E1444A"/>
    <w:pPr>
      <w:numPr>
        <w:numId w:val="19"/>
      </w:numPr>
    </w:pPr>
  </w:style>
  <w:style w:type="paragraph" w:customStyle="1" w:styleId="Opsommingstreepje2eniveauCCV">
    <w:name w:val="Opsomming streepje 2e niveau CCV"/>
    <w:basedOn w:val="ZsysbasisCCV"/>
    <w:rsid w:val="00E1444A"/>
    <w:pPr>
      <w:numPr>
        <w:ilvl w:val="1"/>
        <w:numId w:val="19"/>
      </w:numPr>
      <w:tabs>
        <w:tab w:val="left" w:pos="720"/>
      </w:tabs>
    </w:pPr>
  </w:style>
  <w:style w:type="paragraph" w:customStyle="1" w:styleId="Opsommingstreepje3eniveauCCV">
    <w:name w:val="Opsomming streepje 3e niveau CCV"/>
    <w:basedOn w:val="ZsysbasisCCV"/>
    <w:rsid w:val="00E1444A"/>
    <w:pPr>
      <w:numPr>
        <w:ilvl w:val="2"/>
        <w:numId w:val="19"/>
      </w:numPr>
      <w:tabs>
        <w:tab w:val="left" w:pos="1077"/>
      </w:tabs>
    </w:pPr>
  </w:style>
  <w:style w:type="paragraph" w:customStyle="1" w:styleId="Zwevend1eniveauCCV">
    <w:name w:val="Zwevend 1e niveau CCV"/>
    <w:basedOn w:val="ZsysbasisCCV"/>
    <w:rsid w:val="003336EC"/>
    <w:pPr>
      <w:tabs>
        <w:tab w:val="left" w:pos="360"/>
      </w:tabs>
      <w:ind w:left="360"/>
    </w:pPr>
  </w:style>
  <w:style w:type="paragraph" w:customStyle="1" w:styleId="Zwevend2eniveauCCV">
    <w:name w:val="Zwevend 2e niveau CCV"/>
    <w:basedOn w:val="ZsysbasisCCV"/>
    <w:rsid w:val="003336EC"/>
    <w:pPr>
      <w:tabs>
        <w:tab w:val="left" w:pos="720"/>
      </w:tabs>
      <w:ind w:left="720"/>
    </w:pPr>
  </w:style>
  <w:style w:type="paragraph" w:customStyle="1" w:styleId="Zwevend3eniveauCCV">
    <w:name w:val="Zwevend 3e niveau CCV"/>
    <w:basedOn w:val="ZsysbasisCCV"/>
    <w:rsid w:val="003336EC"/>
    <w:pPr>
      <w:tabs>
        <w:tab w:val="left" w:pos="1080"/>
      </w:tabs>
      <w:ind w:left="1080"/>
    </w:pPr>
  </w:style>
  <w:style w:type="paragraph" w:customStyle="1" w:styleId="Inspring1eniveauCCV">
    <w:name w:val="Inspring 1e niveau CCV"/>
    <w:basedOn w:val="ZsysbasisCCV"/>
    <w:rsid w:val="003336EC"/>
    <w:pPr>
      <w:tabs>
        <w:tab w:val="left" w:pos="360"/>
      </w:tabs>
      <w:ind w:left="360" w:hanging="360"/>
    </w:pPr>
  </w:style>
  <w:style w:type="paragraph" w:customStyle="1" w:styleId="Inspring2eniveauCCV">
    <w:name w:val="Inspring 2e niveau CCV"/>
    <w:basedOn w:val="ZsysbasisCCV"/>
    <w:rsid w:val="00E1444A"/>
    <w:pPr>
      <w:tabs>
        <w:tab w:val="left" w:pos="720"/>
      </w:tabs>
      <w:ind w:left="720" w:hanging="363"/>
    </w:pPr>
  </w:style>
  <w:style w:type="paragraph" w:customStyle="1" w:styleId="Inspring3eniveauCCV">
    <w:name w:val="Inspring 3e niveau CCV"/>
    <w:basedOn w:val="ZsysbasisCCV"/>
    <w:rsid w:val="003336EC"/>
    <w:pPr>
      <w:tabs>
        <w:tab w:val="left" w:pos="1080"/>
      </w:tabs>
      <w:ind w:left="1080" w:hanging="360"/>
    </w:pPr>
  </w:style>
  <w:style w:type="character" w:styleId="Zwaar">
    <w:name w:val="Strong"/>
    <w:basedOn w:val="Standaardalinea-lettertype"/>
    <w:semiHidden/>
    <w:rsid w:val="003336EC"/>
    <w:rPr>
      <w:b/>
      <w:bCs/>
    </w:rPr>
  </w:style>
  <w:style w:type="paragraph" w:customStyle="1" w:styleId="ZsysframepaginanrCCV">
    <w:name w:val="Zsysframe paginanr CCV"/>
    <w:basedOn w:val="ZsysbasisCCV"/>
    <w:semiHidden/>
    <w:rsid w:val="003336EC"/>
    <w:pPr>
      <w:framePr w:w="1000" w:h="1000" w:hRule="exact" w:hSpace="20" w:vSpace="20" w:wrap="around" w:vAnchor="page" w:hAnchor="page" w:x="9521" w:y="5269" w:anchorLock="1"/>
    </w:pPr>
    <w:rPr>
      <w:sz w:val="14"/>
    </w:rPr>
  </w:style>
  <w:style w:type="paragraph" w:customStyle="1" w:styleId="ZsysframebovenmargevoorbladrapportCCV">
    <w:name w:val="Zsysframebovenmarge voorblad rapport CCV"/>
    <w:basedOn w:val="ZsysbasisCCV"/>
    <w:next w:val="OndertitelRapportCCV"/>
    <w:semiHidden/>
    <w:rsid w:val="003336EC"/>
    <w:pPr>
      <w:framePr w:w="8222" w:h="1191" w:hRule="exact" w:wrap="around" w:vAnchor="page" w:hAnchor="page" w:x="1163" w:y="2870"/>
    </w:pPr>
  </w:style>
  <w:style w:type="paragraph" w:customStyle="1" w:styleId="OndertitelRapportCCV">
    <w:name w:val="Ondertitel Rapport CCV"/>
    <w:basedOn w:val="ZsysbasisCCV"/>
    <w:next w:val="BasistekstCCV"/>
    <w:rsid w:val="00E53646"/>
    <w:pPr>
      <w:spacing w:line="280" w:lineRule="atLeast"/>
    </w:pPr>
    <w:rPr>
      <w:sz w:val="24"/>
    </w:rPr>
  </w:style>
  <w:style w:type="paragraph" w:customStyle="1" w:styleId="TitelRapportCCV">
    <w:name w:val="Titel Rapport CCV"/>
    <w:basedOn w:val="ZsysbasisCCV"/>
    <w:next w:val="OndertitelRapportCCV"/>
    <w:rsid w:val="0088182F"/>
    <w:pPr>
      <w:spacing w:line="720" w:lineRule="atLeast"/>
    </w:pPr>
    <w:rPr>
      <w:caps/>
      <w:sz w:val="48"/>
    </w:rPr>
  </w:style>
  <w:style w:type="paragraph" w:customStyle="1" w:styleId="VoettekstvoorbladRapportveiligheidCCV">
    <w:name w:val="Voettekst voorblad Rapport veiligheid CCV"/>
    <w:basedOn w:val="ZsysbasisCCV"/>
    <w:next w:val="BasistekstCCV"/>
    <w:rsid w:val="0088182F"/>
    <w:rPr>
      <w:b/>
      <w:caps/>
      <w:sz w:val="24"/>
    </w:rPr>
  </w:style>
  <w:style w:type="paragraph" w:customStyle="1" w:styleId="ZsysstylereftitelRapportCCV">
    <w:name w:val="Zsysstyleref titel Rapport CCV"/>
    <w:basedOn w:val="ZsysbasisCCV"/>
    <w:next w:val="ReferentieRapportCCV"/>
    <w:semiHidden/>
    <w:rsid w:val="00A12BB7"/>
    <w:rPr>
      <w:sz w:val="15"/>
    </w:rPr>
  </w:style>
  <w:style w:type="paragraph" w:customStyle="1" w:styleId="InleidingCCV">
    <w:name w:val="Inleiding CCV"/>
    <w:basedOn w:val="ZsysbasisCCV"/>
    <w:next w:val="BasistekstCCV"/>
    <w:rsid w:val="00754434"/>
    <w:rPr>
      <w:sz w:val="24"/>
    </w:rPr>
  </w:style>
  <w:style w:type="paragraph" w:customStyle="1" w:styleId="TussenkopCCV">
    <w:name w:val="Tussenkop CCV"/>
    <w:basedOn w:val="ZsysbasisCCV"/>
    <w:next w:val="BasistekstCCV"/>
    <w:rsid w:val="00112569"/>
    <w:pPr>
      <w:spacing w:before="240"/>
    </w:pPr>
    <w:rPr>
      <w:b/>
    </w:rPr>
  </w:style>
  <w:style w:type="paragraph" w:customStyle="1" w:styleId="Kop1zondernummerCCV">
    <w:name w:val="Kop 1 zonder nummer CCV"/>
    <w:basedOn w:val="ZsysbasisCCV"/>
    <w:next w:val="BasistekstCCV"/>
    <w:rsid w:val="00FF4D5D"/>
    <w:pPr>
      <w:keepNext/>
      <w:pageBreakBefore/>
    </w:pPr>
    <w:rPr>
      <w:caps/>
      <w:sz w:val="48"/>
      <w:szCs w:val="24"/>
    </w:rPr>
  </w:style>
  <w:style w:type="paragraph" w:customStyle="1" w:styleId="ColofonkopjeCCV">
    <w:name w:val="Colofonkopje CCV"/>
    <w:basedOn w:val="ZsysbasisCCV"/>
    <w:next w:val="BasistekstCCV"/>
    <w:rsid w:val="00780A8C"/>
    <w:rPr>
      <w:b/>
      <w:sz w:val="14"/>
    </w:rPr>
  </w:style>
  <w:style w:type="paragraph" w:styleId="Inhopg1">
    <w:name w:val="toc 1"/>
    <w:basedOn w:val="Standaard"/>
    <w:next w:val="Standaard"/>
    <w:autoRedefine/>
    <w:semiHidden/>
    <w:rsid w:val="00110FB8"/>
    <w:pPr>
      <w:tabs>
        <w:tab w:val="left" w:pos="851"/>
        <w:tab w:val="right" w:pos="9072"/>
      </w:tabs>
      <w:spacing w:before="240"/>
      <w:ind w:left="851" w:right="567" w:hanging="851"/>
    </w:pPr>
    <w:rPr>
      <w:b/>
      <w:noProof/>
      <w:szCs w:val="48"/>
    </w:rPr>
  </w:style>
  <w:style w:type="paragraph" w:styleId="Inhopg2">
    <w:name w:val="toc 2"/>
    <w:basedOn w:val="Standaard"/>
    <w:next w:val="Standaard"/>
    <w:semiHidden/>
    <w:rsid w:val="00110FB8"/>
    <w:pPr>
      <w:tabs>
        <w:tab w:val="left" w:pos="851"/>
        <w:tab w:val="right" w:pos="9072"/>
      </w:tabs>
      <w:ind w:left="851" w:right="567" w:hanging="851"/>
    </w:pPr>
    <w:rPr>
      <w:noProof/>
      <w:szCs w:val="16"/>
    </w:rPr>
  </w:style>
  <w:style w:type="paragraph" w:styleId="Inhopg3">
    <w:name w:val="toc 3"/>
    <w:basedOn w:val="Standaard"/>
    <w:next w:val="Standaard"/>
    <w:autoRedefine/>
    <w:semiHidden/>
    <w:rsid w:val="00110FB8"/>
    <w:pPr>
      <w:tabs>
        <w:tab w:val="left" w:pos="851"/>
        <w:tab w:val="right" w:pos="9072"/>
      </w:tabs>
      <w:ind w:left="851" w:right="567" w:hanging="851"/>
    </w:pPr>
  </w:style>
  <w:style w:type="paragraph" w:styleId="Inhopg5">
    <w:name w:val="toc 5"/>
    <w:basedOn w:val="Standaard"/>
    <w:next w:val="Standaard"/>
    <w:autoRedefine/>
    <w:semiHidden/>
    <w:rsid w:val="003336EC"/>
    <w:pPr>
      <w:ind w:left="760"/>
    </w:pPr>
  </w:style>
  <w:style w:type="paragraph" w:styleId="Inhopg6">
    <w:name w:val="toc 6"/>
    <w:basedOn w:val="Standaard"/>
    <w:next w:val="Standaard"/>
    <w:autoRedefine/>
    <w:semiHidden/>
    <w:rsid w:val="003336EC"/>
    <w:pPr>
      <w:ind w:left="950"/>
    </w:pPr>
  </w:style>
  <w:style w:type="paragraph" w:styleId="Inhopg7">
    <w:name w:val="toc 7"/>
    <w:basedOn w:val="Standaard"/>
    <w:next w:val="Standaard"/>
    <w:autoRedefine/>
    <w:semiHidden/>
    <w:rsid w:val="003336EC"/>
    <w:pPr>
      <w:ind w:left="1140"/>
    </w:pPr>
  </w:style>
  <w:style w:type="paragraph" w:styleId="Inhopg8">
    <w:name w:val="toc 8"/>
    <w:basedOn w:val="Standaard"/>
    <w:next w:val="Standaard"/>
    <w:autoRedefine/>
    <w:semiHidden/>
    <w:rsid w:val="003336EC"/>
    <w:pPr>
      <w:ind w:left="1330"/>
    </w:pPr>
  </w:style>
  <w:style w:type="paragraph" w:styleId="Inhopg9">
    <w:name w:val="toc 9"/>
    <w:basedOn w:val="Standaard"/>
    <w:next w:val="Standaard"/>
    <w:autoRedefine/>
    <w:semiHidden/>
    <w:rsid w:val="003336EC"/>
    <w:pPr>
      <w:ind w:left="1520"/>
    </w:pPr>
  </w:style>
  <w:style w:type="character" w:styleId="Hyperlink">
    <w:name w:val="Hyperlink"/>
    <w:basedOn w:val="Standaardalinea-lettertype"/>
    <w:semiHidden/>
    <w:rsid w:val="00C24704"/>
    <w:rPr>
      <w:color w:val="0090DD"/>
      <w:u w:val="none"/>
    </w:rPr>
  </w:style>
  <w:style w:type="paragraph" w:customStyle="1" w:styleId="ZsysframevervolgpaginanrCCV">
    <w:name w:val="Zsysframevervolgpaginanr CCV"/>
    <w:basedOn w:val="ZsysbasisCCV"/>
    <w:semiHidden/>
    <w:rsid w:val="003336EC"/>
    <w:pPr>
      <w:framePr w:w="2000" w:h="2000" w:hRule="exact" w:hSpace="141" w:vSpace="141" w:wrap="around" w:vAnchor="page" w:hAnchor="page" w:x="9521" w:y="1189"/>
    </w:pPr>
    <w:rPr>
      <w:b/>
      <w:sz w:val="14"/>
    </w:rPr>
  </w:style>
  <w:style w:type="paragraph" w:customStyle="1" w:styleId="Kadertitel">
    <w:name w:val="Kadertitel"/>
    <w:basedOn w:val="ZsysbasisCCV"/>
    <w:next w:val="BasistekstCCV"/>
    <w:rsid w:val="003336EC"/>
    <w:pPr>
      <w:pBdr>
        <w:top w:val="single" w:sz="4" w:space="1" w:color="auto"/>
      </w:pBdr>
      <w:spacing w:before="240"/>
    </w:pPr>
    <w:rPr>
      <w:b/>
      <w:caps/>
      <w:sz w:val="16"/>
    </w:rPr>
  </w:style>
  <w:style w:type="paragraph" w:customStyle="1" w:styleId="Kadersluiting">
    <w:name w:val="Kadersluiting"/>
    <w:basedOn w:val="ZsysbasisCCV"/>
    <w:next w:val="BasistekstCCV"/>
    <w:rsid w:val="003336EC"/>
    <w:pPr>
      <w:pBdr>
        <w:top w:val="single" w:sz="4" w:space="1" w:color="auto"/>
      </w:pBdr>
    </w:pPr>
  </w:style>
  <w:style w:type="paragraph" w:customStyle="1" w:styleId="SubkopjeCCV">
    <w:name w:val="Subkopje CCV"/>
    <w:basedOn w:val="ZsysbasisCCV"/>
    <w:next w:val="BasistekstCCV"/>
    <w:rsid w:val="00112569"/>
    <w:pPr>
      <w:spacing w:before="240"/>
    </w:pPr>
    <w:rPr>
      <w:i/>
    </w:rPr>
  </w:style>
  <w:style w:type="paragraph" w:customStyle="1" w:styleId="ZsysstylerefversieCCV">
    <w:name w:val="Zsysstyleref versie CCV"/>
    <w:basedOn w:val="ZsysbasisCCV"/>
    <w:next w:val="BasistekstCCV"/>
    <w:semiHidden/>
    <w:rsid w:val="00584007"/>
    <w:pPr>
      <w:spacing w:line="240" w:lineRule="exact"/>
    </w:pPr>
  </w:style>
  <w:style w:type="paragraph" w:customStyle="1" w:styleId="DocumentnaamCCV">
    <w:name w:val="Documentnaam CCV"/>
    <w:basedOn w:val="ZsysbasisCCV"/>
    <w:rsid w:val="00664D9C"/>
    <w:pPr>
      <w:framePr w:w="1418" w:h="238" w:wrap="around" w:vAnchor="page" w:hAnchor="page" w:x="1158" w:y="2734" w:anchorLock="1"/>
      <w:shd w:val="clear" w:color="FFFFFF" w:fill="FFFFFF"/>
    </w:pPr>
    <w:rPr>
      <w:b/>
      <w:noProof/>
      <w:sz w:val="36"/>
    </w:rPr>
  </w:style>
  <w:style w:type="paragraph" w:customStyle="1" w:styleId="Zsysframepag1CCV">
    <w:name w:val="Zsysframepag1 CCV"/>
    <w:basedOn w:val="Standaard"/>
    <w:semiHidden/>
    <w:rsid w:val="003336EC"/>
    <w:pPr>
      <w:framePr w:w="2320" w:h="3588" w:hRule="exact" w:wrap="notBeside" w:vAnchor="page" w:hAnchor="page" w:x="5001" w:y="1" w:anchorLock="1"/>
      <w:shd w:val="clear" w:color="FFFFFF" w:fill="FFFFFF"/>
    </w:pPr>
    <w:rPr>
      <w:sz w:val="2"/>
    </w:rPr>
  </w:style>
  <w:style w:type="paragraph" w:customStyle="1" w:styleId="ZsysverborgenframeagendaCCV">
    <w:name w:val="Zsysverborgenframe agenda CCV"/>
    <w:semiHidden/>
    <w:rsid w:val="003336EC"/>
    <w:pPr>
      <w:framePr w:w="10166" w:h="640" w:hRule="exact" w:wrap="around" w:vAnchor="page" w:hAnchor="page" w:x="1161" w:y="4629" w:anchorLock="1"/>
    </w:pPr>
    <w:rPr>
      <w:sz w:val="2"/>
    </w:rPr>
  </w:style>
  <w:style w:type="paragraph" w:customStyle="1" w:styleId="DocumentgegevensAantalPaginasCCV">
    <w:name w:val="Documentgegevens AantalPaginas CCV"/>
    <w:basedOn w:val="DocumentgegevensCCV"/>
    <w:next w:val="DocumentgegevensCCV"/>
    <w:rsid w:val="003336EC"/>
  </w:style>
  <w:style w:type="paragraph" w:customStyle="1" w:styleId="KopjeagendaCCV">
    <w:name w:val="Kopje agenda CCV"/>
    <w:basedOn w:val="ZsysbasisCCV"/>
    <w:next w:val="BasistekstCCV"/>
    <w:rsid w:val="003336EC"/>
    <w:rPr>
      <w:b/>
      <w:sz w:val="20"/>
    </w:rPr>
  </w:style>
  <w:style w:type="paragraph" w:styleId="Voetnoottekst">
    <w:name w:val="footnote text"/>
    <w:basedOn w:val="ZsysbasisCCV"/>
    <w:semiHidden/>
    <w:rsid w:val="00A617A0"/>
    <w:pPr>
      <w:tabs>
        <w:tab w:val="left" w:pos="357"/>
      </w:tabs>
      <w:ind w:left="357" w:hanging="357"/>
    </w:pPr>
    <w:rPr>
      <w:sz w:val="14"/>
    </w:rPr>
  </w:style>
  <w:style w:type="character" w:styleId="GevolgdeHyperlink">
    <w:name w:val="FollowedHyperlink"/>
    <w:basedOn w:val="Standaardalinea-lettertype"/>
    <w:semiHidden/>
    <w:rsid w:val="00C24704"/>
    <w:rPr>
      <w:color w:val="0090DD"/>
      <w:u w:val="none"/>
    </w:rPr>
  </w:style>
  <w:style w:type="paragraph" w:styleId="Eindnoottekst">
    <w:name w:val="endnote text"/>
    <w:basedOn w:val="Standaard"/>
    <w:semiHidden/>
    <w:rsid w:val="003336EC"/>
    <w:rPr>
      <w:sz w:val="14"/>
      <w:szCs w:val="20"/>
    </w:rPr>
  </w:style>
  <w:style w:type="paragraph" w:customStyle="1" w:styleId="ZsysVoetnootscheidingstekenCCV">
    <w:name w:val="ZsysVoetnootscheidingsteken CCV"/>
    <w:basedOn w:val="ZsysbasisCCV"/>
    <w:semiHidden/>
    <w:rsid w:val="00BE7C4E"/>
    <w:pPr>
      <w:tabs>
        <w:tab w:val="left" w:pos="357"/>
      </w:tabs>
      <w:spacing w:after="100"/>
      <w:ind w:left="357"/>
    </w:pPr>
    <w:rPr>
      <w:spacing w:val="-20"/>
      <w:sz w:val="14"/>
    </w:rPr>
  </w:style>
  <w:style w:type="character" w:styleId="Voetnootmarkering">
    <w:name w:val="footnote reference"/>
    <w:basedOn w:val="Standaardalinea-lettertype"/>
    <w:semiHidden/>
    <w:rsid w:val="00BE7C4E"/>
    <w:rPr>
      <w:vertAlign w:val="superscript"/>
    </w:rPr>
  </w:style>
  <w:style w:type="paragraph" w:styleId="Aanhef">
    <w:name w:val="Salutation"/>
    <w:basedOn w:val="Standaard"/>
    <w:next w:val="Standaard"/>
    <w:link w:val="AanhefChar"/>
    <w:semiHidden/>
    <w:rsid w:val="00DE7AE7"/>
  </w:style>
  <w:style w:type="character" w:customStyle="1" w:styleId="AanhefChar">
    <w:name w:val="Aanhef Char"/>
    <w:basedOn w:val="Standaardalinea-lettertype"/>
    <w:link w:val="Aanhef"/>
    <w:rsid w:val="00DE7AE7"/>
    <w:rPr>
      <w:rFonts w:ascii="Trebuchet MS" w:hAnsi="Trebuchet MS"/>
      <w:sz w:val="19"/>
      <w:szCs w:val="24"/>
    </w:rPr>
  </w:style>
  <w:style w:type="paragraph" w:styleId="Adresenvelop">
    <w:name w:val="envelope address"/>
    <w:basedOn w:val="Standaard"/>
    <w:semiHidden/>
    <w:rsid w:val="00DE7AE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luiting">
    <w:name w:val="Closing"/>
    <w:basedOn w:val="Standaard"/>
    <w:link w:val="AfsluitingChar"/>
    <w:semiHidden/>
    <w:rsid w:val="00DE7AE7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rsid w:val="00DE7AE7"/>
    <w:rPr>
      <w:rFonts w:ascii="Trebuchet MS" w:hAnsi="Trebuchet MS"/>
      <w:sz w:val="19"/>
      <w:szCs w:val="24"/>
    </w:rPr>
  </w:style>
  <w:style w:type="paragraph" w:styleId="Afzender">
    <w:name w:val="envelope return"/>
    <w:basedOn w:val="Standaard"/>
    <w:semiHidden/>
    <w:rsid w:val="00DE7AE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tekst">
    <w:name w:val="Balloon Text"/>
    <w:basedOn w:val="Standaard"/>
    <w:link w:val="BallontekstChar"/>
    <w:semiHidden/>
    <w:rsid w:val="00DE7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E7AE7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link w:val="BerichtkopChar"/>
    <w:semiHidden/>
    <w:rsid w:val="00DE7A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rsid w:val="00DE7AE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DE7AE7"/>
  </w:style>
  <w:style w:type="paragraph" w:styleId="Bijschrift">
    <w:name w:val="caption"/>
    <w:basedOn w:val="Standaard"/>
    <w:next w:val="Standaard"/>
    <w:semiHidden/>
    <w:unhideWhenUsed/>
    <w:rsid w:val="00DE7AE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semiHidden/>
    <w:rsid w:val="00DE7AE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semiHidden/>
    <w:rsid w:val="00DE7AE7"/>
    <w:pPr>
      <w:ind w:left="190" w:hanging="19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DE7AE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E7AE7"/>
    <w:rPr>
      <w:rFonts w:ascii="Trebuchet MS" w:hAnsi="Trebuchet MS"/>
      <w:i/>
      <w:iCs/>
      <w:color w:val="000000" w:themeColor="text1"/>
      <w:sz w:val="19"/>
      <w:szCs w:val="24"/>
    </w:rPr>
  </w:style>
  <w:style w:type="paragraph" w:styleId="Datum">
    <w:name w:val="Date"/>
    <w:basedOn w:val="Standaard"/>
    <w:next w:val="Standaard"/>
    <w:link w:val="DatumChar"/>
    <w:semiHidden/>
    <w:rsid w:val="00DE7AE7"/>
  </w:style>
  <w:style w:type="character" w:customStyle="1" w:styleId="DatumChar">
    <w:name w:val="Datum Char"/>
    <w:basedOn w:val="Standaardalinea-lettertype"/>
    <w:link w:val="Datum"/>
    <w:rsid w:val="00DE7AE7"/>
    <w:rPr>
      <w:rFonts w:ascii="Trebuchet MS" w:hAnsi="Trebuchet MS"/>
      <w:sz w:val="19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DE7A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7AE7"/>
    <w:rPr>
      <w:rFonts w:ascii="Trebuchet MS" w:hAnsi="Trebuchet MS"/>
      <w:b/>
      <w:bCs/>
      <w:i/>
      <w:iCs/>
      <w:color w:val="4F81BD" w:themeColor="accent1"/>
      <w:sz w:val="19"/>
      <w:szCs w:val="24"/>
    </w:rPr>
  </w:style>
  <w:style w:type="character" w:styleId="Eindnootmarkering">
    <w:name w:val="endnote reference"/>
    <w:basedOn w:val="Standaardalinea-lettertype"/>
    <w:semiHidden/>
    <w:rsid w:val="00DE7AE7"/>
    <w:rPr>
      <w:vertAlign w:val="superscript"/>
    </w:rPr>
  </w:style>
  <w:style w:type="paragraph" w:styleId="E-mailhandtekening">
    <w:name w:val="E-mail Signature"/>
    <w:basedOn w:val="Standaard"/>
    <w:link w:val="E-mailhandtekeningChar"/>
    <w:semiHidden/>
    <w:rsid w:val="00DE7AE7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rsid w:val="00DE7AE7"/>
    <w:rPr>
      <w:rFonts w:ascii="Trebuchet MS" w:hAnsi="Trebuchet MS"/>
      <w:sz w:val="19"/>
      <w:szCs w:val="24"/>
    </w:rPr>
  </w:style>
  <w:style w:type="paragraph" w:styleId="Geenafstand">
    <w:name w:val="No Spacing"/>
    <w:uiPriority w:val="1"/>
    <w:semiHidden/>
    <w:rsid w:val="00DE7AE7"/>
    <w:rPr>
      <w:rFonts w:ascii="Trebuchet MS" w:hAnsi="Trebuchet MS"/>
      <w:sz w:val="19"/>
      <w:szCs w:val="24"/>
    </w:rPr>
  </w:style>
  <w:style w:type="paragraph" w:styleId="Handtekening">
    <w:name w:val="Signature"/>
    <w:basedOn w:val="Standaard"/>
    <w:link w:val="HandtekeningChar"/>
    <w:semiHidden/>
    <w:rsid w:val="00DE7AE7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DE7AE7"/>
    <w:rPr>
      <w:rFonts w:ascii="Trebuchet MS" w:hAnsi="Trebuchet MS"/>
      <w:sz w:val="19"/>
      <w:szCs w:val="24"/>
    </w:rPr>
  </w:style>
  <w:style w:type="paragraph" w:styleId="HTML-voorafopgemaakt">
    <w:name w:val="HTML Preformatted"/>
    <w:basedOn w:val="Standaard"/>
    <w:link w:val="HTML-voorafopgemaaktChar"/>
    <w:semiHidden/>
    <w:rsid w:val="00DE7AE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DE7AE7"/>
    <w:rPr>
      <w:rFonts w:ascii="Consolas" w:hAnsi="Consolas" w:cs="Consolas"/>
    </w:rPr>
  </w:style>
  <w:style w:type="character" w:styleId="HTMLCode">
    <w:name w:val="HTML Code"/>
    <w:basedOn w:val="Standaardalinea-lettertype"/>
    <w:semiHidden/>
    <w:rsid w:val="00DE7AE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DE7AE7"/>
    <w:rPr>
      <w:i/>
      <w:iCs/>
    </w:rPr>
  </w:style>
  <w:style w:type="character" w:styleId="HTMLVariable">
    <w:name w:val="HTML Variable"/>
    <w:basedOn w:val="Standaardalinea-lettertype"/>
    <w:semiHidden/>
    <w:rsid w:val="00DE7AE7"/>
    <w:rPr>
      <w:i/>
      <w:iCs/>
    </w:rPr>
  </w:style>
  <w:style w:type="character" w:styleId="HTML-acroniem">
    <w:name w:val="HTML Acronym"/>
    <w:basedOn w:val="Standaardalinea-lettertype"/>
    <w:semiHidden/>
    <w:rsid w:val="00DE7AE7"/>
  </w:style>
  <w:style w:type="paragraph" w:styleId="HTML-adres">
    <w:name w:val="HTML Address"/>
    <w:basedOn w:val="Standaard"/>
    <w:link w:val="HTML-adresChar"/>
    <w:semiHidden/>
    <w:rsid w:val="00DE7AE7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rsid w:val="00DE7AE7"/>
    <w:rPr>
      <w:rFonts w:ascii="Trebuchet MS" w:hAnsi="Trebuchet MS"/>
      <w:i/>
      <w:iCs/>
      <w:sz w:val="19"/>
      <w:szCs w:val="24"/>
    </w:rPr>
  </w:style>
  <w:style w:type="character" w:styleId="HTML-citaat">
    <w:name w:val="HTML Cite"/>
    <w:basedOn w:val="Standaardalinea-lettertype"/>
    <w:semiHidden/>
    <w:rsid w:val="00DE7AE7"/>
    <w:rPr>
      <w:i/>
      <w:iCs/>
    </w:rPr>
  </w:style>
  <w:style w:type="character" w:styleId="HTML-schrijfmachine">
    <w:name w:val="HTML Typewriter"/>
    <w:basedOn w:val="Standaardalinea-lettertype"/>
    <w:semiHidden/>
    <w:rsid w:val="00DE7AE7"/>
    <w:rPr>
      <w:rFonts w:ascii="Consolas" w:hAnsi="Consolas" w:cs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DE7AE7"/>
    <w:rPr>
      <w:rFonts w:ascii="Consolas" w:hAnsi="Consolas" w:cs="Consolas"/>
      <w:sz w:val="20"/>
      <w:szCs w:val="20"/>
    </w:rPr>
  </w:style>
  <w:style w:type="character" w:styleId="HTML-voorbeeld">
    <w:name w:val="HTML Sample"/>
    <w:basedOn w:val="Standaardalinea-lettertype"/>
    <w:semiHidden/>
    <w:rsid w:val="00DE7AE7"/>
    <w:rPr>
      <w:rFonts w:ascii="Consolas" w:hAnsi="Consolas" w:cs="Consolas"/>
      <w:sz w:val="24"/>
      <w:szCs w:val="24"/>
    </w:rPr>
  </w:style>
  <w:style w:type="paragraph" w:styleId="Index1">
    <w:name w:val="index 1"/>
    <w:basedOn w:val="Standaard"/>
    <w:next w:val="Standaard"/>
    <w:autoRedefine/>
    <w:semiHidden/>
    <w:rsid w:val="00DE7AE7"/>
    <w:pPr>
      <w:spacing w:line="240" w:lineRule="auto"/>
      <w:ind w:left="190" w:hanging="190"/>
    </w:pPr>
  </w:style>
  <w:style w:type="paragraph" w:styleId="Index2">
    <w:name w:val="index 2"/>
    <w:basedOn w:val="Standaard"/>
    <w:next w:val="Standaard"/>
    <w:autoRedefine/>
    <w:semiHidden/>
    <w:rsid w:val="00DE7AE7"/>
    <w:pPr>
      <w:spacing w:line="240" w:lineRule="auto"/>
      <w:ind w:left="380" w:hanging="190"/>
    </w:pPr>
  </w:style>
  <w:style w:type="paragraph" w:styleId="Index3">
    <w:name w:val="index 3"/>
    <w:basedOn w:val="Standaard"/>
    <w:next w:val="Standaard"/>
    <w:autoRedefine/>
    <w:semiHidden/>
    <w:rsid w:val="00DE7AE7"/>
    <w:pPr>
      <w:spacing w:line="240" w:lineRule="auto"/>
      <w:ind w:left="570" w:hanging="190"/>
    </w:pPr>
  </w:style>
  <w:style w:type="paragraph" w:styleId="Index4">
    <w:name w:val="index 4"/>
    <w:basedOn w:val="Standaard"/>
    <w:next w:val="Standaard"/>
    <w:autoRedefine/>
    <w:semiHidden/>
    <w:rsid w:val="00DE7AE7"/>
    <w:pPr>
      <w:spacing w:line="240" w:lineRule="auto"/>
      <w:ind w:left="760" w:hanging="190"/>
    </w:pPr>
  </w:style>
  <w:style w:type="paragraph" w:styleId="Index5">
    <w:name w:val="index 5"/>
    <w:basedOn w:val="Standaard"/>
    <w:next w:val="Standaard"/>
    <w:autoRedefine/>
    <w:semiHidden/>
    <w:rsid w:val="00DE7AE7"/>
    <w:pPr>
      <w:spacing w:line="240" w:lineRule="auto"/>
      <w:ind w:left="950" w:hanging="190"/>
    </w:pPr>
  </w:style>
  <w:style w:type="paragraph" w:styleId="Index6">
    <w:name w:val="index 6"/>
    <w:basedOn w:val="Standaard"/>
    <w:next w:val="Standaard"/>
    <w:autoRedefine/>
    <w:semiHidden/>
    <w:rsid w:val="00DE7AE7"/>
    <w:pPr>
      <w:spacing w:line="240" w:lineRule="auto"/>
      <w:ind w:left="1140" w:hanging="190"/>
    </w:pPr>
  </w:style>
  <w:style w:type="paragraph" w:styleId="Index7">
    <w:name w:val="index 7"/>
    <w:basedOn w:val="Standaard"/>
    <w:next w:val="Standaard"/>
    <w:autoRedefine/>
    <w:semiHidden/>
    <w:rsid w:val="00DE7AE7"/>
    <w:pPr>
      <w:spacing w:line="240" w:lineRule="auto"/>
      <w:ind w:left="1330" w:hanging="190"/>
    </w:pPr>
  </w:style>
  <w:style w:type="paragraph" w:styleId="Index8">
    <w:name w:val="index 8"/>
    <w:basedOn w:val="Standaard"/>
    <w:next w:val="Standaard"/>
    <w:autoRedefine/>
    <w:semiHidden/>
    <w:rsid w:val="00DE7AE7"/>
    <w:pPr>
      <w:spacing w:line="240" w:lineRule="auto"/>
      <w:ind w:left="1520" w:hanging="190"/>
    </w:pPr>
  </w:style>
  <w:style w:type="paragraph" w:styleId="Index9">
    <w:name w:val="index 9"/>
    <w:basedOn w:val="Standaard"/>
    <w:next w:val="Standaard"/>
    <w:autoRedefine/>
    <w:semiHidden/>
    <w:rsid w:val="00DE7AE7"/>
    <w:pPr>
      <w:spacing w:line="240" w:lineRule="auto"/>
      <w:ind w:left="1710" w:hanging="190"/>
    </w:pPr>
  </w:style>
  <w:style w:type="paragraph" w:styleId="Indexkop">
    <w:name w:val="index heading"/>
    <w:basedOn w:val="Standaard"/>
    <w:next w:val="Index1"/>
    <w:semiHidden/>
    <w:rsid w:val="00DE7AE7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DE7AE7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rsid w:val="00DE7AE7"/>
    <w:rPr>
      <w:b/>
      <w:bCs/>
      <w:smallCaps/>
      <w:color w:val="C0504D" w:themeColor="accent2"/>
      <w:spacing w:val="5"/>
      <w:u w:val="single"/>
    </w:rPr>
  </w:style>
  <w:style w:type="paragraph" w:styleId="Kopbronvermelding">
    <w:name w:val="toa heading"/>
    <w:basedOn w:val="Standaard"/>
    <w:next w:val="Standaard"/>
    <w:semiHidden/>
    <w:rsid w:val="00DE7AE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rsid w:val="00DE7AE7"/>
    <w:pPr>
      <w:keepLines/>
      <w:pageBreakBefore w:val="0"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kern w:val="0"/>
      <w:sz w:val="28"/>
      <w:szCs w:val="28"/>
    </w:rPr>
  </w:style>
  <w:style w:type="paragraph" w:styleId="Lijst">
    <w:name w:val="List"/>
    <w:basedOn w:val="Standaard"/>
    <w:semiHidden/>
    <w:rsid w:val="00DE7AE7"/>
    <w:pPr>
      <w:ind w:left="283" w:hanging="283"/>
      <w:contextualSpacing/>
    </w:pPr>
  </w:style>
  <w:style w:type="paragraph" w:styleId="Lijst2">
    <w:name w:val="List 2"/>
    <w:basedOn w:val="Standaard"/>
    <w:semiHidden/>
    <w:rsid w:val="00DE7AE7"/>
    <w:pPr>
      <w:ind w:left="566" w:hanging="283"/>
      <w:contextualSpacing/>
    </w:pPr>
  </w:style>
  <w:style w:type="paragraph" w:styleId="Lijst3">
    <w:name w:val="List 3"/>
    <w:basedOn w:val="Standaard"/>
    <w:semiHidden/>
    <w:rsid w:val="00DE7AE7"/>
    <w:pPr>
      <w:ind w:left="849" w:hanging="283"/>
      <w:contextualSpacing/>
    </w:pPr>
  </w:style>
  <w:style w:type="paragraph" w:styleId="Lijst4">
    <w:name w:val="List 4"/>
    <w:basedOn w:val="Standaard"/>
    <w:semiHidden/>
    <w:rsid w:val="00DE7AE7"/>
    <w:pPr>
      <w:ind w:left="1132" w:hanging="283"/>
      <w:contextualSpacing/>
    </w:pPr>
  </w:style>
  <w:style w:type="paragraph" w:styleId="Lijst5">
    <w:name w:val="List 5"/>
    <w:basedOn w:val="Standaard"/>
    <w:semiHidden/>
    <w:rsid w:val="00DE7AE7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semiHidden/>
    <w:rsid w:val="00DE7AE7"/>
  </w:style>
  <w:style w:type="paragraph" w:styleId="Lijstopsomteken">
    <w:name w:val="List Bullet"/>
    <w:basedOn w:val="Standaard"/>
    <w:semiHidden/>
    <w:rsid w:val="00DE7AE7"/>
    <w:pPr>
      <w:numPr>
        <w:numId w:val="2"/>
      </w:numPr>
      <w:contextualSpacing/>
    </w:pPr>
  </w:style>
  <w:style w:type="paragraph" w:styleId="Lijstopsomteken2">
    <w:name w:val="List Bullet 2"/>
    <w:basedOn w:val="Standaard"/>
    <w:semiHidden/>
    <w:rsid w:val="00DE7AE7"/>
    <w:pPr>
      <w:numPr>
        <w:numId w:val="3"/>
      </w:numPr>
      <w:contextualSpacing/>
    </w:pPr>
  </w:style>
  <w:style w:type="paragraph" w:styleId="Lijstopsomteken3">
    <w:name w:val="List Bullet 3"/>
    <w:basedOn w:val="Standaard"/>
    <w:semiHidden/>
    <w:rsid w:val="00DE7AE7"/>
    <w:pPr>
      <w:numPr>
        <w:numId w:val="4"/>
      </w:numPr>
      <w:contextualSpacing/>
    </w:pPr>
  </w:style>
  <w:style w:type="paragraph" w:styleId="Lijstopsomteken4">
    <w:name w:val="List Bullet 4"/>
    <w:basedOn w:val="Standaard"/>
    <w:semiHidden/>
    <w:rsid w:val="00DE7AE7"/>
    <w:pPr>
      <w:numPr>
        <w:numId w:val="5"/>
      </w:numPr>
      <w:contextualSpacing/>
    </w:pPr>
  </w:style>
  <w:style w:type="paragraph" w:styleId="Lijstopsomteken5">
    <w:name w:val="List Bullet 5"/>
    <w:basedOn w:val="Standaard"/>
    <w:semiHidden/>
    <w:rsid w:val="00DE7AE7"/>
    <w:pPr>
      <w:numPr>
        <w:numId w:val="6"/>
      </w:numPr>
      <w:contextualSpacing/>
    </w:pPr>
  </w:style>
  <w:style w:type="paragraph" w:styleId="Lijstalinea">
    <w:name w:val="List Paragraph"/>
    <w:basedOn w:val="Standaard"/>
    <w:uiPriority w:val="34"/>
    <w:semiHidden/>
    <w:rsid w:val="00DE7AE7"/>
    <w:pPr>
      <w:ind w:left="720"/>
      <w:contextualSpacing/>
    </w:pPr>
  </w:style>
  <w:style w:type="paragraph" w:styleId="Lijstnummering">
    <w:name w:val="List Number"/>
    <w:basedOn w:val="Standaard"/>
    <w:semiHidden/>
    <w:rsid w:val="00DE7AE7"/>
    <w:pPr>
      <w:numPr>
        <w:numId w:val="7"/>
      </w:numPr>
      <w:contextualSpacing/>
    </w:pPr>
  </w:style>
  <w:style w:type="paragraph" w:styleId="Lijstnummering2">
    <w:name w:val="List Number 2"/>
    <w:basedOn w:val="Standaard"/>
    <w:semiHidden/>
    <w:rsid w:val="00DE7AE7"/>
    <w:pPr>
      <w:numPr>
        <w:numId w:val="8"/>
      </w:numPr>
      <w:contextualSpacing/>
    </w:pPr>
  </w:style>
  <w:style w:type="paragraph" w:styleId="Lijstnummering3">
    <w:name w:val="List Number 3"/>
    <w:basedOn w:val="Standaard"/>
    <w:semiHidden/>
    <w:rsid w:val="00DE7AE7"/>
    <w:pPr>
      <w:numPr>
        <w:numId w:val="9"/>
      </w:numPr>
      <w:contextualSpacing/>
    </w:pPr>
  </w:style>
  <w:style w:type="paragraph" w:styleId="Lijstnummering4">
    <w:name w:val="List Number 4"/>
    <w:basedOn w:val="Standaard"/>
    <w:semiHidden/>
    <w:rsid w:val="00DE7AE7"/>
    <w:pPr>
      <w:numPr>
        <w:numId w:val="10"/>
      </w:numPr>
      <w:contextualSpacing/>
    </w:pPr>
  </w:style>
  <w:style w:type="paragraph" w:styleId="Lijstnummering5">
    <w:name w:val="List Number 5"/>
    <w:basedOn w:val="Standaard"/>
    <w:semiHidden/>
    <w:rsid w:val="00DE7AE7"/>
    <w:pPr>
      <w:numPr>
        <w:numId w:val="11"/>
      </w:numPr>
      <w:contextualSpacing/>
    </w:pPr>
  </w:style>
  <w:style w:type="paragraph" w:styleId="Lijstvoortzetting">
    <w:name w:val="List Continue"/>
    <w:basedOn w:val="Standaard"/>
    <w:semiHidden/>
    <w:rsid w:val="00DE7AE7"/>
    <w:pPr>
      <w:spacing w:after="120"/>
      <w:ind w:left="283"/>
      <w:contextualSpacing/>
    </w:pPr>
  </w:style>
  <w:style w:type="paragraph" w:styleId="Lijstvoortzetting2">
    <w:name w:val="List Continue 2"/>
    <w:basedOn w:val="Standaard"/>
    <w:semiHidden/>
    <w:rsid w:val="00DE7AE7"/>
    <w:pPr>
      <w:spacing w:after="120"/>
      <w:ind w:left="566"/>
      <w:contextualSpacing/>
    </w:pPr>
  </w:style>
  <w:style w:type="paragraph" w:styleId="Lijstvoortzetting3">
    <w:name w:val="List Continue 3"/>
    <w:basedOn w:val="Standaard"/>
    <w:semiHidden/>
    <w:rsid w:val="00DE7AE7"/>
    <w:pPr>
      <w:spacing w:after="120"/>
      <w:ind w:left="849"/>
      <w:contextualSpacing/>
    </w:pPr>
  </w:style>
  <w:style w:type="paragraph" w:styleId="Lijstvoortzetting4">
    <w:name w:val="List Continue 4"/>
    <w:basedOn w:val="Standaard"/>
    <w:semiHidden/>
    <w:rsid w:val="00DE7AE7"/>
    <w:pPr>
      <w:spacing w:after="120"/>
      <w:ind w:left="1132"/>
      <w:contextualSpacing/>
    </w:pPr>
  </w:style>
  <w:style w:type="paragraph" w:styleId="Lijstvoortzetting5">
    <w:name w:val="List Continue 5"/>
    <w:basedOn w:val="Standaard"/>
    <w:semiHidden/>
    <w:rsid w:val="00DE7AE7"/>
    <w:pPr>
      <w:spacing w:after="120"/>
      <w:ind w:left="1415"/>
      <w:contextualSpacing/>
    </w:pPr>
  </w:style>
  <w:style w:type="paragraph" w:styleId="Macrotekst">
    <w:name w:val="macro"/>
    <w:link w:val="MacrotekstChar"/>
    <w:semiHidden/>
    <w:rsid w:val="00DE7A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 w:cs="Consolas"/>
    </w:rPr>
  </w:style>
  <w:style w:type="character" w:customStyle="1" w:styleId="MacrotekstChar">
    <w:name w:val="Macrotekst Char"/>
    <w:basedOn w:val="Standaardalinea-lettertype"/>
    <w:link w:val="Macrotekst"/>
    <w:rsid w:val="00DE7AE7"/>
    <w:rPr>
      <w:rFonts w:ascii="Consolas" w:hAnsi="Consolas" w:cs="Consolas"/>
    </w:rPr>
  </w:style>
  <w:style w:type="character" w:styleId="Nadruk">
    <w:name w:val="Emphasis"/>
    <w:basedOn w:val="Standaardalinea-lettertype"/>
    <w:semiHidden/>
    <w:rsid w:val="00DE7AE7"/>
    <w:rPr>
      <w:i/>
      <w:iCs/>
    </w:rPr>
  </w:style>
  <w:style w:type="paragraph" w:styleId="Normaalweb">
    <w:name w:val="Normal (Web)"/>
    <w:basedOn w:val="Standaard"/>
    <w:semiHidden/>
    <w:rsid w:val="00DE7AE7"/>
    <w:rPr>
      <w:rFonts w:ascii="Times New Roman" w:hAnsi="Times New Roman"/>
      <w:sz w:val="24"/>
    </w:rPr>
  </w:style>
  <w:style w:type="paragraph" w:styleId="Notitiekop">
    <w:name w:val="Note Heading"/>
    <w:basedOn w:val="Standaard"/>
    <w:next w:val="Standaard"/>
    <w:link w:val="NotitiekopChar"/>
    <w:semiHidden/>
    <w:rsid w:val="00DE7AE7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rsid w:val="00DE7AE7"/>
    <w:rPr>
      <w:rFonts w:ascii="Trebuchet MS" w:hAnsi="Trebuchet MS"/>
      <w:sz w:val="19"/>
      <w:szCs w:val="24"/>
    </w:rPr>
  </w:style>
  <w:style w:type="paragraph" w:styleId="Ondertitel">
    <w:name w:val="Subtitle"/>
    <w:basedOn w:val="Standaard"/>
    <w:next w:val="Standaard"/>
    <w:link w:val="OndertitelChar"/>
    <w:semiHidden/>
    <w:rsid w:val="00DE7A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DE7A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semiHidden/>
    <w:rsid w:val="00DE7AE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E7AE7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DE7A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E7AE7"/>
    <w:rPr>
      <w:rFonts w:ascii="Trebuchet MS" w:hAnsi="Trebuchet MS"/>
      <w:b/>
      <w:bCs/>
    </w:rPr>
  </w:style>
  <w:style w:type="character" w:styleId="Paginanummer">
    <w:name w:val="page number"/>
    <w:basedOn w:val="Standaardalinea-lettertype"/>
    <w:semiHidden/>
    <w:rsid w:val="00DE7AE7"/>
  </w:style>
  <w:style w:type="paragraph" w:styleId="Plattetekst">
    <w:name w:val="Body Text"/>
    <w:basedOn w:val="Standaard"/>
    <w:link w:val="PlattetekstChar"/>
    <w:semiHidden/>
    <w:rsid w:val="00DE7AE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DE7AE7"/>
    <w:rPr>
      <w:rFonts w:ascii="Trebuchet MS" w:hAnsi="Trebuchet MS"/>
      <w:sz w:val="19"/>
      <w:szCs w:val="24"/>
    </w:rPr>
  </w:style>
  <w:style w:type="paragraph" w:styleId="Plattetekst2">
    <w:name w:val="Body Text 2"/>
    <w:basedOn w:val="Standaard"/>
    <w:link w:val="Plattetekst2Char"/>
    <w:semiHidden/>
    <w:rsid w:val="00DE7AE7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DE7AE7"/>
    <w:rPr>
      <w:rFonts w:ascii="Trebuchet MS" w:hAnsi="Trebuchet MS"/>
      <w:sz w:val="19"/>
      <w:szCs w:val="24"/>
    </w:rPr>
  </w:style>
  <w:style w:type="paragraph" w:styleId="Plattetekst3">
    <w:name w:val="Body Text 3"/>
    <w:basedOn w:val="Standaard"/>
    <w:link w:val="Plattetekst3Char"/>
    <w:semiHidden/>
    <w:rsid w:val="00DE7AE7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DE7AE7"/>
    <w:rPr>
      <w:rFonts w:ascii="Trebuchet MS" w:hAnsi="Trebuchet MS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semiHidden/>
    <w:rsid w:val="00DE7AE7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DE7AE7"/>
    <w:rPr>
      <w:rFonts w:ascii="Trebuchet MS" w:hAnsi="Trebuchet MS"/>
      <w:sz w:val="19"/>
      <w:szCs w:val="24"/>
    </w:rPr>
  </w:style>
  <w:style w:type="paragraph" w:styleId="Plattetekstinspringen">
    <w:name w:val="Body Text Indent"/>
    <w:basedOn w:val="Standaard"/>
    <w:link w:val="PlattetekstinspringenChar"/>
    <w:semiHidden/>
    <w:rsid w:val="00DE7AE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DE7AE7"/>
    <w:rPr>
      <w:rFonts w:ascii="Trebuchet MS" w:hAnsi="Trebuchet MS"/>
      <w:sz w:val="19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rsid w:val="00DE7AE7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DE7AE7"/>
    <w:rPr>
      <w:rFonts w:ascii="Trebuchet MS" w:hAnsi="Trebuchet MS"/>
      <w:sz w:val="19"/>
      <w:szCs w:val="24"/>
    </w:rPr>
  </w:style>
  <w:style w:type="paragraph" w:styleId="Plattetekstinspringen2">
    <w:name w:val="Body Text Indent 2"/>
    <w:basedOn w:val="Standaard"/>
    <w:link w:val="Plattetekstinspringen2Char"/>
    <w:semiHidden/>
    <w:rsid w:val="00DE7AE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DE7AE7"/>
    <w:rPr>
      <w:rFonts w:ascii="Trebuchet MS" w:hAnsi="Trebuchet MS"/>
      <w:sz w:val="19"/>
      <w:szCs w:val="24"/>
    </w:rPr>
  </w:style>
  <w:style w:type="paragraph" w:styleId="Plattetekstinspringen3">
    <w:name w:val="Body Text Indent 3"/>
    <w:basedOn w:val="Standaard"/>
    <w:link w:val="Plattetekstinspringen3Char"/>
    <w:semiHidden/>
    <w:rsid w:val="00DE7AE7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DE7AE7"/>
    <w:rPr>
      <w:rFonts w:ascii="Trebuchet MS" w:hAnsi="Trebuchet MS"/>
      <w:sz w:val="16"/>
      <w:szCs w:val="16"/>
    </w:rPr>
  </w:style>
  <w:style w:type="character" w:styleId="Regelnummer">
    <w:name w:val="line number"/>
    <w:basedOn w:val="Standaardalinea-lettertype"/>
    <w:semiHidden/>
    <w:rsid w:val="00DE7AE7"/>
  </w:style>
  <w:style w:type="paragraph" w:styleId="Standaardinspringing">
    <w:name w:val="Normal Indent"/>
    <w:basedOn w:val="Standaard"/>
    <w:semiHidden/>
    <w:rsid w:val="00DE7AE7"/>
    <w:pPr>
      <w:ind w:left="708"/>
    </w:pPr>
  </w:style>
  <w:style w:type="character" w:styleId="Subtielebenadrukking">
    <w:name w:val="Subtle Emphasis"/>
    <w:basedOn w:val="Standaardalinea-lettertype"/>
    <w:uiPriority w:val="19"/>
    <w:semiHidden/>
    <w:rsid w:val="00DE7AE7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rsid w:val="00DE7AE7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E7AE7"/>
    <w:rPr>
      <w:color w:val="808080"/>
    </w:rPr>
  </w:style>
  <w:style w:type="paragraph" w:styleId="Tekstzonderopmaak">
    <w:name w:val="Plain Text"/>
    <w:basedOn w:val="Standaard"/>
    <w:link w:val="TekstzonderopmaakChar"/>
    <w:semiHidden/>
    <w:rsid w:val="00DE7AE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DE7AE7"/>
    <w:rPr>
      <w:rFonts w:ascii="Consolas" w:hAnsi="Consolas" w:cs="Consolas"/>
      <w:sz w:val="21"/>
      <w:szCs w:val="21"/>
    </w:rPr>
  </w:style>
  <w:style w:type="paragraph" w:styleId="Titel">
    <w:name w:val="Title"/>
    <w:basedOn w:val="Standaard"/>
    <w:next w:val="Standaard"/>
    <w:link w:val="TitelChar"/>
    <w:semiHidden/>
    <w:rsid w:val="00DE7A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DE7A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itelvanboek">
    <w:name w:val="Book Title"/>
    <w:basedOn w:val="Standaardalinea-lettertype"/>
    <w:uiPriority w:val="33"/>
    <w:semiHidden/>
    <w:rsid w:val="00DE7AE7"/>
    <w:rPr>
      <w:b/>
      <w:bCs/>
      <w:smallCaps/>
      <w:spacing w:val="5"/>
    </w:rPr>
  </w:style>
  <w:style w:type="character" w:styleId="Verwijzingopmerking">
    <w:name w:val="annotation reference"/>
    <w:basedOn w:val="Standaardalinea-lettertype"/>
    <w:semiHidden/>
    <w:rsid w:val="00DE7AE7"/>
    <w:rPr>
      <w:sz w:val="16"/>
      <w:szCs w:val="16"/>
    </w:rPr>
  </w:style>
  <w:style w:type="numbering" w:styleId="111111">
    <w:name w:val="Outline List 2"/>
    <w:basedOn w:val="Geenlijst"/>
    <w:semiHidden/>
    <w:rsid w:val="00DE7AE7"/>
    <w:pPr>
      <w:numPr>
        <w:numId w:val="12"/>
      </w:numPr>
    </w:pPr>
  </w:style>
  <w:style w:type="numbering" w:styleId="1ai">
    <w:name w:val="Outline List 1"/>
    <w:basedOn w:val="Geenlijst"/>
    <w:semiHidden/>
    <w:rsid w:val="00DE7AE7"/>
    <w:pPr>
      <w:numPr>
        <w:numId w:val="13"/>
      </w:numPr>
    </w:pPr>
  </w:style>
  <w:style w:type="table" w:styleId="3D-effectenvoortabel1">
    <w:name w:val="Table 3D effects 1"/>
    <w:basedOn w:val="Standaardtabel"/>
    <w:semiHidden/>
    <w:rsid w:val="00DE7AE7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DE7AE7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DE7AE7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Artikelsectie">
    <w:name w:val="Outline List 3"/>
    <w:basedOn w:val="Geenlijst"/>
    <w:semiHidden/>
    <w:rsid w:val="00DE7AE7"/>
    <w:pPr>
      <w:numPr>
        <w:numId w:val="14"/>
      </w:numPr>
    </w:pPr>
  </w:style>
  <w:style w:type="table" w:styleId="Eenvoudigetabel1">
    <w:name w:val="Table Simple 1"/>
    <w:basedOn w:val="Standaardtabel"/>
    <w:semiHidden/>
    <w:rsid w:val="00DE7AE7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DE7AE7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DE7AE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DE7AE7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DE7AE7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semiHidden/>
    <w:rsid w:val="00DE7AE7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DE7AE7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DE7AE7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DE7AE7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DE7AE7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DE7AE7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DE7AE7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semiHidden/>
    <w:rsid w:val="00DE7AE7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semiHidden/>
    <w:rsid w:val="00DE7AE7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DE7AE7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DE7AE7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DE7AE7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DE7AE7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DE7AE7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DE7AE7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DE7AE7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DE7AE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DE7AE7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DE7AE7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DE7AE7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DE7AE7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rsid w:val="00DE7AE7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DE7AE7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DE7AE7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DE7AE7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DE7AE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DE7AE7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DE7AE7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DE7AE7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DE7AE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DE7AE7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DE7AE7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DE7AE7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DE7AE7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DE7AE7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KopnummeringCCV">
    <w:name w:val="Kopnummering CCV"/>
    <w:uiPriority w:val="99"/>
    <w:rsid w:val="00E1444A"/>
    <w:pPr>
      <w:numPr>
        <w:numId w:val="15"/>
      </w:numPr>
    </w:pPr>
  </w:style>
  <w:style w:type="numbering" w:customStyle="1" w:styleId="OpsommingkleineletterCCV">
    <w:name w:val="Opsomming kleine letter CCV"/>
    <w:uiPriority w:val="99"/>
    <w:rsid w:val="00E1444A"/>
    <w:pPr>
      <w:numPr>
        <w:numId w:val="16"/>
      </w:numPr>
    </w:pPr>
  </w:style>
  <w:style w:type="numbering" w:customStyle="1" w:styleId="OpsommingnummerCCV">
    <w:name w:val="Opsomming nummer CCV"/>
    <w:uiPriority w:val="99"/>
    <w:rsid w:val="00E1444A"/>
    <w:pPr>
      <w:numPr>
        <w:numId w:val="17"/>
      </w:numPr>
    </w:pPr>
  </w:style>
  <w:style w:type="paragraph" w:customStyle="1" w:styleId="Opsommingrondje4eniveauCCV">
    <w:name w:val="Opsomming rondje 4e niveau CCV"/>
    <w:basedOn w:val="ZsysbasisCCV"/>
    <w:rsid w:val="00E1444A"/>
    <w:pPr>
      <w:numPr>
        <w:ilvl w:val="3"/>
        <w:numId w:val="18"/>
      </w:numPr>
    </w:pPr>
  </w:style>
  <w:style w:type="numbering" w:customStyle="1" w:styleId="OpsommingrondjeCCV">
    <w:name w:val="Opsomming rondje CCV"/>
    <w:uiPriority w:val="99"/>
    <w:rsid w:val="00E1444A"/>
    <w:pPr>
      <w:numPr>
        <w:numId w:val="18"/>
      </w:numPr>
    </w:pPr>
  </w:style>
  <w:style w:type="numbering" w:customStyle="1" w:styleId="OpsommingstreepjeCCV">
    <w:name w:val="Opsomming streepje CCV"/>
    <w:uiPriority w:val="99"/>
    <w:rsid w:val="00E1444A"/>
    <w:pPr>
      <w:numPr>
        <w:numId w:val="19"/>
      </w:numPr>
    </w:pPr>
  </w:style>
  <w:style w:type="table" w:customStyle="1" w:styleId="Tabelraster10">
    <w:name w:val="Tabelraster1"/>
    <w:basedOn w:val="Standaardtabel"/>
    <w:next w:val="Tabelraster"/>
    <w:uiPriority w:val="59"/>
    <w:rsid w:val="000D11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rimi@hetccv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Brand@hetccv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uisstijl\huisstijl%20CCV\sjablonen\algemeen\Memo%20CCV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CCV</Template>
  <TotalTime>5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</vt:lpstr>
    </vt:vector>
  </TitlesOfParts>
  <Manager/>
  <Company>CCV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Willem van Oppen</dc:creator>
  <cp:keywords/>
  <dc:description>Versie 4.0 - november 2013_x000d_
Ontwikkeling sjabloon en macro's_x000d_
www.JoulesUnlimited.nl_x000d_
Ontwerp lay out: Vorm Vijf</dc:description>
  <cp:lastModifiedBy>Willem van Oppen</cp:lastModifiedBy>
  <cp:revision>1</cp:revision>
  <cp:lastPrinted>2005-11-01T15:10:00Z</cp:lastPrinted>
  <dcterms:created xsi:type="dcterms:W3CDTF">2015-07-15T11:51:00Z</dcterms:created>
  <dcterms:modified xsi:type="dcterms:W3CDTF">2015-07-15T11:56:00Z</dcterms:modified>
  <cp:category/>
</cp:coreProperties>
</file>